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13BD" w14:textId="19166F51" w:rsidR="001E1156" w:rsidRDefault="00A4219F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E478EC" wp14:editId="708B2229">
                <wp:simplePos x="0" y="0"/>
                <wp:positionH relativeFrom="column">
                  <wp:posOffset>3672840</wp:posOffset>
                </wp:positionH>
                <wp:positionV relativeFrom="paragraph">
                  <wp:posOffset>-336550</wp:posOffset>
                </wp:positionV>
                <wp:extent cx="1809750" cy="1089660"/>
                <wp:effectExtent l="0" t="0" r="19050" b="15240"/>
                <wp:wrapNone/>
                <wp:docPr id="126599889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12716" w14:textId="2698DD10" w:rsidR="0009223C" w:rsidRDefault="001E4F73">
                            <w:r w:rsidRPr="00E053C0">
                              <w:rPr>
                                <w:noProof/>
                              </w:rPr>
                              <w:drawing>
                                <wp:inline distT="0" distB="0" distL="0" distR="0" wp14:anchorId="51657505" wp14:editId="05716140">
                                  <wp:extent cx="1620861" cy="904875"/>
                                  <wp:effectExtent l="0" t="0" r="0" b="0"/>
                                  <wp:docPr id="208748439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201" cy="906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7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9.2pt;margin-top:-26.5pt;width:142.5pt;height:85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" fillcolor="white [3201]" strokeweight=".5pt">
                <v:textbox>
                  <w:txbxContent>
                    <w:p w14:paraId="5C012716" w14:textId="2698DD10" w:rsidR="0009223C" w:rsidRDefault="001E4F73">
                      <w:r w:rsidRPr="00E053C0">
                        <w:rPr>
                          <w:noProof/>
                        </w:rPr>
                        <w:drawing>
                          <wp:inline distT="0" distB="0" distL="0" distR="0" wp14:anchorId="51657505" wp14:editId="05716140">
                            <wp:extent cx="1620861" cy="904875"/>
                            <wp:effectExtent l="0" t="0" r="0" b="0"/>
                            <wp:docPr id="2087484397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201" cy="906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4EA6BABF">
                <wp:simplePos x="0" y="0"/>
                <wp:positionH relativeFrom="margin">
                  <wp:posOffset>-543422</wp:posOffset>
                </wp:positionH>
                <wp:positionV relativeFrom="paragraph">
                  <wp:posOffset>-554797</wp:posOffset>
                </wp:positionV>
                <wp:extent cx="9734550" cy="69195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1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4ECB8981" w:rsidR="00AD3957" w:rsidRPr="00055951" w:rsidRDefault="00AD3957" w:rsidP="0086013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400A45D4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3B9B57F7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1A28DD7A" w:rsidR="002C032B" w:rsidRPr="00055951" w:rsidRDefault="002C032B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5C947F62" w:rsidR="00AD3957" w:rsidRPr="00055951" w:rsidRDefault="00EB02FB" w:rsidP="007D4ABE">
                                  <w:pPr>
                                    <w:spacing w:line="0" w:lineRule="atLeast"/>
                                    <w:ind w:firstLineChars="600" w:firstLine="1084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3F1ADBF" w14:textId="1146439D" w:rsidR="003904EC" w:rsidRPr="00055951" w:rsidRDefault="002C032B" w:rsidP="002C032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1F75030B" w14:textId="60D946B1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1526C" w14:textId="1C29B0FB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A169C7" w14:textId="379AF595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F86BE9" w14:textId="6191EA78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0F2B7B0C" w:rsidR="00295D7A" w:rsidRPr="00295D7A" w:rsidRDefault="00295D7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B" w14:textId="2C3E45E6" w:rsidR="00295D7A" w:rsidRPr="00055951" w:rsidRDefault="00295D7A" w:rsidP="0063249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C" w14:textId="575EE385" w:rsidR="00EB02FB" w:rsidRPr="00055951" w:rsidRDefault="00EB02FB" w:rsidP="00EB02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899FCF1" w14:textId="77777777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スパゲッティーミートソース</w:t>
                                  </w:r>
                                </w:p>
                                <w:p w14:paraId="30F60DDE" w14:textId="3CF056D0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キャベツと人参のサラダ</w:t>
                                  </w:r>
                                </w:p>
                                <w:p w14:paraId="6ECF90FC" w14:textId="77777777" w:rsidR="00077E62" w:rsidRDefault="005720E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3A8F3E9A" w14:textId="77777777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ブロッコリースープ</w:t>
                                  </w:r>
                                </w:p>
                                <w:p w14:paraId="1CF86BED" w14:textId="730FA73A" w:rsidR="00EB02FB" w:rsidRPr="00055951" w:rsidRDefault="007D4ABE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キウ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イ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036D8E1F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65098A1C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6B9F90D4" w:rsidR="009F663B" w:rsidRPr="00055951" w:rsidRDefault="009F663B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37524064" w:rsidR="003904EC" w:rsidRPr="00055951" w:rsidRDefault="003904EC" w:rsidP="00EB02FB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0D5E80A3" w:rsidR="0009223C" w:rsidRPr="00055951" w:rsidRDefault="00EB02FB" w:rsidP="00077E62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ミニドーナッツ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0269F938" w:rsidR="008505ED" w:rsidRPr="00055951" w:rsidRDefault="008505ED" w:rsidP="00EC3FA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37602EC3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1614F40B" w:rsidR="003904EC" w:rsidRPr="00055951" w:rsidRDefault="003904EC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515C1CCD" w:rsidR="003904EC" w:rsidRPr="00055951" w:rsidRDefault="003904EC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52EB79B6" w:rsidR="003904EC" w:rsidRPr="00055951" w:rsidRDefault="00077E62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５６２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0A0394CA" w:rsidR="00AD3957" w:rsidRPr="00055951" w:rsidRDefault="00EB02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  <w:r w:rsidR="007D4AB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0BBD238A" w:rsidR="00AD3957" w:rsidRPr="00055951" w:rsidRDefault="00EB02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7AD1217B" w:rsidR="00AD3957" w:rsidRPr="00860136" w:rsidRDefault="00EB02F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0318D9C7" w:rsidR="00AD3957" w:rsidRPr="00860136" w:rsidRDefault="00EB02F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35A7AD79" w:rsidR="00AD3957" w:rsidRPr="00055951" w:rsidRDefault="00EB02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B631FC" w14:textId="77777777" w:rsidR="00024368" w:rsidRDefault="00EB02F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そぼろのちらし寿司ケーキ</w:t>
                                  </w:r>
                                </w:p>
                                <w:p w14:paraId="3D4C3D17" w14:textId="77777777" w:rsidR="00EB02FB" w:rsidRDefault="00EB02F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鶏の照り焼き</w:t>
                                  </w:r>
                                </w:p>
                                <w:p w14:paraId="5C4315D9" w14:textId="77777777" w:rsidR="00EB02FB" w:rsidRDefault="00EB02F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切干大根のサラダ</w:t>
                                  </w:r>
                                </w:p>
                                <w:p w14:paraId="6481F1F4" w14:textId="77777777" w:rsidR="00EB02FB" w:rsidRDefault="00EB02F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37FC8615" w:rsidR="008B38F1" w:rsidRPr="00055951" w:rsidRDefault="008B38F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えのきのすまし汁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5CE10DA" w14:textId="77777777" w:rsidR="00024368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9644229" w14:textId="077E8A27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の味噌煮</w:t>
                                  </w:r>
                                </w:p>
                                <w:p w14:paraId="416C5AAC" w14:textId="539B76C9" w:rsidR="008B38F1" w:rsidRDefault="00077E62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572F76CE" w14:textId="6126DD28" w:rsidR="008B38F1" w:rsidRDefault="00077E62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サラスパサラダ</w:t>
                                  </w:r>
                                </w:p>
                                <w:p w14:paraId="1CF86C11" w14:textId="5BEFF513" w:rsidR="008B38F1" w:rsidRPr="00055951" w:rsidRDefault="00077E62" w:rsidP="00077E6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たけのこ入り白菜のスープ</w:t>
                                  </w:r>
                                  <w:r w:rsidR="008B38F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25BEA83" w14:textId="77777777" w:rsidR="00024368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28CF5B7" w14:textId="77777777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マーボー豆腐</w:t>
                                  </w:r>
                                </w:p>
                                <w:p w14:paraId="7ED6EFF7" w14:textId="77777777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ごまサラダ</w:t>
                                  </w:r>
                                </w:p>
                                <w:p w14:paraId="72A0019E" w14:textId="7F6AF6E4" w:rsidR="006422A3" w:rsidRPr="006422A3" w:rsidRDefault="006422A3" w:rsidP="006422A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五色和え</w:t>
                                  </w:r>
                                </w:p>
                                <w:p w14:paraId="1CF86C12" w14:textId="2AF227E0" w:rsidR="008B38F1" w:rsidRPr="0005595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春雨スープ　</w:t>
                                  </w:r>
                                  <w:r w:rsidR="007D4AB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3E457FC" w14:textId="18F87F59" w:rsidR="00136ED6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264B368B" w14:textId="241E9175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さつま芋のシチュー</w:t>
                                  </w:r>
                                </w:p>
                                <w:p w14:paraId="0F166A2F" w14:textId="2F9355C2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ブロッコリーのツナ和え</w:t>
                                  </w:r>
                                </w:p>
                                <w:p w14:paraId="3BE783D3" w14:textId="0BEC7800" w:rsidR="008B38F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3" w14:textId="44B4D120" w:rsidR="008B38F1" w:rsidRPr="00136ED6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4" w14:textId="77B7C34E" w:rsidR="00E36CEA" w:rsidRPr="008B38F1" w:rsidRDefault="008B38F1" w:rsidP="008B38F1">
                                  <w:pPr>
                                    <w:spacing w:line="0" w:lineRule="atLeast"/>
                                    <w:ind w:firstLineChars="5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8B38F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お別れ遠足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505EC8D7" w:rsidR="003904EC" w:rsidRPr="00055951" w:rsidRDefault="008B38F1" w:rsidP="0002436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カルピス　ひなあられ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29CA32EB" w:rsidR="003904EC" w:rsidRPr="00055951" w:rsidRDefault="008B38F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じゃがりこサラダ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495B867A" w:rsidR="00C924F1" w:rsidRPr="0005595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おにぎりせんべい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187EAD40" w:rsidR="003904EC" w:rsidRPr="00055951" w:rsidRDefault="008B38F1" w:rsidP="008B38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422A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0946C33D" w:rsidR="003904EC" w:rsidRPr="00055951" w:rsidRDefault="008B38F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りんごジュース　</w:t>
                                  </w:r>
                                  <w:r w:rsidR="00CF5A0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星たべよ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0AB120C2" w:rsidR="003904EC" w:rsidRPr="00055951" w:rsidRDefault="008B38F1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７１２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2BEA6D2C" w:rsidR="003904EC" w:rsidRPr="00055951" w:rsidRDefault="00077E6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５９４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00E05F67" w:rsidR="008A303A" w:rsidRPr="00055951" w:rsidRDefault="006422A3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５５１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6482E9F4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8B38F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</w:t>
                                  </w:r>
                                  <w:r w:rsidR="006422A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2088A288" w:rsidR="003904EC" w:rsidRPr="00055951" w:rsidRDefault="007D4ABE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  <w:r w:rsidR="00CF5A0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324E6A50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  <w:r w:rsidR="007D4AB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防災食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064BC38C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4BAC4BFE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20114B29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6402AFCA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AC28C6B" w14:textId="77777777" w:rsidR="008A303A" w:rsidRDefault="007D4ABE" w:rsidP="007D4ABE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ゆかりおにぎり</w:t>
                                  </w:r>
                                </w:p>
                                <w:p w14:paraId="7E881DF7" w14:textId="77777777" w:rsidR="007D4ABE" w:rsidRDefault="007D4ABE" w:rsidP="007D4ABE">
                                  <w:pPr>
                                    <w:spacing w:line="0" w:lineRule="atLeast"/>
                                    <w:ind w:firstLineChars="650" w:firstLine="11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豚汁</w:t>
                                  </w:r>
                                </w:p>
                                <w:p w14:paraId="1CF86C37" w14:textId="1B1535ED" w:rsidR="007D4ABE" w:rsidRPr="00055951" w:rsidRDefault="007D4ABE" w:rsidP="007D4ABE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47BBC44" w14:textId="77777777" w:rsidR="00E9785C" w:rsidRDefault="007D4AB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2C5B9FA" w14:textId="77777777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魚のインド風唐揚げ</w:t>
                                  </w:r>
                                </w:p>
                                <w:p w14:paraId="3C6D4AB9" w14:textId="77777777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47D8DF5E" w14:textId="77777777" w:rsidR="00077E62" w:rsidRDefault="00077E62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いんげんとキャベツのごま和え</w:t>
                                  </w:r>
                                </w:p>
                                <w:p w14:paraId="1CF86C38" w14:textId="247D7171" w:rsidR="007D4ABE" w:rsidRPr="00055951" w:rsidRDefault="0009445C" w:rsidP="00077E6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豆腐の味噌汁</w:t>
                                  </w:r>
                                  <w:r w:rsidR="007D4AB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FA1237F" w14:textId="3826CF7D" w:rsidR="007D4ABE" w:rsidRDefault="007D4AB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F1BCAE4" w14:textId="3B594E35" w:rsidR="007D4ABE" w:rsidRDefault="000E428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ポパイレバー</w:t>
                                  </w:r>
                                </w:p>
                                <w:p w14:paraId="1EA8C243" w14:textId="77777777" w:rsidR="00E647D4" w:rsidRDefault="007D4AB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06997D67" w14:textId="77777777" w:rsidR="007D4ABE" w:rsidRDefault="007D4AB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甘酢和え</w:t>
                                  </w:r>
                                </w:p>
                                <w:p w14:paraId="1CF86C39" w14:textId="72929444" w:rsidR="007D4ABE" w:rsidRPr="00055951" w:rsidRDefault="007D4AB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鶏肉と若布のスープ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5ACECCB" w14:textId="77777777" w:rsidR="00B10EE6" w:rsidRDefault="007D4AB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4F6E3A5" w14:textId="3C0E5539" w:rsidR="007D4ABE" w:rsidRDefault="000E428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大豆とひじきの錦揚げ</w:t>
                                  </w:r>
                                </w:p>
                                <w:p w14:paraId="6B704981" w14:textId="7208C9A0" w:rsidR="007D4ABE" w:rsidRDefault="000E428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もやしのナムル</w:t>
                                  </w:r>
                                </w:p>
                                <w:p w14:paraId="333570AD" w14:textId="422D9DB7" w:rsidR="007D4ABE" w:rsidRDefault="000E428E" w:rsidP="007D4A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1CF86C3A" w14:textId="5CE7687F" w:rsidR="007D4ABE" w:rsidRPr="00055951" w:rsidRDefault="000E428E" w:rsidP="000E428E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かぶとしめじの</w:t>
                                  </w:r>
                                  <w:r w:rsidR="007D4AB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5FA88A6" w14:textId="77777777" w:rsidR="00FE1569" w:rsidRDefault="007A5854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7DA9CFC" w14:textId="51470760" w:rsidR="007A5854" w:rsidRDefault="000E428E" w:rsidP="006422A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鯖と野菜の甘酢あんかけ</w:t>
                                  </w:r>
                                </w:p>
                                <w:p w14:paraId="63725ADA" w14:textId="6128F413" w:rsidR="007A5854" w:rsidRDefault="000E428E" w:rsidP="006422A3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4BE7E21F" w14:textId="6DFAAB0D" w:rsidR="006422A3" w:rsidRDefault="000E428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  <w:r w:rsidR="007A5854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クリームスープ</w:t>
                                  </w:r>
                                </w:p>
                                <w:p w14:paraId="1CF86C3B" w14:textId="50E7139A" w:rsidR="007A5854" w:rsidRPr="00FE1569" w:rsidRDefault="007A5854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50A26A4F" w:rsidR="00E36CEA" w:rsidRPr="00055951" w:rsidRDefault="007D4ABE" w:rsidP="007D4ABE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スタミン　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6126DD70" w:rsidR="008A303A" w:rsidRPr="00055951" w:rsidRDefault="007D4ABE" w:rsidP="000E428E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E4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チョイス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40591E8D" w:rsidR="00E9785C" w:rsidRPr="00055951" w:rsidRDefault="007D4ABE" w:rsidP="006422A3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422A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あんぱんまんせんべい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7AB48871" w:rsidR="00B10EE6" w:rsidRPr="00055951" w:rsidRDefault="007A5854" w:rsidP="007A5854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E4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たべっ子どうぶつ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678C1D1C" w:rsidR="000C01D1" w:rsidRPr="00055951" w:rsidRDefault="007A5854" w:rsidP="000E428E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E4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かっぱえびせん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2DAB999B" w:rsidR="003904EC" w:rsidRPr="00055951" w:rsidRDefault="007D4ABE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３９</w:t>
                                  </w:r>
                                  <w:r w:rsidR="00077E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39560329" w:rsidR="003904EC" w:rsidRPr="00055951" w:rsidRDefault="00CF5A06" w:rsidP="007D4ABE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６１５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68C5A0DD" w:rsidR="003904EC" w:rsidRPr="00055951" w:rsidRDefault="000E428E" w:rsidP="006422A3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５５６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2D44152D" w:rsidR="003904EC" w:rsidRPr="00055951" w:rsidRDefault="007A585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0E4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7EF3E8D6" w:rsidR="00B10EE6" w:rsidRPr="00055951" w:rsidRDefault="000E428E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CF5A0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00CA745C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2EB81FB5" w:rsidR="00B36DAA" w:rsidRPr="00B36DAA" w:rsidRDefault="00EB02FB" w:rsidP="00CF5A06">
                                  <w:pPr>
                                    <w:spacing w:line="0" w:lineRule="atLeast"/>
                                    <w:ind w:firstLineChars="200" w:firstLine="361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F5A0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リクエストメニュー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1E28A028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40E21CCB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499BC0A7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65D9541" w14:textId="77777777" w:rsidR="000D0C5D" w:rsidRDefault="000D0C5D" w:rsidP="000D0C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53895E1" w14:textId="77777777" w:rsidR="002C1094" w:rsidRDefault="000D0C5D" w:rsidP="000D0C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牛肉とごぼうの煮物</w:t>
                                  </w:r>
                                </w:p>
                                <w:p w14:paraId="67660C7F" w14:textId="5FD70486" w:rsidR="000D0C5D" w:rsidRDefault="00CF5A06" w:rsidP="000D0C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塩昆布和え</w:t>
                                  </w:r>
                                </w:p>
                                <w:p w14:paraId="57C4A344" w14:textId="5FB4AA24" w:rsidR="000D0C5D" w:rsidRDefault="000D0C5D" w:rsidP="000D0C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</w:t>
                                  </w:r>
                                  <w:r w:rsidR="002F16B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</w:t>
                                  </w:r>
                                </w:p>
                                <w:p w14:paraId="1CF86C5E" w14:textId="551BD031" w:rsidR="000D0C5D" w:rsidRPr="00055951" w:rsidRDefault="000D0C5D" w:rsidP="000D0C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しいたけと若布のスープ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B24632A" w14:textId="77777777" w:rsidR="00DB5BCF" w:rsidRDefault="000D0C5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A4B8790" w14:textId="77777777" w:rsidR="000E428E" w:rsidRDefault="000E428E" w:rsidP="000E428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13717D0D" w14:textId="77777777" w:rsidR="000E428E" w:rsidRDefault="000E428E" w:rsidP="000E428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0F738B69" w14:textId="77777777" w:rsidR="000E428E" w:rsidRDefault="000E428E" w:rsidP="000E428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1CF86C5F" w14:textId="008B5EB3" w:rsidR="000D0C5D" w:rsidRPr="00055951" w:rsidRDefault="000E428E" w:rsidP="000E428E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切干大根の味噌汁</w:t>
                                  </w:r>
                                  <w:r w:rsidR="000D0C5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0" w14:textId="2590A4C4" w:rsidR="001E627D" w:rsidRPr="001E627D" w:rsidRDefault="001E627D" w:rsidP="001E627D">
                                  <w:pPr>
                                    <w:spacing w:line="0" w:lineRule="atLeast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5703D14" w14:textId="77777777" w:rsidR="006D7EC1" w:rsidRDefault="001E627D" w:rsidP="001E6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DF13D03" w14:textId="77777777" w:rsidR="001E627D" w:rsidRDefault="001E627D" w:rsidP="001E6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鮭のみそマヨネーズ焼き</w:t>
                                  </w:r>
                                </w:p>
                                <w:p w14:paraId="73B4D87A" w14:textId="77777777" w:rsidR="001E627D" w:rsidRDefault="001E627D" w:rsidP="001E6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ブロッコリーときのこのごま酢和え</w:t>
                                  </w:r>
                                </w:p>
                                <w:p w14:paraId="16DC7AFD" w14:textId="77777777" w:rsidR="001E627D" w:rsidRDefault="001E627D" w:rsidP="001E6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1" w14:textId="3089FA9E" w:rsidR="001E627D" w:rsidRPr="00055951" w:rsidRDefault="001E627D" w:rsidP="001E6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キャベツの野菜スープ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3ACF3BD" w14:textId="1E1ECC92" w:rsidR="00BB2C6F" w:rsidRDefault="00121D38" w:rsidP="002F16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4508E003" w14:textId="77777777" w:rsidR="001A2207" w:rsidRDefault="001A2207" w:rsidP="002F16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ささ身のクラッカー揚げ</w:t>
                                  </w:r>
                                </w:p>
                                <w:p w14:paraId="7FF0E397" w14:textId="77777777" w:rsidR="001A2207" w:rsidRDefault="001A2207" w:rsidP="002F16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ほうれん草との</w:t>
                                  </w:r>
                                  <w:r w:rsidR="002F16B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和風サラダ</w:t>
                                  </w:r>
                                </w:p>
                                <w:p w14:paraId="2FF40D18" w14:textId="77777777" w:rsidR="002F16BA" w:rsidRDefault="002F16BA" w:rsidP="002F16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2" w14:textId="747D524D" w:rsidR="002F16BA" w:rsidRPr="00055951" w:rsidRDefault="002F16BA" w:rsidP="002F16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チンゲン菜のスープ　キウイ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52F85E7A" w:rsidR="003904EC" w:rsidRPr="00055951" w:rsidRDefault="000D0C5D" w:rsidP="000D0C5D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4E59C530" w:rsidR="003904EC" w:rsidRPr="00055951" w:rsidRDefault="000D0C5D" w:rsidP="000D0C5D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E428E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66D97ACB" w:rsidR="003904EC" w:rsidRPr="00014B6D" w:rsidRDefault="003904EC" w:rsidP="00FE047C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234B0838" w:rsidR="003904EC" w:rsidRPr="00055951" w:rsidRDefault="001E627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5971E4C6" w:rsidR="003904EC" w:rsidRPr="00055951" w:rsidRDefault="002F16BA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ベルギーワッフル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52723E79" w:rsidR="003904EC" w:rsidRPr="00055951" w:rsidRDefault="00CF5A06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４９２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3A353C94" w:rsidR="003904EC" w:rsidRPr="00055951" w:rsidRDefault="0009445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６１２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62B066B3" w:rsidR="006704FF" w:rsidRPr="00055951" w:rsidRDefault="006704FF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2C42D653" w:rsidR="003904EC" w:rsidRPr="00055951" w:rsidRDefault="001E627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５００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152D41A2" w:rsidR="003904EC" w:rsidRPr="00055951" w:rsidRDefault="002F16BA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751E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９０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234759AE" w:rsidR="00AD3957" w:rsidRPr="00055951" w:rsidRDefault="001B0C0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324DFA45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F14750F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363B621D" w:rsidR="00AD3957" w:rsidRPr="002C032B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B02FB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2E003F85" w:rsidR="00AD3957" w:rsidRPr="002C032B" w:rsidRDefault="00EB02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２９（金）</w:t>
                                  </w: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314880A" w14:textId="77777777" w:rsidR="00055951" w:rsidRDefault="002F16B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FCF6D47" w14:textId="77777777" w:rsidR="002F16BA" w:rsidRDefault="002F16B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青菜と豆腐のチャンプルー</w:t>
                                  </w:r>
                                </w:p>
                                <w:p w14:paraId="6FF6E123" w14:textId="77777777" w:rsidR="002F16BA" w:rsidRDefault="002F16B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切干大根のナムル</w:t>
                                  </w:r>
                                </w:p>
                                <w:p w14:paraId="38E19190" w14:textId="77777777" w:rsidR="002F16BA" w:rsidRDefault="002F16B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85" w14:textId="6F9AF4FF" w:rsidR="002F16BA" w:rsidRPr="003516A1" w:rsidRDefault="005720E2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えのきともやしの</w:t>
                                  </w:r>
                                  <w:r w:rsidR="002F16B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AE3FE2" w14:textId="77777777" w:rsidR="00C42724" w:rsidRDefault="002F16BA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515159A" w14:textId="77777777" w:rsidR="002F16BA" w:rsidRDefault="002F16BA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6715C914" w14:textId="0704DF31" w:rsidR="002F16BA" w:rsidRDefault="001F54C9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キャベツのごま</w:t>
                                  </w:r>
                                  <w:r w:rsidR="00751E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酢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和え</w:t>
                                  </w:r>
                                </w:p>
                                <w:p w14:paraId="6DF1ABE3" w14:textId="1F966BB1" w:rsidR="001F54C9" w:rsidRDefault="00121D38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86" w14:textId="7124533D" w:rsidR="001F54C9" w:rsidRPr="003516A1" w:rsidRDefault="00121D38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若布スープ</w:t>
                                  </w:r>
                                  <w:r w:rsidR="001F54C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7" w14:textId="63D61C35" w:rsidR="005720E2" w:rsidRPr="00A4219F" w:rsidRDefault="000E428E" w:rsidP="000E428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</w:pPr>
                                  <w:r w:rsidRPr="00A4219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  <w:t>卒園式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E047F3F" w14:textId="7667DC2B" w:rsidR="00A804E8" w:rsidRDefault="004A60CF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1F54C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ごはん</w:t>
                                  </w:r>
                                </w:p>
                                <w:p w14:paraId="519AF1A3" w14:textId="77777777" w:rsidR="001F54C9" w:rsidRDefault="001F54C9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魚のかば焼き風</w:t>
                                  </w:r>
                                </w:p>
                                <w:p w14:paraId="34AB929D" w14:textId="77777777" w:rsidR="001F54C9" w:rsidRDefault="001F54C9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ゆかり和え</w:t>
                                  </w:r>
                                </w:p>
                                <w:p w14:paraId="0FD4D5DA" w14:textId="77777777" w:rsidR="001F54C9" w:rsidRDefault="001F54C9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もやしと油揚げの中華和え</w:t>
                                  </w:r>
                                </w:p>
                                <w:p w14:paraId="1CF86C88" w14:textId="18C284EA" w:rsidR="001F54C9" w:rsidRPr="003516A1" w:rsidRDefault="001F54C9" w:rsidP="001F54C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チンゲン菜の野菜スープ</w:t>
                                  </w:r>
                                  <w:r w:rsidR="00121D3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593EE2CA" w:rsidR="001F54C9" w:rsidRPr="00CF5A06" w:rsidRDefault="00CF5A06" w:rsidP="00A4219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  <w:t>お弁当</w:t>
                                  </w: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0B4D9D84" w:rsidR="003904EC" w:rsidRPr="003516A1" w:rsidRDefault="002F16B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0D27682E" w:rsidR="00C42724" w:rsidRPr="003516A1" w:rsidRDefault="001F54C9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ビスコ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783DF387" w:rsidR="003904EC" w:rsidRPr="003516A1" w:rsidRDefault="000E428E" w:rsidP="005720E2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ミルク蒸しパン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2C8CB018" w:rsidR="003904EC" w:rsidRPr="003516A1" w:rsidRDefault="001F54C9" w:rsidP="00A804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牛乳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66FA39D7" w:rsidR="00574969" w:rsidRPr="003516A1" w:rsidRDefault="00CF5A06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2600E751" w:rsidR="00AD3957" w:rsidRPr="003516A1" w:rsidRDefault="002F16B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5720E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７２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66746C02" w:rsidR="00AD3957" w:rsidRPr="003516A1" w:rsidRDefault="00121D38" w:rsidP="001F54C9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４８５</w:t>
                                  </w:r>
                                  <w:r w:rsidR="001F54C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2E8B443D" w:rsidR="009F18E4" w:rsidRPr="003516A1" w:rsidRDefault="000E428E" w:rsidP="005720E2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  <w:r w:rsidR="005720E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1855485E" w:rsidR="00AD3957" w:rsidRPr="003516A1" w:rsidRDefault="001F54C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５７８Kcal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008B4880" w:rsidR="00AD3957" w:rsidRPr="003516A1" w:rsidRDefault="00CF5A06" w:rsidP="00CF5A06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１２４Kcal</w:t>
                                  </w: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27" style="position:absolute;left:0;text-align:left;margin-left:-42.8pt;margin-top:-43.7pt;width:766.5pt;height:544.8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4ECB8981" w:rsidR="00AD3957" w:rsidRPr="00055951" w:rsidRDefault="00AD3957" w:rsidP="0086013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400A45D4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3B9B57F7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1A28DD7A" w:rsidR="002C032B" w:rsidRPr="00055951" w:rsidRDefault="002C032B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5C947F62" w:rsidR="00AD3957" w:rsidRPr="00055951" w:rsidRDefault="00EB02FB" w:rsidP="007D4ABE">
                            <w:pPr>
                              <w:spacing w:line="0" w:lineRule="atLeast"/>
                              <w:ind w:firstLineChars="600" w:firstLine="1084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3F1ADBF" w14:textId="1146439D" w:rsidR="003904EC" w:rsidRPr="00055951" w:rsidRDefault="002C032B" w:rsidP="002C032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1F75030B" w14:textId="60D946B1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2921526C" w14:textId="1C29B0FB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67A169C7" w14:textId="379AF595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1CF86BE9" w14:textId="6191EA78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0F2B7B0C" w:rsidR="00295D7A" w:rsidRPr="00295D7A" w:rsidRDefault="00295D7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B" w14:textId="2C3E45E6" w:rsidR="00295D7A" w:rsidRPr="00055951" w:rsidRDefault="00295D7A" w:rsidP="0063249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C" w14:textId="575EE385" w:rsidR="00EB02FB" w:rsidRPr="00055951" w:rsidRDefault="00EB02FB" w:rsidP="00EB02F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899FCF1" w14:textId="77777777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スパゲッティーミートソース</w:t>
                            </w:r>
                          </w:p>
                          <w:p w14:paraId="30F60DDE" w14:textId="3CF056D0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キャベツと人参のサラダ</w:t>
                            </w:r>
                          </w:p>
                          <w:p w14:paraId="6ECF90FC" w14:textId="77777777" w:rsidR="00077E62" w:rsidRDefault="005720E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3A8F3E9A" w14:textId="77777777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ブロッコリースープ</w:t>
                            </w:r>
                          </w:p>
                          <w:p w14:paraId="1CF86BED" w14:textId="730FA73A" w:rsidR="00EB02FB" w:rsidRPr="00055951" w:rsidRDefault="007D4ABE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キウ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036D8E1F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65098A1C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6B9F90D4" w:rsidR="009F663B" w:rsidRPr="00055951" w:rsidRDefault="009F663B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37524064" w:rsidR="003904EC" w:rsidRPr="00055951" w:rsidRDefault="003904EC" w:rsidP="00EB02F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0D5E80A3" w:rsidR="0009223C" w:rsidRPr="00055951" w:rsidRDefault="00EB02FB" w:rsidP="00077E62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ミニドーナッツ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0269F938" w:rsidR="008505ED" w:rsidRPr="00055951" w:rsidRDefault="008505ED" w:rsidP="00EC3FA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37602EC3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1614F40B" w:rsidR="003904EC" w:rsidRPr="00055951" w:rsidRDefault="003904EC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515C1CCD" w:rsidR="003904EC" w:rsidRPr="00055951" w:rsidRDefault="003904EC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52EB79B6" w:rsidR="003904EC" w:rsidRPr="00055951" w:rsidRDefault="00077E62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５６２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0A0394CA" w:rsidR="00AD3957" w:rsidRPr="00055951" w:rsidRDefault="00EB02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  <w:r w:rsidR="007D4AB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0BBD238A" w:rsidR="00AD3957" w:rsidRPr="00055951" w:rsidRDefault="00EB02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7AD1217B" w:rsidR="00AD3957" w:rsidRPr="00860136" w:rsidRDefault="00EB02F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0318D9C7" w:rsidR="00AD3957" w:rsidRPr="00860136" w:rsidRDefault="00EB02F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35A7AD79" w:rsidR="00AD3957" w:rsidRPr="00055951" w:rsidRDefault="00EB02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B631FC" w14:textId="77777777" w:rsidR="00024368" w:rsidRDefault="00EB02F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そぼろのちらし寿司ケーキ</w:t>
                            </w:r>
                          </w:p>
                          <w:p w14:paraId="3D4C3D17" w14:textId="77777777" w:rsidR="00EB02FB" w:rsidRDefault="00EB02F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鶏の照り焼き</w:t>
                            </w:r>
                          </w:p>
                          <w:p w14:paraId="5C4315D9" w14:textId="77777777" w:rsidR="00EB02FB" w:rsidRDefault="00EB02F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切干大根のサラダ</w:t>
                            </w:r>
                          </w:p>
                          <w:p w14:paraId="6481F1F4" w14:textId="77777777" w:rsidR="00EB02FB" w:rsidRDefault="00EB02F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37FC8615" w:rsidR="008B38F1" w:rsidRPr="00055951" w:rsidRDefault="008B38F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えのきのすまし汁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5CE10DA" w14:textId="77777777" w:rsidR="00024368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9644229" w14:textId="077E8A27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の味噌煮</w:t>
                            </w:r>
                          </w:p>
                          <w:p w14:paraId="416C5AAC" w14:textId="539B76C9" w:rsidR="008B38F1" w:rsidRDefault="00077E62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572F76CE" w14:textId="6126DD28" w:rsidR="008B38F1" w:rsidRDefault="00077E62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サラスパサラダ</w:t>
                            </w:r>
                          </w:p>
                          <w:p w14:paraId="1CF86C11" w14:textId="5BEFF513" w:rsidR="008B38F1" w:rsidRPr="00055951" w:rsidRDefault="00077E62" w:rsidP="00077E6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たけのこ入り白菜のスープ</w:t>
                            </w:r>
                            <w:r w:rsidR="008B38F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25BEA83" w14:textId="77777777" w:rsidR="00024368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28CF5B7" w14:textId="77777777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マーボー豆腐</w:t>
                            </w:r>
                          </w:p>
                          <w:p w14:paraId="7ED6EFF7" w14:textId="77777777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ごまサラダ</w:t>
                            </w:r>
                          </w:p>
                          <w:p w14:paraId="72A0019E" w14:textId="7F6AF6E4" w:rsidR="006422A3" w:rsidRPr="006422A3" w:rsidRDefault="006422A3" w:rsidP="006422A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五色和え</w:t>
                            </w:r>
                          </w:p>
                          <w:p w14:paraId="1CF86C12" w14:textId="2AF227E0" w:rsidR="008B38F1" w:rsidRPr="0005595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春雨スープ　</w:t>
                            </w:r>
                            <w:r w:rsidR="007D4AB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3E457FC" w14:textId="18F87F59" w:rsidR="00136ED6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264B368B" w14:textId="241E9175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さつま芋のシチュー</w:t>
                            </w:r>
                          </w:p>
                          <w:p w14:paraId="0F166A2F" w14:textId="2F9355C2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ブロッコリーのツナ和え</w:t>
                            </w:r>
                          </w:p>
                          <w:p w14:paraId="3BE783D3" w14:textId="0BEC7800" w:rsidR="008B38F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3" w14:textId="44B4D120" w:rsidR="008B38F1" w:rsidRPr="00136ED6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4" w14:textId="77B7C34E" w:rsidR="00E36CEA" w:rsidRPr="008B38F1" w:rsidRDefault="008B38F1" w:rsidP="008B38F1">
                            <w:pPr>
                              <w:spacing w:line="0" w:lineRule="atLeast"/>
                              <w:ind w:firstLineChars="50" w:firstLine="22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B38F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お別れ遠足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505EC8D7" w:rsidR="003904EC" w:rsidRPr="00055951" w:rsidRDefault="008B38F1" w:rsidP="0002436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カルピス　ひなあられ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29CA32EB" w:rsidR="003904EC" w:rsidRPr="00055951" w:rsidRDefault="008B38F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じゃがりこサラダ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495B867A" w:rsidR="00C924F1" w:rsidRPr="0005595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おにぎりせんべい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187EAD40" w:rsidR="003904EC" w:rsidRPr="00055951" w:rsidRDefault="008B38F1" w:rsidP="008B38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422A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0946C33D" w:rsidR="003904EC" w:rsidRPr="00055951" w:rsidRDefault="008B38F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りんごジュース　</w:t>
                            </w:r>
                            <w:r w:rsidR="00CF5A0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星たべよ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0AB120C2" w:rsidR="003904EC" w:rsidRPr="00055951" w:rsidRDefault="008B38F1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７１２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2BEA6D2C" w:rsidR="003904EC" w:rsidRPr="00055951" w:rsidRDefault="00077E6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５９４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00E05F67" w:rsidR="008A303A" w:rsidRPr="00055951" w:rsidRDefault="006422A3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５５１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6482E9F4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8B38F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</w:t>
                            </w:r>
                            <w:r w:rsidR="006422A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2088A288" w:rsidR="003904EC" w:rsidRPr="00055951" w:rsidRDefault="007D4ABE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１１</w:t>
                            </w:r>
                            <w:r w:rsidR="00CF5A0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324E6A50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  <w:r w:rsidR="007D4AB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防災食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064BC38C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4BAC4BFE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20114B29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6402AFCA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AC28C6B" w14:textId="77777777" w:rsidR="008A303A" w:rsidRDefault="007D4ABE" w:rsidP="007D4ABE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ゆかりおにぎり</w:t>
                            </w:r>
                          </w:p>
                          <w:p w14:paraId="7E881DF7" w14:textId="77777777" w:rsidR="007D4ABE" w:rsidRDefault="007D4ABE" w:rsidP="007D4ABE">
                            <w:pPr>
                              <w:spacing w:line="0" w:lineRule="atLeast"/>
                              <w:ind w:firstLineChars="650" w:firstLine="11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豚汁</w:t>
                            </w:r>
                          </w:p>
                          <w:p w14:paraId="1CF86C37" w14:textId="1B1535ED" w:rsidR="007D4ABE" w:rsidRPr="00055951" w:rsidRDefault="007D4ABE" w:rsidP="007D4ABE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47BBC44" w14:textId="77777777" w:rsidR="00E9785C" w:rsidRDefault="007D4AB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2C5B9FA" w14:textId="77777777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魚のインド風唐揚げ</w:t>
                            </w:r>
                          </w:p>
                          <w:p w14:paraId="3C6D4AB9" w14:textId="77777777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47D8DF5E" w14:textId="77777777" w:rsidR="00077E62" w:rsidRDefault="00077E62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いんげんとキャベツのごま和え</w:t>
                            </w:r>
                          </w:p>
                          <w:p w14:paraId="1CF86C38" w14:textId="247D7171" w:rsidR="007D4ABE" w:rsidRPr="00055951" w:rsidRDefault="0009445C" w:rsidP="00077E6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豆腐の味噌汁</w:t>
                            </w:r>
                            <w:r w:rsidR="007D4AB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FA1237F" w14:textId="3826CF7D" w:rsidR="007D4ABE" w:rsidRDefault="007D4AB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F1BCAE4" w14:textId="3B594E35" w:rsidR="007D4ABE" w:rsidRDefault="000E428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ポパイレバー</w:t>
                            </w:r>
                          </w:p>
                          <w:p w14:paraId="1EA8C243" w14:textId="77777777" w:rsidR="00E647D4" w:rsidRDefault="007D4AB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06997D67" w14:textId="77777777" w:rsidR="007D4ABE" w:rsidRDefault="007D4AB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甘酢和え</w:t>
                            </w:r>
                          </w:p>
                          <w:p w14:paraId="1CF86C39" w14:textId="72929444" w:rsidR="007D4ABE" w:rsidRPr="00055951" w:rsidRDefault="007D4AB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鶏肉と若布のスープ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5ACECCB" w14:textId="77777777" w:rsidR="00B10EE6" w:rsidRDefault="007D4AB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4F6E3A5" w14:textId="3C0E5539" w:rsidR="007D4ABE" w:rsidRDefault="000E428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大豆とひじきの錦揚げ</w:t>
                            </w:r>
                          </w:p>
                          <w:p w14:paraId="6B704981" w14:textId="7208C9A0" w:rsidR="007D4ABE" w:rsidRDefault="000E428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もやしのナムル</w:t>
                            </w:r>
                          </w:p>
                          <w:p w14:paraId="333570AD" w14:textId="422D9DB7" w:rsidR="007D4ABE" w:rsidRDefault="000E428E" w:rsidP="007D4A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1CF86C3A" w14:textId="5CE7687F" w:rsidR="007D4ABE" w:rsidRPr="00055951" w:rsidRDefault="000E428E" w:rsidP="000E428E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かぶとしめじの</w:t>
                            </w:r>
                            <w:r w:rsidR="007D4AB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5FA88A6" w14:textId="77777777" w:rsidR="00FE1569" w:rsidRDefault="007A5854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7DA9CFC" w14:textId="51470760" w:rsidR="007A5854" w:rsidRDefault="000E428E" w:rsidP="006422A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鯖と野菜の甘酢あんかけ</w:t>
                            </w:r>
                          </w:p>
                          <w:p w14:paraId="63725ADA" w14:textId="6128F413" w:rsidR="007A5854" w:rsidRDefault="000E428E" w:rsidP="006422A3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4BE7E21F" w14:textId="6DFAAB0D" w:rsidR="006422A3" w:rsidRDefault="000E428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  <w:r w:rsidR="007A5854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クリームスープ</w:t>
                            </w:r>
                          </w:p>
                          <w:p w14:paraId="1CF86C3B" w14:textId="50E7139A" w:rsidR="007A5854" w:rsidRPr="00FE1569" w:rsidRDefault="007A5854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50A26A4F" w:rsidR="00E36CEA" w:rsidRPr="00055951" w:rsidRDefault="007D4ABE" w:rsidP="007D4ABE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スタミン　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6126DD70" w:rsidR="008A303A" w:rsidRPr="00055951" w:rsidRDefault="007D4ABE" w:rsidP="000E428E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E4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チョイス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40591E8D" w:rsidR="00E9785C" w:rsidRPr="00055951" w:rsidRDefault="007D4ABE" w:rsidP="006422A3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422A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あんぱんまんせんべい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7AB48871" w:rsidR="00B10EE6" w:rsidRPr="00055951" w:rsidRDefault="007A5854" w:rsidP="007A5854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E4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たべっ子どうぶつ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678C1D1C" w:rsidR="000C01D1" w:rsidRPr="00055951" w:rsidRDefault="007A5854" w:rsidP="000E428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E4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かっぱえびせん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2DAB999B" w:rsidR="003904EC" w:rsidRPr="00055951" w:rsidRDefault="007D4ABE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３９</w:t>
                            </w:r>
                            <w:r w:rsidR="00077E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39560329" w:rsidR="003904EC" w:rsidRPr="00055951" w:rsidRDefault="00CF5A06" w:rsidP="007D4ABE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６１５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68C5A0DD" w:rsidR="003904EC" w:rsidRPr="00055951" w:rsidRDefault="000E428E" w:rsidP="006422A3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５５６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2D44152D" w:rsidR="003904EC" w:rsidRPr="00055951" w:rsidRDefault="007A585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0E4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7EF3E8D6" w:rsidR="00B10EE6" w:rsidRPr="00055951" w:rsidRDefault="000E428E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CF5A0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00CA745C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2EB81FB5" w:rsidR="00B36DAA" w:rsidRPr="00B36DAA" w:rsidRDefault="00EB02FB" w:rsidP="00CF5A06">
                            <w:pPr>
                              <w:spacing w:line="0" w:lineRule="atLeast"/>
                              <w:ind w:firstLineChars="200" w:firstLine="361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F5A0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リクエストメニュー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1E28A028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40E21CCB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499BC0A7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65D9541" w14:textId="77777777" w:rsidR="000D0C5D" w:rsidRDefault="000D0C5D" w:rsidP="000D0C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53895E1" w14:textId="77777777" w:rsidR="002C1094" w:rsidRDefault="000D0C5D" w:rsidP="000D0C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牛肉とごぼうの煮物</w:t>
                            </w:r>
                          </w:p>
                          <w:p w14:paraId="67660C7F" w14:textId="5FD70486" w:rsidR="000D0C5D" w:rsidRDefault="00CF5A06" w:rsidP="000D0C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塩昆布和え</w:t>
                            </w:r>
                          </w:p>
                          <w:p w14:paraId="57C4A344" w14:textId="5FB4AA24" w:rsidR="000D0C5D" w:rsidRDefault="000D0C5D" w:rsidP="000D0C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</w:t>
                            </w:r>
                            <w:r w:rsidR="002F16B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</w:t>
                            </w:r>
                          </w:p>
                          <w:p w14:paraId="1CF86C5E" w14:textId="551BD031" w:rsidR="000D0C5D" w:rsidRPr="00055951" w:rsidRDefault="000D0C5D" w:rsidP="000D0C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しいたけと若布のスープ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B24632A" w14:textId="77777777" w:rsidR="00DB5BCF" w:rsidRDefault="000D0C5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A4B8790" w14:textId="77777777" w:rsidR="000E428E" w:rsidRDefault="000E428E" w:rsidP="000E428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13717D0D" w14:textId="77777777" w:rsidR="000E428E" w:rsidRDefault="000E428E" w:rsidP="000E428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0F738B69" w14:textId="77777777" w:rsidR="000E428E" w:rsidRDefault="000E428E" w:rsidP="000E428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1CF86C5F" w14:textId="008B5EB3" w:rsidR="000D0C5D" w:rsidRPr="00055951" w:rsidRDefault="000E428E" w:rsidP="000E428E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切干大根の味噌汁</w:t>
                            </w:r>
                            <w:r w:rsidR="000D0C5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0" w14:textId="2590A4C4" w:rsidR="001E627D" w:rsidRPr="001E627D" w:rsidRDefault="001E627D" w:rsidP="001E627D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5703D14" w14:textId="77777777" w:rsidR="006D7EC1" w:rsidRDefault="001E627D" w:rsidP="001E627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DF13D03" w14:textId="77777777" w:rsidR="001E627D" w:rsidRDefault="001E627D" w:rsidP="001E627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鮭のみそマヨネーズ焼き</w:t>
                            </w:r>
                          </w:p>
                          <w:p w14:paraId="73B4D87A" w14:textId="77777777" w:rsidR="001E627D" w:rsidRDefault="001E627D" w:rsidP="001E627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ブロッコリーときのこのごま酢和え</w:t>
                            </w:r>
                          </w:p>
                          <w:p w14:paraId="16DC7AFD" w14:textId="77777777" w:rsidR="001E627D" w:rsidRDefault="001E627D" w:rsidP="001E627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1" w14:textId="3089FA9E" w:rsidR="001E627D" w:rsidRPr="00055951" w:rsidRDefault="001E627D" w:rsidP="001E627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キャベツの野菜スープ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3ACF3BD" w14:textId="1E1ECC92" w:rsidR="00BB2C6F" w:rsidRDefault="00121D38" w:rsidP="002F16B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4508E003" w14:textId="77777777" w:rsidR="001A2207" w:rsidRDefault="001A2207" w:rsidP="002F16B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ささ身のクラッカー揚げ</w:t>
                            </w:r>
                          </w:p>
                          <w:p w14:paraId="7FF0E397" w14:textId="77777777" w:rsidR="001A2207" w:rsidRDefault="001A2207" w:rsidP="002F16B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ほうれん草との</w:t>
                            </w:r>
                            <w:r w:rsidR="002F16B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和風サラダ</w:t>
                            </w:r>
                          </w:p>
                          <w:p w14:paraId="2FF40D18" w14:textId="77777777" w:rsidR="002F16BA" w:rsidRDefault="002F16BA" w:rsidP="002F16B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2" w14:textId="747D524D" w:rsidR="002F16BA" w:rsidRPr="00055951" w:rsidRDefault="002F16BA" w:rsidP="002F16B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チンゲン菜のスープ　キウイ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52F85E7A" w:rsidR="003904EC" w:rsidRPr="00055951" w:rsidRDefault="000D0C5D" w:rsidP="000D0C5D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4E59C530" w:rsidR="003904EC" w:rsidRPr="00055951" w:rsidRDefault="000D0C5D" w:rsidP="000D0C5D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E428E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66D97ACB" w:rsidR="003904EC" w:rsidRPr="00014B6D" w:rsidRDefault="003904EC" w:rsidP="00FE047C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234B0838" w:rsidR="003904EC" w:rsidRPr="00055951" w:rsidRDefault="001E627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5971E4C6" w:rsidR="003904EC" w:rsidRPr="00055951" w:rsidRDefault="002F16BA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ベルギーワッフル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52723E79" w:rsidR="003904EC" w:rsidRPr="00055951" w:rsidRDefault="00CF5A06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４９２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3A353C94" w:rsidR="003904EC" w:rsidRPr="00055951" w:rsidRDefault="0009445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６１２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62B066B3" w:rsidR="006704FF" w:rsidRPr="00055951" w:rsidRDefault="006704FF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2C42D653" w:rsidR="003904EC" w:rsidRPr="00055951" w:rsidRDefault="001E627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５００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152D41A2" w:rsidR="003904EC" w:rsidRPr="00055951" w:rsidRDefault="002F16BA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751E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９０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234759AE" w:rsidR="00AD3957" w:rsidRPr="00055951" w:rsidRDefault="001B0C0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324DFA45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F14750F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363B621D" w:rsidR="00AD3957" w:rsidRPr="002C032B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B02FB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2E003F85" w:rsidR="00AD3957" w:rsidRPr="002C032B" w:rsidRDefault="00EB02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２９（金）</w:t>
                            </w: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314880A" w14:textId="77777777" w:rsidR="00055951" w:rsidRDefault="002F16B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FCF6D47" w14:textId="77777777" w:rsidR="002F16BA" w:rsidRDefault="002F16B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青菜と豆腐のチャンプルー</w:t>
                            </w:r>
                          </w:p>
                          <w:p w14:paraId="6FF6E123" w14:textId="77777777" w:rsidR="002F16BA" w:rsidRDefault="002F16B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切干大根のナムル</w:t>
                            </w:r>
                          </w:p>
                          <w:p w14:paraId="38E19190" w14:textId="77777777" w:rsidR="002F16BA" w:rsidRDefault="002F16B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85" w14:textId="6F9AF4FF" w:rsidR="002F16BA" w:rsidRPr="003516A1" w:rsidRDefault="005720E2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えのきともやしの</w:t>
                            </w:r>
                            <w:r w:rsidR="002F16B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AE3FE2" w14:textId="77777777" w:rsidR="00C42724" w:rsidRDefault="002F16BA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515159A" w14:textId="77777777" w:rsidR="002F16BA" w:rsidRDefault="002F16BA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6715C914" w14:textId="0704DF31" w:rsidR="002F16BA" w:rsidRDefault="001F54C9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キャベツのごま</w:t>
                            </w:r>
                            <w:r w:rsidR="00751E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酢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和え</w:t>
                            </w:r>
                          </w:p>
                          <w:p w14:paraId="6DF1ABE3" w14:textId="1F966BB1" w:rsidR="001F54C9" w:rsidRDefault="00121D38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86" w14:textId="7124533D" w:rsidR="001F54C9" w:rsidRPr="003516A1" w:rsidRDefault="00121D38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若布スープ</w:t>
                            </w:r>
                            <w:r w:rsidR="001F54C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7" w14:textId="63D61C35" w:rsidR="005720E2" w:rsidRPr="00A4219F" w:rsidRDefault="000E428E" w:rsidP="000E428E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 w:rsidRPr="00A4219F">
                              <w:rPr>
                                <w:rFonts w:ascii="HGS創英角ﾎﾟｯﾌﾟ体" w:eastAsia="HGS創英角ﾎﾟｯﾌﾟ体" w:hAnsi="HGS創英角ﾎﾟｯﾌﾟ体" w:hint="eastAsi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卒園式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E047F3F" w14:textId="7667DC2B" w:rsidR="00A804E8" w:rsidRDefault="004A60CF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F54C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ごはん</w:t>
                            </w:r>
                          </w:p>
                          <w:p w14:paraId="519AF1A3" w14:textId="77777777" w:rsidR="001F54C9" w:rsidRDefault="001F54C9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魚のかば焼き風</w:t>
                            </w:r>
                          </w:p>
                          <w:p w14:paraId="34AB929D" w14:textId="77777777" w:rsidR="001F54C9" w:rsidRDefault="001F54C9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ゆかり和え</w:t>
                            </w:r>
                          </w:p>
                          <w:p w14:paraId="0FD4D5DA" w14:textId="77777777" w:rsidR="001F54C9" w:rsidRDefault="001F54C9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もやしと油揚げの中華和え</w:t>
                            </w:r>
                          </w:p>
                          <w:p w14:paraId="1CF86C88" w14:textId="18C284EA" w:rsidR="001F54C9" w:rsidRPr="003516A1" w:rsidRDefault="001F54C9" w:rsidP="001F54C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チンゲン菜の野菜スープ</w:t>
                            </w:r>
                            <w:r w:rsidR="00121D3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593EE2CA" w:rsidR="001F54C9" w:rsidRPr="00CF5A06" w:rsidRDefault="00CF5A06" w:rsidP="00A4219F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お弁当</w:t>
                            </w: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0B4D9D84" w:rsidR="003904EC" w:rsidRPr="003516A1" w:rsidRDefault="002F16B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0D27682E" w:rsidR="00C42724" w:rsidRPr="003516A1" w:rsidRDefault="001F54C9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ビスコ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783DF387" w:rsidR="003904EC" w:rsidRPr="003516A1" w:rsidRDefault="000E428E" w:rsidP="005720E2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ミルク蒸しパン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2C8CB018" w:rsidR="003904EC" w:rsidRPr="003516A1" w:rsidRDefault="001F54C9" w:rsidP="00A804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牛乳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66FA39D7" w:rsidR="00574969" w:rsidRPr="003516A1" w:rsidRDefault="00CF5A06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2600E751" w:rsidR="00AD3957" w:rsidRPr="003516A1" w:rsidRDefault="002F16B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5720E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７２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66746C02" w:rsidR="00AD3957" w:rsidRPr="003516A1" w:rsidRDefault="00121D38" w:rsidP="001F54C9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４８５</w:t>
                            </w:r>
                            <w:r w:rsidR="001F54C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2E8B443D" w:rsidR="009F18E4" w:rsidRPr="003516A1" w:rsidRDefault="000E428E" w:rsidP="005720E2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１１</w:t>
                            </w:r>
                            <w:r w:rsidR="005720E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1855485E" w:rsidR="00AD3957" w:rsidRPr="003516A1" w:rsidRDefault="001F54C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５７８Kcal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008B4880" w:rsidR="00AD3957" w:rsidRPr="003516A1" w:rsidRDefault="00CF5A06" w:rsidP="00CF5A06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１２４Kcal</w:t>
                            </w: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1E45D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72C8551" wp14:editId="2D84BFCC">
                <wp:simplePos x="0" y="0"/>
                <wp:positionH relativeFrom="column">
                  <wp:posOffset>5482590</wp:posOffset>
                </wp:positionH>
                <wp:positionV relativeFrom="paragraph">
                  <wp:posOffset>-336550</wp:posOffset>
                </wp:positionV>
                <wp:extent cx="1800225" cy="1089660"/>
                <wp:effectExtent l="0" t="0" r="28575" b="15240"/>
                <wp:wrapNone/>
                <wp:docPr id="3086274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124DD" w14:textId="73055C95" w:rsidR="001E45D0" w:rsidRDefault="001E4F73">
                            <w:r w:rsidRPr="00E053C0">
                              <w:rPr>
                                <w:noProof/>
                              </w:rPr>
                              <w:drawing>
                                <wp:inline distT="0" distB="0" distL="0" distR="0" wp14:anchorId="2FBDB9AA" wp14:editId="416C8067">
                                  <wp:extent cx="1610360" cy="914400"/>
                                  <wp:effectExtent l="0" t="0" r="8890" b="0"/>
                                  <wp:docPr id="518325553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893" cy="919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8551" id="テキスト ボックス 2" o:spid="_x0000_s1028" type="#_x0000_t202" style="position:absolute;left:0;text-align:left;margin-left:431.7pt;margin-top:-26.5pt;width:141.75pt;height:85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" fillcolor="white [3201]" strokeweight=".5pt">
                <v:textbox>
                  <w:txbxContent>
                    <w:p w14:paraId="6E3124DD" w14:textId="73055C95" w:rsidR="001E45D0" w:rsidRDefault="001E4F73">
                      <w:r w:rsidRPr="00E053C0">
                        <w:rPr>
                          <w:noProof/>
                        </w:rPr>
                        <w:drawing>
                          <wp:inline distT="0" distB="0" distL="0" distR="0" wp14:anchorId="2FBDB9AA" wp14:editId="416C8067">
                            <wp:extent cx="1610360" cy="914400"/>
                            <wp:effectExtent l="0" t="0" r="8890" b="0"/>
                            <wp:docPr id="518325553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893" cy="919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02F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B2073F6" wp14:editId="12E7121C">
                <wp:simplePos x="0" y="0"/>
                <wp:positionH relativeFrom="column">
                  <wp:posOffset>1872615</wp:posOffset>
                </wp:positionH>
                <wp:positionV relativeFrom="paragraph">
                  <wp:posOffset>-336550</wp:posOffset>
                </wp:positionV>
                <wp:extent cx="1800225" cy="1089660"/>
                <wp:effectExtent l="0" t="0" r="28575" b="15240"/>
                <wp:wrapNone/>
                <wp:docPr id="16686238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A561F" w14:textId="722935D9" w:rsidR="0009223C" w:rsidRDefault="001E4F73">
                            <w:r w:rsidRPr="00E053C0">
                              <w:rPr>
                                <w:noProof/>
                              </w:rPr>
                              <w:drawing>
                                <wp:inline distT="0" distB="0" distL="0" distR="0" wp14:anchorId="3203BDDE" wp14:editId="17953D52">
                                  <wp:extent cx="1627188" cy="904875"/>
                                  <wp:effectExtent l="0" t="0" r="0" b="0"/>
                                  <wp:docPr id="87899232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7581" cy="91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73F6" id="テキスト ボックス 3" o:spid="_x0000_s1029" type="#_x0000_t202" style="position:absolute;left:0;text-align:left;margin-left:147.45pt;margin-top:-26.5pt;width:141.75pt;height:85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69PAIAAIQ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" fillcolor="white [3201]" strokeweight=".5pt">
                <v:textbox>
                  <w:txbxContent>
                    <w:p w14:paraId="1A8A561F" w14:textId="722935D9" w:rsidR="0009223C" w:rsidRDefault="001E4F73">
                      <w:r w:rsidRPr="00E053C0">
                        <w:rPr>
                          <w:noProof/>
                        </w:rPr>
                        <w:drawing>
                          <wp:inline distT="0" distB="0" distL="0" distR="0" wp14:anchorId="3203BDDE" wp14:editId="17953D52">
                            <wp:extent cx="1627188" cy="904875"/>
                            <wp:effectExtent l="0" t="0" r="0" b="0"/>
                            <wp:docPr id="87899232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7581" cy="91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6E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1E5AA32C">
                <wp:simplePos x="0" y="0"/>
                <wp:positionH relativeFrom="column">
                  <wp:posOffset>6920865</wp:posOffset>
                </wp:positionH>
                <wp:positionV relativeFrom="paragraph">
                  <wp:posOffset>-970329</wp:posOffset>
                </wp:positionV>
                <wp:extent cx="2133600" cy="342021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30" type="#_x0000_t202" style="position:absolute;left:0;text-align:left;margin-left:544.95pt;margin-top:-76.4pt;width:168pt;height:2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0922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1799A2" wp14:editId="2D287A04">
                <wp:simplePos x="0" y="0"/>
                <wp:positionH relativeFrom="column">
                  <wp:posOffset>71657</wp:posOffset>
                </wp:positionH>
                <wp:positionV relativeFrom="paragraph">
                  <wp:posOffset>-337283</wp:posOffset>
                </wp:positionV>
                <wp:extent cx="1802423" cy="1090246"/>
                <wp:effectExtent l="0" t="0" r="26670" b="15240"/>
                <wp:wrapNone/>
                <wp:docPr id="2066409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3" cy="109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CB36" w14:textId="08AE2FBB" w:rsidR="0009223C" w:rsidRDefault="00F700C5">
                            <w:r w:rsidRPr="00910902">
                              <w:rPr>
                                <w:noProof/>
                              </w:rPr>
                              <w:drawing>
                                <wp:inline distT="0" distB="0" distL="0" distR="0" wp14:anchorId="1D69D122" wp14:editId="6810C70B">
                                  <wp:extent cx="1612900" cy="898993"/>
                                  <wp:effectExtent l="0" t="0" r="6350" b="0"/>
                                  <wp:docPr id="92440504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898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99A2" id="テキスト ボックス 1" o:spid="_x0000_s1031" type="#_x0000_t202" style="position:absolute;left:0;text-align:left;margin-left:5.65pt;margin-top:-26.55pt;width:141.9pt;height:85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" fillcolor="white [3201]" strokeweight=".5pt">
                <v:textbox>
                  <w:txbxContent>
                    <w:p w14:paraId="134ACB36" w14:textId="08AE2FBB" w:rsidR="0009223C" w:rsidRDefault="00F700C5">
                      <w:r w:rsidRPr="00910902">
                        <w:rPr>
                          <w:noProof/>
                        </w:rPr>
                        <w:drawing>
                          <wp:inline distT="0" distB="0" distL="0" distR="0" wp14:anchorId="1D69D122" wp14:editId="6810C70B">
                            <wp:extent cx="1612900" cy="898993"/>
                            <wp:effectExtent l="0" t="0" r="6350" b="0"/>
                            <wp:docPr id="92440504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898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1936D9E4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6E716F37" w:rsidR="00D91E65" w:rsidRDefault="00EB02FB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32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" filled="f" stroked="f">
                <v:textbox inset="5.85pt,.7pt,5.85pt,.7pt">
                  <w:txbxContent>
                    <w:p w14:paraId="1CF86CA4" w14:textId="6E716F37" w:rsidR="00D91E65" w:rsidRDefault="00EB02FB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45795C8A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5B550FDE" w:rsidR="00302874" w:rsidRDefault="001E4F73">
                            <w:r w:rsidRPr="001E4F73">
                              <w:rPr>
                                <w:noProof/>
                              </w:rPr>
                              <w:drawing>
                                <wp:inline distT="0" distB="0" distL="0" distR="0" wp14:anchorId="205AA771" wp14:editId="1266CEDD">
                                  <wp:extent cx="590550" cy="412750"/>
                                  <wp:effectExtent l="0" t="0" r="0" b="6350"/>
                                  <wp:docPr id="64642126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3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" fillcolor="white [3201]" stroked="f" strokeweight=".5pt">
                <v:textbox>
                  <w:txbxContent>
                    <w:p w14:paraId="58F60674" w14:textId="5B550FDE" w:rsidR="00302874" w:rsidRDefault="001E4F73">
                      <w:r w:rsidRPr="001E4F73">
                        <w:rPr>
                          <w:noProof/>
                        </w:rPr>
                        <w:drawing>
                          <wp:inline distT="0" distB="0" distL="0" distR="0" wp14:anchorId="205AA771" wp14:editId="1266CEDD">
                            <wp:extent cx="590550" cy="412750"/>
                            <wp:effectExtent l="0" t="0" r="0" b="6350"/>
                            <wp:docPr id="64642126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75530E48">
                <wp:simplePos x="0" y="0"/>
                <wp:positionH relativeFrom="column">
                  <wp:posOffset>3215640</wp:posOffset>
                </wp:positionH>
                <wp:positionV relativeFrom="paragraph">
                  <wp:posOffset>-1089025</wp:posOffset>
                </wp:positionV>
                <wp:extent cx="3686175" cy="476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14609209" w:rsidR="00FA5049" w:rsidRDefault="001E4F73">
                            <w:r w:rsidRPr="00E053C0">
                              <w:rPr>
                                <w:noProof/>
                              </w:rPr>
                              <w:drawing>
                                <wp:inline distT="0" distB="0" distL="0" distR="0" wp14:anchorId="57CF2308" wp14:editId="029B3D39">
                                  <wp:extent cx="3343275" cy="314325"/>
                                  <wp:effectExtent l="0" t="0" r="9525" b="9525"/>
                                  <wp:docPr id="176665293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2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34" type="#_x0000_t202" style="position:absolute;left:0;text-align:left;margin-left:253.2pt;margin-top:-85.75pt;width:290.25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KxMQ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" fillcolor="white [3201]" stroked="f" strokeweight=".5pt">
                <v:textbox>
                  <w:txbxContent>
                    <w:p w14:paraId="30B0B43D" w14:textId="14609209" w:rsidR="00FA5049" w:rsidRDefault="001E4F73">
                      <w:r w:rsidRPr="00E053C0">
                        <w:rPr>
                          <w:noProof/>
                        </w:rPr>
                        <w:drawing>
                          <wp:inline distT="0" distB="0" distL="0" distR="0" wp14:anchorId="57CF2308" wp14:editId="029B3D39">
                            <wp:extent cx="3343275" cy="314325"/>
                            <wp:effectExtent l="0" t="0" r="9525" b="9525"/>
                            <wp:docPr id="176665293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2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F86BC2" w14:textId="361F6C69" w:rsidR="009A01DE" w:rsidRPr="00055951" w:rsidRDefault="00A4219F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6E3C4F" wp14:editId="005C1B68">
                <wp:simplePos x="0" y="0"/>
                <wp:positionH relativeFrom="column">
                  <wp:posOffset>3672840</wp:posOffset>
                </wp:positionH>
                <wp:positionV relativeFrom="paragraph">
                  <wp:posOffset>3346450</wp:posOffset>
                </wp:positionV>
                <wp:extent cx="1809750" cy="1053299"/>
                <wp:effectExtent l="0" t="0" r="19050" b="13970"/>
                <wp:wrapNone/>
                <wp:docPr id="11596894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5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C78BC" w14:textId="2F33E3DA" w:rsidR="001E627D" w:rsidRDefault="001E627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0457FB8" w14:textId="27B5BE56" w:rsidR="001E627D" w:rsidRPr="001E627D" w:rsidRDefault="001E627D" w:rsidP="001E627D">
                            <w:pPr>
                              <w:ind w:firstLineChars="100" w:firstLine="44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春分の日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3C4F" id="_x0000_s1035" type="#_x0000_t202" style="position:absolute;left:0;text-align:left;margin-left:289.2pt;margin-top:263.5pt;width:142.5pt;height:8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" fillcolor="white [3201]" strokeweight=".5pt">
                <v:textbox>
                  <w:txbxContent>
                    <w:p w14:paraId="742C78BC" w14:textId="2F33E3DA" w:rsidR="001E627D" w:rsidRDefault="001E627D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18"/>
                          <w:szCs w:val="18"/>
                        </w:rPr>
                      </w:pPr>
                    </w:p>
                    <w:p w14:paraId="50457FB8" w14:textId="27B5BE56" w:rsidR="001E627D" w:rsidRPr="001E627D" w:rsidRDefault="001E627D" w:rsidP="001E627D">
                      <w:pPr>
                        <w:ind w:firstLineChars="100" w:firstLine="44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4"/>
                          <w:szCs w:val="44"/>
                        </w:rPr>
                        <w:t>春分の日</w:t>
                      </w: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B36AC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77E62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45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0C5D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28E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D38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2207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5D0"/>
    <w:rsid w:val="001E4EB1"/>
    <w:rsid w:val="001E4F73"/>
    <w:rsid w:val="001E55C2"/>
    <w:rsid w:val="001E61D3"/>
    <w:rsid w:val="001E627D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54C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0CA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16BA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0E2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0FE3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A3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1E8E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1C0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854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4ABE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38F1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19F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063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A06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02FB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0C5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177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12</cp:revision>
  <cp:lastPrinted>2024-02-19T07:43:00Z</cp:lastPrinted>
  <dcterms:created xsi:type="dcterms:W3CDTF">2024-01-17T07:42:00Z</dcterms:created>
  <dcterms:modified xsi:type="dcterms:W3CDTF">2024-02-19T07:46:00Z</dcterms:modified>
</cp:coreProperties>
</file>