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13BD" w14:textId="641958FC" w:rsidR="001E1156" w:rsidRDefault="00F02BEF" w:rsidP="008E5154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D1799A2" wp14:editId="23729560">
                <wp:simplePos x="0" y="0"/>
                <wp:positionH relativeFrom="column">
                  <wp:posOffset>153242</wp:posOffset>
                </wp:positionH>
                <wp:positionV relativeFrom="paragraph">
                  <wp:posOffset>-399238</wp:posOffset>
                </wp:positionV>
                <wp:extent cx="1802130" cy="1148080"/>
                <wp:effectExtent l="0" t="0" r="26670" b="13970"/>
                <wp:wrapNone/>
                <wp:docPr id="2066409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130" cy="114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ACB36" w14:textId="624BCC92" w:rsidR="0009223C" w:rsidRDefault="005E14FA">
                            <w:r w:rsidRPr="000B16FE">
                              <w:rPr>
                                <w:noProof/>
                              </w:rPr>
                              <w:drawing>
                                <wp:inline distT="0" distB="0" distL="0" distR="0" wp14:anchorId="10F3E68B" wp14:editId="55F1BAED">
                                  <wp:extent cx="1612168" cy="876300"/>
                                  <wp:effectExtent l="0" t="0" r="7620" b="0"/>
                                  <wp:docPr id="175681720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996" cy="881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799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05pt;margin-top:-31.45pt;width:141.9pt;height:90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" fillcolor="white [3201]" strokeweight=".5pt">
                <v:textbox>
                  <w:txbxContent>
                    <w:p w14:paraId="134ACB36" w14:textId="624BCC92" w:rsidR="0009223C" w:rsidRDefault="005E14FA">
                      <w:r w:rsidRPr="000B16FE">
                        <w:rPr>
                          <w:noProof/>
                        </w:rPr>
                        <w:drawing>
                          <wp:inline distT="0" distB="0" distL="0" distR="0" wp14:anchorId="10F3E68B" wp14:editId="55F1BAED">
                            <wp:extent cx="1612168" cy="876300"/>
                            <wp:effectExtent l="0" t="0" r="7620" b="0"/>
                            <wp:docPr id="175681720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996" cy="881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B2073F6" wp14:editId="7ABC0459">
                <wp:simplePos x="0" y="0"/>
                <wp:positionH relativeFrom="column">
                  <wp:posOffset>1950144</wp:posOffset>
                </wp:positionH>
                <wp:positionV relativeFrom="paragraph">
                  <wp:posOffset>-399238</wp:posOffset>
                </wp:positionV>
                <wp:extent cx="1807845" cy="1148080"/>
                <wp:effectExtent l="0" t="0" r="20955" b="13970"/>
                <wp:wrapNone/>
                <wp:docPr id="16686238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845" cy="114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A561F" w14:textId="56C84F49" w:rsidR="0009223C" w:rsidRDefault="00803668">
                            <w:r w:rsidRPr="003F6E83">
                              <w:rPr>
                                <w:noProof/>
                              </w:rPr>
                              <w:drawing>
                                <wp:inline distT="0" distB="0" distL="0" distR="0" wp14:anchorId="5D9678DD" wp14:editId="00CFBDF5">
                                  <wp:extent cx="1618191" cy="904875"/>
                                  <wp:effectExtent l="0" t="0" r="0" b="0"/>
                                  <wp:docPr id="2047511246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725" cy="9062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073F6" id="テキスト ボックス 3" o:spid="_x0000_s1027" type="#_x0000_t202" style="position:absolute;left:0;text-align:left;margin-left:153.55pt;margin-top:-31.45pt;width:142.35pt;height:90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" fillcolor="white [3201]" strokeweight=".5pt">
                <v:textbox>
                  <w:txbxContent>
                    <w:p w14:paraId="1A8A561F" w14:textId="56C84F49" w:rsidR="0009223C" w:rsidRDefault="00803668">
                      <w:r w:rsidRPr="003F6E83">
                        <w:rPr>
                          <w:noProof/>
                        </w:rPr>
                        <w:drawing>
                          <wp:inline distT="0" distB="0" distL="0" distR="0" wp14:anchorId="5D9678DD" wp14:editId="00CFBDF5">
                            <wp:extent cx="1618191" cy="904875"/>
                            <wp:effectExtent l="0" t="0" r="0" b="0"/>
                            <wp:docPr id="2047511246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725" cy="9062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2A398A6" wp14:editId="57D77931">
                <wp:simplePos x="0" y="0"/>
                <wp:positionH relativeFrom="column">
                  <wp:posOffset>7340851</wp:posOffset>
                </wp:positionH>
                <wp:positionV relativeFrom="paragraph">
                  <wp:posOffset>-399238</wp:posOffset>
                </wp:positionV>
                <wp:extent cx="1817370" cy="1148316"/>
                <wp:effectExtent l="0" t="0" r="11430" b="13970"/>
                <wp:wrapNone/>
                <wp:docPr id="87257226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114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7EEF1" w14:textId="77777777" w:rsidR="00A6587F" w:rsidRDefault="00A6587F"/>
                          <w:p w14:paraId="5FFF2C35" w14:textId="51E5E452" w:rsidR="008722CD" w:rsidRPr="008722CD" w:rsidRDefault="008722CD" w:rsidP="008722CD">
                            <w:pPr>
                              <w:ind w:firstLineChars="50" w:firstLine="220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722C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  <w:szCs w:val="44"/>
                              </w:rPr>
                              <w:t>憲法記念日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398A6" id="_x0000_s1028" type="#_x0000_t202" style="position:absolute;left:0;text-align:left;margin-left:578pt;margin-top:-31.45pt;width:143.1pt;height:90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" fillcolor="white [3201]" strokeweight=".5pt">
                <v:textbox>
                  <w:txbxContent>
                    <w:p w14:paraId="7F97EEF1" w14:textId="77777777" w:rsidR="00A6587F" w:rsidRDefault="00A6587F"/>
                    <w:p w14:paraId="5FFF2C35" w14:textId="51E5E452" w:rsidR="008722CD" w:rsidRPr="008722CD" w:rsidRDefault="008722CD" w:rsidP="008722CD">
                      <w:pPr>
                        <w:ind w:firstLineChars="50" w:firstLine="220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4"/>
                          <w:szCs w:val="44"/>
                        </w:rPr>
                      </w:pPr>
                      <w:r w:rsidRPr="008722CD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  <w:szCs w:val="44"/>
                        </w:rPr>
                        <w:t>憲法記念日</w:t>
                      </w:r>
                    </w:p>
                  </w:txbxContent>
                </v:textbox>
              </v:shape>
            </w:pict>
          </mc:Fallback>
        </mc:AlternateContent>
      </w:r>
      <w:r w:rsidR="00173642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CF86BC3" wp14:editId="36C6BDC7">
                <wp:simplePos x="0" y="0"/>
                <wp:positionH relativeFrom="margin">
                  <wp:posOffset>-482940</wp:posOffset>
                </wp:positionH>
                <wp:positionV relativeFrom="paragraph">
                  <wp:posOffset>-579327</wp:posOffset>
                </wp:positionV>
                <wp:extent cx="9734550" cy="6919595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69195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rnd">
                          <a:noFill/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153" w:type="dxa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dotted" w:sz="4" w:space="0" w:color="auto"/>
                                <w:right w:val="none" w:sz="0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2862"/>
                              <w:gridCol w:w="2835"/>
                              <w:gridCol w:w="2835"/>
                              <w:gridCol w:w="2835"/>
                              <w:gridCol w:w="2835"/>
                            </w:tblGrid>
                            <w:tr w:rsidR="00AD3957" w:rsidRPr="00055951" w14:paraId="1CF86BE7" w14:textId="77777777" w:rsidTr="00B93D54">
                              <w:trPr>
                                <w:trHeight w:val="27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A" w14:textId="26A6AFAF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C" w14:textId="4ECB8981" w:rsidR="00AD3957" w:rsidRPr="00055951" w:rsidRDefault="00AD3957" w:rsidP="0086013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E" w14:textId="400A45D4" w:rsidR="00AD3957" w:rsidRPr="00055951" w:rsidRDefault="00AD3957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0" w14:textId="1CF13B5A" w:rsidR="00AD3957" w:rsidRPr="00055951" w:rsidRDefault="00A6587F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2" w14:textId="53E826C0" w:rsidR="002C032B" w:rsidRPr="00055951" w:rsidRDefault="00A6587F" w:rsidP="002C03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  <w:r w:rsidR="008722CD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お楽しみ会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4" w14:textId="5B752120" w:rsidR="00AD3957" w:rsidRPr="00055951" w:rsidRDefault="00A6587F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BEF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8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3F1ADBF" w14:textId="1146439D" w:rsidR="003904EC" w:rsidRPr="00055951" w:rsidRDefault="002C032B" w:rsidP="002C032B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　　　</w:t>
                                  </w:r>
                                </w:p>
                                <w:p w14:paraId="1F75030B" w14:textId="60D946B1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21526C" w14:textId="1C29B0FB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A169C7" w14:textId="379AF595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F86BE9" w14:textId="6191EA78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A" w14:textId="0F2B7B0C" w:rsidR="00295D7A" w:rsidRPr="00295D7A" w:rsidRDefault="00295D7A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4DEE5B7" w14:textId="77777777" w:rsidR="00295D7A" w:rsidRDefault="00A6587F" w:rsidP="00A658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BEDDA7D" w14:textId="77777777" w:rsidR="00A6587F" w:rsidRDefault="00A6587F" w:rsidP="00A658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ポークビーンズ</w:t>
                                  </w:r>
                                </w:p>
                                <w:p w14:paraId="10904E1F" w14:textId="77777777" w:rsidR="00A6587F" w:rsidRDefault="00A6587F" w:rsidP="00A658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ブロッコリーソテー</w:t>
                                  </w:r>
                                </w:p>
                                <w:p w14:paraId="208415F9" w14:textId="77777777" w:rsidR="00A6587F" w:rsidRDefault="00A6587F" w:rsidP="00A658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BEB" w14:textId="0A7C5A18" w:rsidR="00A6587F" w:rsidRPr="00055951" w:rsidRDefault="00A6587F" w:rsidP="00A658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細切りスープ　オレンジ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53D267E" w14:textId="77777777" w:rsidR="0009223C" w:rsidRDefault="008722CD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たけのこごはん</w:t>
                                  </w:r>
                                </w:p>
                                <w:p w14:paraId="002CD0CA" w14:textId="77777777" w:rsidR="008722CD" w:rsidRDefault="008722CD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手作りナゲット</w:t>
                                  </w:r>
                                </w:p>
                                <w:p w14:paraId="1C99FB20" w14:textId="77777777" w:rsidR="008722CD" w:rsidRDefault="008722CD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きゅうりとひじきの中華サラダ</w:t>
                                  </w:r>
                                </w:p>
                                <w:p w14:paraId="3A53CE00" w14:textId="77777777" w:rsidR="008722CD" w:rsidRDefault="008722CD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BEC" w14:textId="04418E6E" w:rsidR="008722CD" w:rsidRPr="00055951" w:rsidRDefault="008722CD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若布スープ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D" w14:textId="424546D9" w:rsidR="0009223C" w:rsidRPr="00055951" w:rsidRDefault="0009223C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055951" w14:paraId="1CF86BF7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F0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1" w14:textId="036D8E1F" w:rsidR="003904EC" w:rsidRPr="00055951" w:rsidRDefault="003904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2" w14:textId="65098A1C" w:rsidR="003904EC" w:rsidRPr="00055951" w:rsidRDefault="003904EC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3" w14:textId="2F2D7EA0" w:rsidR="009F663B" w:rsidRPr="00055951" w:rsidRDefault="00A6587F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とんがりコーン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4" w14:textId="2F336EF3" w:rsidR="003904EC" w:rsidRPr="00055951" w:rsidRDefault="008722C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源氏パイ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5" w14:textId="2F6328FB" w:rsidR="0009223C" w:rsidRPr="00055951" w:rsidRDefault="0009223C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055951" w14:paraId="362C6D13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717EEBA" w14:textId="7EE05D56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C2E5279" w14:textId="0269F938" w:rsidR="008505ED" w:rsidRPr="00055951" w:rsidRDefault="008505ED" w:rsidP="00EC3FA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81EE45E" w14:textId="37602EC3" w:rsidR="003904EC" w:rsidRPr="00055951" w:rsidRDefault="003904EC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42BC017" w14:textId="2CA0BA9A" w:rsidR="003904EC" w:rsidRPr="00055951" w:rsidRDefault="008722CD" w:rsidP="00E129C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４４０Kcal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5194E" w14:textId="157D8392" w:rsidR="003904EC" w:rsidRPr="00055951" w:rsidRDefault="008722CD" w:rsidP="0040481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６６４</w:t>
                                  </w:r>
                                  <w:r w:rsidR="00FF098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058B535" w14:textId="473DC92E" w:rsidR="003904EC" w:rsidRPr="00055951" w:rsidRDefault="0004358C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0E" w14:textId="77777777" w:rsidTr="00B93D54">
                              <w:trPr>
                                <w:trHeight w:val="259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1" w14:textId="2E320A23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3" w14:textId="68775644" w:rsidR="00AD3957" w:rsidRPr="00055951" w:rsidRDefault="00A6587F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5" w14:textId="1424A53B" w:rsidR="00AD3957" w:rsidRPr="00055951" w:rsidRDefault="00A6587F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860136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火）</w:t>
                                  </w:r>
                                  <w:r w:rsidR="00C2285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7" w14:textId="231D5A1F" w:rsidR="00AD3957" w:rsidRPr="00860136" w:rsidRDefault="00A6587F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9" w14:textId="45124F63" w:rsidR="00AD3957" w:rsidRPr="00860136" w:rsidRDefault="00A6587F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B" w14:textId="6B2C3337" w:rsidR="00AD3957" w:rsidRPr="00055951" w:rsidRDefault="00A6587F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１０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</w:p>
                              </w:tc>
                            </w:tr>
                            <w:tr w:rsidR="003904EC" w:rsidRPr="00055951" w14:paraId="1CF86C16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F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0" w14:textId="5D5E14D3" w:rsidR="00024368" w:rsidRPr="00055951" w:rsidRDefault="00024368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6A00742" w14:textId="77777777" w:rsidR="00024368" w:rsidRDefault="008722C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9B410B3" w14:textId="77777777" w:rsidR="008722CD" w:rsidRDefault="008722C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煮魚</w:t>
                                  </w:r>
                                </w:p>
                                <w:p w14:paraId="60F8837B" w14:textId="77777777" w:rsidR="008722CD" w:rsidRDefault="008722C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しいたけのマヨネーズ焼き</w:t>
                                  </w:r>
                                </w:p>
                                <w:p w14:paraId="676A7950" w14:textId="77777777" w:rsidR="008722CD" w:rsidRDefault="008722C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ほうれん草の卵とじ</w:t>
                                  </w:r>
                                </w:p>
                                <w:p w14:paraId="1CF86C11" w14:textId="60741F81" w:rsidR="008722CD" w:rsidRPr="00055951" w:rsidRDefault="008722C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豆腐のすまし汁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6DD7598" w14:textId="77777777" w:rsidR="00024368" w:rsidRDefault="008722C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527D0D6" w14:textId="78C78D1B" w:rsidR="008722CD" w:rsidRDefault="00CC0E24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レバーとじゃが芋の揚げ煮</w:t>
                                  </w:r>
                                </w:p>
                                <w:p w14:paraId="3F5CFD07" w14:textId="5C872254" w:rsidR="008722CD" w:rsidRDefault="00CC0E24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キャベツのごま和え</w:t>
                                  </w:r>
                                </w:p>
                                <w:p w14:paraId="2958A213" w14:textId="77777777" w:rsidR="008722CD" w:rsidRDefault="008722C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2" w14:textId="00693E97" w:rsidR="008722CD" w:rsidRPr="00055951" w:rsidRDefault="00CC0E24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えのきともやしのスープ</w:t>
                                  </w:r>
                                  <w:r w:rsidR="008722CD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5E14F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リンゴ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9D7CBFF" w14:textId="77777777" w:rsidR="00136ED6" w:rsidRDefault="008722C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45C9A00" w14:textId="77777777" w:rsidR="008722CD" w:rsidRDefault="008722C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鯖のトマトチーズ焼き</w:t>
                                  </w:r>
                                </w:p>
                                <w:p w14:paraId="7991F3C0" w14:textId="4ED41098" w:rsidR="008722CD" w:rsidRDefault="00DD498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ブロッコリー</w:t>
                                  </w:r>
                                  <w:r w:rsidR="003E6A56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の煮浸し</w:t>
                                  </w:r>
                                </w:p>
                                <w:p w14:paraId="27CEC3B5" w14:textId="4F3E1640" w:rsidR="008722CD" w:rsidRDefault="003E6A56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甘酢和え</w:t>
                                  </w:r>
                                </w:p>
                                <w:p w14:paraId="1CF86C13" w14:textId="69B4C89F" w:rsidR="008722CD" w:rsidRPr="00136ED6" w:rsidRDefault="00DD498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鶏肉と若布のスープ</w:t>
                                  </w:r>
                                  <w:r w:rsidR="008722CD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0B54FDF" w14:textId="77777777" w:rsidR="00E36CEA" w:rsidRDefault="008722CD" w:rsidP="00CC0E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食パン</w:t>
                                  </w:r>
                                </w:p>
                                <w:p w14:paraId="262EF395" w14:textId="77777777" w:rsidR="008722CD" w:rsidRDefault="008722CD" w:rsidP="00CC0E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豆腐団子のケチャップ煮</w:t>
                                  </w:r>
                                </w:p>
                                <w:p w14:paraId="5AB5EFA5" w14:textId="77777777" w:rsidR="008722CD" w:rsidRDefault="008722CD" w:rsidP="00CC0E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トマト南蛮和え</w:t>
                                  </w:r>
                                </w:p>
                                <w:p w14:paraId="0A2E318B" w14:textId="471BDA87" w:rsidR="008722CD" w:rsidRDefault="00DD498D" w:rsidP="00CC0E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キャベツフレンチ</w:t>
                                  </w:r>
                                </w:p>
                                <w:p w14:paraId="1CF86C14" w14:textId="1A35BD25" w:rsidR="00CA34B8" w:rsidRPr="00055951" w:rsidRDefault="00CA34B8" w:rsidP="007D0403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えのきのチキンスープ</w:t>
                                  </w:r>
                                  <w:r w:rsidR="00CC0E2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7D040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オレンジ</w:t>
                                  </w:r>
                                </w:p>
                              </w:tc>
                            </w:tr>
                            <w:tr w:rsidR="003904EC" w:rsidRPr="00055951" w14:paraId="1CF86C1E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17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8" w14:textId="73001053" w:rsidR="003904EC" w:rsidRPr="00055951" w:rsidRDefault="003904EC" w:rsidP="00024368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9" w14:textId="2276B25A" w:rsidR="003904EC" w:rsidRPr="00055951" w:rsidRDefault="008722C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あんぱんまんせんべい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A" w14:textId="4E875D6E" w:rsidR="00C924F1" w:rsidRPr="00055951" w:rsidRDefault="008722C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じゃがりこサラダ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B" w14:textId="2C668EC4" w:rsidR="003904EC" w:rsidRPr="00055951" w:rsidRDefault="008722CD" w:rsidP="008722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キャラメルコーン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C" w14:textId="3C436198" w:rsidR="003904EC" w:rsidRPr="00055951" w:rsidRDefault="00CA34B8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かっぱえびせん</w:t>
                                  </w:r>
                                </w:p>
                              </w:tc>
                            </w:tr>
                            <w:tr w:rsidR="003904EC" w:rsidRPr="00055951" w14:paraId="2239A1AF" w14:textId="77777777" w:rsidTr="0062429E">
                              <w:trPr>
                                <w:trHeight w:val="28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3B92156" w14:textId="71F85279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409C43" w14:textId="35C56CC5" w:rsidR="003904EC" w:rsidRPr="00055951" w:rsidRDefault="00024368" w:rsidP="00C5411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9B77CC7" w14:textId="7380B02E" w:rsidR="003904EC" w:rsidRPr="00055951" w:rsidRDefault="008722C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４５８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F3A87E0" w14:textId="454B0B70" w:rsidR="008A303A" w:rsidRPr="00055951" w:rsidRDefault="008722CD" w:rsidP="008A303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DD498D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３３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7B954F" w14:textId="5492112F" w:rsidR="003904EC" w:rsidRPr="00055951" w:rsidRDefault="00574969" w:rsidP="00D53209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8722CD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3E6A5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７８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Kcal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71BD7FC" w14:textId="712BA148" w:rsidR="003904EC" w:rsidRPr="00055951" w:rsidRDefault="007D0403" w:rsidP="009D21B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４７９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35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8" w14:textId="1A54F63D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A" w14:textId="6556E981" w:rsidR="00AD3957" w:rsidRPr="00860136" w:rsidRDefault="00860136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A6587F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C" w14:textId="6C8DF874" w:rsidR="00AD3957" w:rsidRPr="00860136" w:rsidRDefault="00AD3957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A6587F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E" w14:textId="11EA5E09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A6587F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0" w14:textId="3D17BF63" w:rsidR="00AD3957" w:rsidRPr="00860136" w:rsidRDefault="001B0C0F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A6587F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2" w14:textId="6BC8AA10" w:rsidR="00AD3957" w:rsidRPr="00860136" w:rsidRDefault="001B0C0F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A6587F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C7640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</w:p>
                              </w:tc>
                            </w:tr>
                            <w:tr w:rsidR="003904EC" w:rsidRPr="00055951" w14:paraId="1CF86C3D" w14:textId="77777777" w:rsidTr="00CA34B8">
                              <w:trPr>
                                <w:trHeight w:val="120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6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745ECC9" w14:textId="77777777" w:rsidR="008A303A" w:rsidRDefault="00CA34B8" w:rsidP="00CA34B8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DE88EF5" w14:textId="77777777" w:rsidR="00CA34B8" w:rsidRDefault="00CA34B8" w:rsidP="00CA34B8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鶏の照り焼き</w:t>
                                  </w:r>
                                </w:p>
                                <w:p w14:paraId="049B0A50" w14:textId="77777777" w:rsidR="00CA34B8" w:rsidRDefault="00CA34B8" w:rsidP="00CA34B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カラフル野菜サラダ</w:t>
                                  </w:r>
                                </w:p>
                                <w:p w14:paraId="7203B664" w14:textId="77777777" w:rsidR="00CA34B8" w:rsidRDefault="00CA34B8" w:rsidP="00CA34B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7" w14:textId="073250D4" w:rsidR="00CA34B8" w:rsidRPr="00055951" w:rsidRDefault="00CA34B8" w:rsidP="00CA34B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キャベツスープ　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D0AB11" w14:textId="77777777" w:rsidR="00E9785C" w:rsidRDefault="00CA34B8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3546797" w14:textId="77777777" w:rsidR="00CA34B8" w:rsidRDefault="00CA34B8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豆腐とはんぺんのふわふわ焼き</w:t>
                                  </w:r>
                                </w:p>
                                <w:p w14:paraId="6F15587F" w14:textId="413D9C44" w:rsidR="00CA34B8" w:rsidRDefault="003E6A56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れんこんのきんぴら</w:t>
                                  </w:r>
                                </w:p>
                                <w:p w14:paraId="68BAABCB" w14:textId="190A968A" w:rsidR="00CA34B8" w:rsidRDefault="00D729DC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青菜とひじきの酢の物</w:t>
                                  </w:r>
                                </w:p>
                                <w:p w14:paraId="1CF86C38" w14:textId="7B7A11D7" w:rsidR="00CA34B8" w:rsidRPr="00055951" w:rsidRDefault="003E6A56" w:rsidP="003E6A5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野菜入り若布スープ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EAA188B" w14:textId="77777777" w:rsidR="00E647D4" w:rsidRDefault="008A303A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CE2E9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2920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CA34B8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12F1D8B" w14:textId="77777777" w:rsidR="00CA34B8" w:rsidRDefault="00CA34B8" w:rsidP="00CA34B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ポークケチャップ</w:t>
                                  </w:r>
                                </w:p>
                                <w:p w14:paraId="6DBAE6B6" w14:textId="3A947B1C" w:rsidR="00CA34B8" w:rsidRDefault="003E6A56" w:rsidP="003E6A5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ちりめんサラダ　プチトマト</w:t>
                                  </w:r>
                                </w:p>
                                <w:p w14:paraId="101BF4DF" w14:textId="10FAE29D" w:rsidR="00CA34B8" w:rsidRDefault="00DD498D" w:rsidP="00CA34B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わかめのすまし汁</w:t>
                                  </w:r>
                                </w:p>
                                <w:p w14:paraId="1CF86C39" w14:textId="1B8DBE98" w:rsidR="00CA34B8" w:rsidRPr="00055951" w:rsidRDefault="00CA34B8" w:rsidP="00CA34B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オレンジ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87B09D9" w14:textId="77777777" w:rsidR="00B10EE6" w:rsidRDefault="004650B0" w:rsidP="004650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D185A11" w14:textId="77777777" w:rsidR="004650B0" w:rsidRDefault="004650B0" w:rsidP="004650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赤魚のレモンソース</w:t>
                                  </w:r>
                                </w:p>
                                <w:p w14:paraId="602AAE40" w14:textId="77777777" w:rsidR="004650B0" w:rsidRDefault="004650B0" w:rsidP="004650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キャベツと人参のサラダ</w:t>
                                  </w:r>
                                </w:p>
                                <w:p w14:paraId="7E4D6F9A" w14:textId="77777777" w:rsidR="004650B0" w:rsidRDefault="004650B0" w:rsidP="004650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A" w14:textId="0B22EBFA" w:rsidR="004650B0" w:rsidRPr="00055951" w:rsidRDefault="004650B0" w:rsidP="004650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えのき入り豚肉スープ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586AF20" w14:textId="77777777" w:rsidR="00FE1569" w:rsidRDefault="004650B0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E91F1D5" w14:textId="77777777" w:rsidR="004650B0" w:rsidRDefault="004650B0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豆腐ハンバーグ</w:t>
                                  </w:r>
                                </w:p>
                                <w:p w14:paraId="09C80C86" w14:textId="5C833EEE" w:rsidR="004650B0" w:rsidRDefault="003E6A56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マカロニツナサラダ</w:t>
                                  </w:r>
                                </w:p>
                                <w:p w14:paraId="54BBB3AA" w14:textId="77777777" w:rsidR="004650B0" w:rsidRDefault="004650B0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カラフルピーマン炒め</w:t>
                                  </w:r>
                                </w:p>
                                <w:p w14:paraId="1CF86C3B" w14:textId="3CFF4B4A" w:rsidR="004650B0" w:rsidRPr="00FE1569" w:rsidRDefault="004650B0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かぼちゃのスープ　</w:t>
                                  </w:r>
                                  <w:r w:rsidR="007D0403"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</w:tr>
                            <w:tr w:rsidR="003904EC" w:rsidRPr="00055951" w14:paraId="1CF86C4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6" w14:textId="5A851DED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7" w14:textId="0E3CD8A5" w:rsidR="00E36CEA" w:rsidRPr="00055951" w:rsidRDefault="00CA34B8" w:rsidP="00CA34B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まがりせんべい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8" w14:textId="2A9D7157" w:rsidR="008A303A" w:rsidRPr="00055951" w:rsidRDefault="00CA34B8" w:rsidP="00F11431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ミニドーナツ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9" w14:textId="1D6A6580" w:rsidR="00E9785C" w:rsidRPr="00055951" w:rsidRDefault="00CA34B8" w:rsidP="00CA34B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ぱりんこ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A" w14:textId="1F3CF7CF" w:rsidR="00B10EE6" w:rsidRPr="00055951" w:rsidRDefault="004650B0" w:rsidP="004650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たべっ子どうぶつ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B" w14:textId="4BFCCF44" w:rsidR="000C01D1" w:rsidRPr="00055951" w:rsidRDefault="004650B0" w:rsidP="004650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ベジたべる</w:t>
                                  </w:r>
                                </w:p>
                              </w:tc>
                            </w:tr>
                            <w:tr w:rsidR="003904EC" w:rsidRPr="00055951" w14:paraId="6E36D1D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D880EB3" w14:textId="63EE8D54" w:rsidR="00CF3558" w:rsidRPr="00CF3558" w:rsidRDefault="00CF3558" w:rsidP="00CF35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7A8AFFC" w14:textId="1E6C493F" w:rsidR="003904EC" w:rsidRPr="00055951" w:rsidRDefault="00CA34B8" w:rsidP="00D5320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５７６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430E8" w14:textId="05ACCAFC" w:rsidR="003904EC" w:rsidRPr="00055951" w:rsidRDefault="003E6A56" w:rsidP="00CA34B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４６６</w:t>
                                  </w:r>
                                  <w:r w:rsidR="00CA34B8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8536BB" w14:textId="1778BFF1" w:rsidR="003904EC" w:rsidRPr="00055951" w:rsidRDefault="003E6A56" w:rsidP="00136ED6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５０７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A9186EA" w14:textId="16016626" w:rsidR="003904EC" w:rsidRPr="00055951" w:rsidRDefault="004650B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６８２Kcal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BF196E6" w14:textId="71C3D611" w:rsidR="00B10EE6" w:rsidRPr="00055951" w:rsidRDefault="003E6A56" w:rsidP="00B10EE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６４５</w:t>
                                  </w:r>
                                  <w:r w:rsidR="007D040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5C" w14:textId="77777777" w:rsidTr="00B93D54">
                              <w:trPr>
                                <w:trHeight w:val="287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F" w14:textId="210CC657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1" w14:textId="19586F38" w:rsidR="00AD3957" w:rsidRPr="00055951" w:rsidRDefault="00A6587F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２０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3" w14:textId="7E6690C7" w:rsidR="00B36DAA" w:rsidRPr="00B36DAA" w:rsidRDefault="00C76402" w:rsidP="00B36DAA">
                                  <w:pPr>
                                    <w:spacing w:line="0" w:lineRule="atLeast"/>
                                    <w:ind w:firstLineChars="600" w:firstLine="1084"/>
                                    <w:jc w:val="left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A6587F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  <w:r w:rsidR="00B36DA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5" w14:textId="0D729889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A6587F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7" w14:textId="3DB9E9FA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A6587F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9" w14:textId="233C5B47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A6587F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C64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D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4D6766F" w14:textId="77777777" w:rsidR="002C1094" w:rsidRDefault="004650B0" w:rsidP="004650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2408280" w14:textId="77777777" w:rsidR="004650B0" w:rsidRDefault="004650B0" w:rsidP="004650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にら肉炒め</w:t>
                                  </w:r>
                                </w:p>
                                <w:p w14:paraId="4296D022" w14:textId="77777777" w:rsidR="004650B0" w:rsidRDefault="004650B0" w:rsidP="004650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りんごサラダ</w:t>
                                  </w:r>
                                </w:p>
                                <w:p w14:paraId="177BA0E2" w14:textId="77777777" w:rsidR="004650B0" w:rsidRDefault="004650B0" w:rsidP="004650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5E" w14:textId="7960424E" w:rsidR="004650B0" w:rsidRPr="00055951" w:rsidRDefault="004650B0" w:rsidP="004650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ブロッコリースープ　オレンジ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EAF3178" w14:textId="77777777" w:rsidR="00DB5BCF" w:rsidRDefault="004650B0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5941DFE" w14:textId="77777777" w:rsidR="004650B0" w:rsidRDefault="004650B0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魚のアングレース</w:t>
                                  </w:r>
                                </w:p>
                                <w:p w14:paraId="09416B71" w14:textId="77777777" w:rsidR="004650B0" w:rsidRDefault="004650B0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ポパイサラダ</w:t>
                                  </w:r>
                                </w:p>
                                <w:p w14:paraId="23FC2562" w14:textId="77777777" w:rsidR="004650B0" w:rsidRDefault="004650B0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にんじんとじゃこの炒め煮</w:t>
                                  </w:r>
                                </w:p>
                                <w:p w14:paraId="1CF86C5F" w14:textId="421EE5FA" w:rsidR="004650B0" w:rsidRPr="00055951" w:rsidRDefault="004650B0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コロコロスープ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4B7ACEA" w14:textId="77777777" w:rsidR="00FE047C" w:rsidRDefault="007A284B" w:rsidP="007D040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38B2658" w14:textId="3B2CF686" w:rsidR="007A284B" w:rsidRDefault="007D0403" w:rsidP="007D040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肉団子のコーン蒸し</w:t>
                                  </w:r>
                                </w:p>
                                <w:p w14:paraId="151A1E39" w14:textId="3342F16B" w:rsidR="007A284B" w:rsidRDefault="007D0403" w:rsidP="007D040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春雨サラダ</w:t>
                                  </w:r>
                                </w:p>
                                <w:p w14:paraId="174AA1C1" w14:textId="77777777" w:rsidR="007A284B" w:rsidRDefault="007A284B" w:rsidP="007D040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60" w14:textId="18B1CC9B" w:rsidR="007A284B" w:rsidRPr="007A284B" w:rsidRDefault="007D0403" w:rsidP="007D040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なめこ汁　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34F49A7" w14:textId="77777777" w:rsidR="006D7EC1" w:rsidRDefault="007A284B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3D9F40A" w14:textId="77777777" w:rsidR="007A284B" w:rsidRDefault="007A284B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怪獣揚げ</w:t>
                                  </w:r>
                                </w:p>
                                <w:p w14:paraId="25B6D3EB" w14:textId="5E46C930" w:rsidR="007A284B" w:rsidRDefault="007A284B" w:rsidP="007D040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五色和え</w:t>
                                  </w:r>
                                  <w:r w:rsidR="007D040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2A6D404B" w14:textId="5F426E89" w:rsidR="007D0403" w:rsidRDefault="007D0403" w:rsidP="007D040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アスパラと玉ねぎの味噌汁</w:t>
                                  </w:r>
                                </w:p>
                                <w:p w14:paraId="1CF86C61" w14:textId="003AE61F" w:rsidR="007A284B" w:rsidRPr="00055951" w:rsidRDefault="007A284B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7D040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C1B4FA0" w14:textId="77777777" w:rsidR="00BB2C6F" w:rsidRDefault="007A284B" w:rsidP="007A284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67095BA" w14:textId="77777777" w:rsidR="007A284B" w:rsidRDefault="007A284B" w:rsidP="007A284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豚肉の生姜焼き</w:t>
                                  </w:r>
                                </w:p>
                                <w:p w14:paraId="103FFAB7" w14:textId="77777777" w:rsidR="007A284B" w:rsidRDefault="007A284B" w:rsidP="007A284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ブロッコリーサラダ</w:t>
                                  </w:r>
                                </w:p>
                                <w:p w14:paraId="1FD53B06" w14:textId="5A92FD3C" w:rsidR="007A284B" w:rsidRDefault="007D0403" w:rsidP="007A284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ボイルかぼちゃ</w:t>
                                  </w:r>
                                </w:p>
                                <w:p w14:paraId="1CF86C62" w14:textId="793FC2DD" w:rsidR="007A284B" w:rsidRPr="00055951" w:rsidRDefault="007D0403" w:rsidP="007A284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春雨とにらの</w:t>
                                  </w:r>
                                  <w:r w:rsidR="007A284B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スープ　オレンジ</w:t>
                                  </w:r>
                                </w:p>
                              </w:tc>
                            </w:tr>
                            <w:tr w:rsidR="003904EC" w:rsidRPr="00055951" w14:paraId="1CF86C74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6D" w14:textId="485CA54F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E" w14:textId="35D216E5" w:rsidR="003904EC" w:rsidRPr="00055951" w:rsidRDefault="004650B0" w:rsidP="004650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サラダ薄焼き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F" w14:textId="3AA1C978" w:rsidR="003904EC" w:rsidRPr="00055951" w:rsidRDefault="004650B0" w:rsidP="00F06618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牛乳　ココナッツサブレ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0" w14:textId="36D5CAC3" w:rsidR="003904EC" w:rsidRPr="00014B6D" w:rsidRDefault="007A284B" w:rsidP="007D0403">
                                  <w:pPr>
                                    <w:spacing w:line="0" w:lineRule="atLeast"/>
                                    <w:ind w:firstLineChars="450" w:firstLine="81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BD2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雪の宿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1" w14:textId="20D37CDE" w:rsidR="003904EC" w:rsidRPr="00055951" w:rsidRDefault="007D0403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BD2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チョイス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2" w14:textId="60F77C6B" w:rsidR="003904EC" w:rsidRPr="00055951" w:rsidRDefault="007A284B" w:rsidP="00BB2C6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つぶつぶベジタブル</w:t>
                                  </w:r>
                                </w:p>
                              </w:tc>
                            </w:tr>
                            <w:tr w:rsidR="003904EC" w:rsidRPr="00055951" w14:paraId="7CCD2DC5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9E32C46" w14:textId="6A06B2AB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B26281C" w14:textId="3A477884" w:rsidR="003904EC" w:rsidRPr="00055951" w:rsidRDefault="004650B0" w:rsidP="008C3BF6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４８７Kcal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1DD9A3B" w14:textId="47E9595B" w:rsidR="003904EC" w:rsidRPr="00055951" w:rsidRDefault="004650B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５５０Kcal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729E06" w14:textId="07AF518E" w:rsidR="006704FF" w:rsidRPr="00055951" w:rsidRDefault="007D0403" w:rsidP="00FE047C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BD2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２５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254F27" w14:textId="1D41B696" w:rsidR="003904EC" w:rsidRPr="00055951" w:rsidRDefault="007D0403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BD2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２２</w:t>
                                  </w:r>
                                  <w:r w:rsidR="006D7EC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F5A787C" w14:textId="7AD39948" w:rsidR="003904EC" w:rsidRPr="00055951" w:rsidRDefault="007A284B" w:rsidP="00697225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５０</w:t>
                                  </w:r>
                                  <w:r w:rsidR="00DD498D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</w:t>
                                  </w: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83" w14:textId="77777777" w:rsidTr="00B93D54">
                              <w:trPr>
                                <w:trHeight w:val="29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6" w14:textId="7FA32E48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8" w14:textId="4988FC17" w:rsidR="00AD3957" w:rsidRPr="00055951" w:rsidRDefault="001B0C0F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A6587F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A" w14:textId="0A9D9E89" w:rsidR="00AD3957" w:rsidRPr="00055951" w:rsidRDefault="0009223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A6587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C" w14:textId="4C873BD5" w:rsidR="00AD3957" w:rsidRPr="00055951" w:rsidRDefault="0009223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A6587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E" w14:textId="3C1C6576" w:rsidR="00AD3957" w:rsidRPr="002C032B" w:rsidRDefault="00A6587F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３０</w:t>
                                  </w:r>
                                  <w:r w:rsidR="0009223C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0" w14:textId="4903AAA6" w:rsidR="00AD3957" w:rsidRPr="002C032B" w:rsidRDefault="00A6587F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３１（金）</w:t>
                                  </w:r>
                                </w:p>
                              </w:tc>
                            </w:tr>
                            <w:tr w:rsidR="003904EC" w:rsidRPr="003516A1" w14:paraId="1CF86C8B" w14:textId="77777777" w:rsidTr="00173642">
                              <w:trPr>
                                <w:trHeight w:val="1367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4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56DBACD" w14:textId="77777777" w:rsidR="00055951" w:rsidRDefault="007A284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3D1541A" w14:textId="77777777" w:rsidR="007A284B" w:rsidRDefault="007A284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マーマレードチキン</w:t>
                                  </w:r>
                                </w:p>
                                <w:p w14:paraId="2D78BF40" w14:textId="77777777" w:rsidR="007A284B" w:rsidRDefault="007A284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コールスローサラダ</w:t>
                                  </w:r>
                                </w:p>
                                <w:p w14:paraId="28F5317A" w14:textId="77777777" w:rsidR="007A284B" w:rsidRDefault="007A284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ブロッコリーのカレー炒め</w:t>
                                  </w:r>
                                </w:p>
                                <w:p w14:paraId="1CF86C85" w14:textId="4ECBE5E7" w:rsidR="007A284B" w:rsidRPr="003516A1" w:rsidRDefault="007A284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ミネストローネ　オレンジ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58C2D9C" w14:textId="77777777" w:rsidR="00F2633D" w:rsidRDefault="00F2633D" w:rsidP="00F263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ロールパン</w:t>
                                  </w:r>
                                </w:p>
                                <w:p w14:paraId="2D22E838" w14:textId="77777777" w:rsidR="00F2633D" w:rsidRDefault="00F2633D" w:rsidP="00F263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鮭のタルタル焼き</w:t>
                                  </w:r>
                                </w:p>
                                <w:p w14:paraId="53F76E8E" w14:textId="77777777" w:rsidR="00F2633D" w:rsidRDefault="00F2633D" w:rsidP="00F263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フレンチサラダ</w:t>
                                  </w:r>
                                </w:p>
                                <w:p w14:paraId="4575D325" w14:textId="650D32AE" w:rsidR="00F2633D" w:rsidRDefault="00D729DC" w:rsidP="00F263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アスパラ</w:t>
                                  </w:r>
                                  <w:r w:rsidR="00BD2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の和え物</w:t>
                                  </w:r>
                                </w:p>
                                <w:p w14:paraId="1CF86C86" w14:textId="58169CD3" w:rsidR="00F2633D" w:rsidRPr="003516A1" w:rsidRDefault="00DD498D" w:rsidP="00F263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春雨</w:t>
                                  </w:r>
                                  <w:r w:rsidR="00F2633D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7" w14:textId="66D231DB" w:rsidR="00F2633D" w:rsidRPr="0011637D" w:rsidRDefault="00F2633D" w:rsidP="00F040DF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8B21BFA" w14:textId="3A1FA070" w:rsidR="00A804E8" w:rsidRDefault="00F2633D" w:rsidP="00F263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1762698" w14:textId="77777777" w:rsidR="00F2633D" w:rsidRDefault="00F2633D" w:rsidP="00F263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鯖と野菜の甘酢あんかけ</w:t>
                                  </w:r>
                                </w:p>
                                <w:p w14:paraId="0505ECC6" w14:textId="77777777" w:rsidR="00F2633D" w:rsidRDefault="00F2633D" w:rsidP="00F263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もやしと油揚げの中華和え</w:t>
                                  </w:r>
                                </w:p>
                                <w:p w14:paraId="097A9445" w14:textId="77777777" w:rsidR="00F2633D" w:rsidRDefault="00F2633D" w:rsidP="00F263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　和風ポトフ</w:t>
                                  </w:r>
                                </w:p>
                                <w:p w14:paraId="1CF86C88" w14:textId="3E96CC12" w:rsidR="00F2633D" w:rsidRPr="003516A1" w:rsidRDefault="00F2633D" w:rsidP="00F263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4475ADB" w14:textId="77777777" w:rsidR="00747A82" w:rsidRDefault="00F2633D" w:rsidP="008213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ABB20BE" w14:textId="77777777" w:rsidR="00F2633D" w:rsidRDefault="00F2633D" w:rsidP="008213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豚肉ときのこのソテー</w:t>
                                  </w:r>
                                </w:p>
                                <w:p w14:paraId="70AF54F7" w14:textId="77777777" w:rsidR="00F2633D" w:rsidRDefault="00F2633D" w:rsidP="008213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なます風サラダ</w:t>
                                  </w:r>
                                </w:p>
                                <w:p w14:paraId="1C93D246" w14:textId="77777777" w:rsidR="008213CE" w:rsidRDefault="008213CE" w:rsidP="008213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ゆかり和え</w:t>
                                  </w:r>
                                </w:p>
                                <w:p w14:paraId="1CF86C89" w14:textId="76D4E8DF" w:rsidR="008213CE" w:rsidRPr="003516A1" w:rsidRDefault="00F040DF" w:rsidP="008213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豆腐とわかめのすまし汁</w:t>
                                  </w:r>
                                  <w:r w:rsidR="008213CE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オレンジ</w:t>
                                  </w:r>
                                </w:p>
                              </w:tc>
                            </w:tr>
                            <w:tr w:rsidR="003904EC" w:rsidRPr="003516A1" w14:paraId="1CF86C93" w14:textId="77777777" w:rsidTr="00B93D54">
                              <w:trPr>
                                <w:trHeight w:val="22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C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D" w14:textId="47ECD680" w:rsidR="003904EC" w:rsidRPr="003516A1" w:rsidRDefault="007A284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アスパラガスビスケット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E" w14:textId="4D0560B0" w:rsidR="00C42724" w:rsidRPr="003516A1" w:rsidRDefault="00F2633D" w:rsidP="00C427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ベルギーワッフル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F" w14:textId="5F71149D" w:rsidR="003904EC" w:rsidRPr="003516A1" w:rsidRDefault="00F040DF" w:rsidP="00F263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スタミン　星たべよ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0" w14:textId="2AB11801" w:rsidR="003904EC" w:rsidRPr="003516A1" w:rsidRDefault="00F2633D" w:rsidP="00F2633D">
                                  <w:pPr>
                                    <w:spacing w:line="0" w:lineRule="atLeast"/>
                                    <w:ind w:firstLineChars="100" w:firstLine="180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ぽたぽた焼き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1" w14:textId="08013A7F" w:rsidR="00574969" w:rsidRPr="003516A1" w:rsidRDefault="008213CE" w:rsidP="0057496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こつぶっこ</w:t>
                                  </w:r>
                                </w:p>
                              </w:tc>
                            </w:tr>
                            <w:tr w:rsidR="00AD3957" w:rsidRPr="003516A1" w14:paraId="6E990625" w14:textId="77777777" w:rsidTr="00B93D54">
                              <w:trPr>
                                <w:trHeight w:val="28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43D5E35" w14:textId="62DA0370" w:rsidR="00AD3957" w:rsidRPr="003516A1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153F957" w14:textId="45B952D0" w:rsidR="00AD3957" w:rsidRPr="003516A1" w:rsidRDefault="00F2633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５２６Kcal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D91292B" w14:textId="5983256A" w:rsidR="00AD3957" w:rsidRPr="003516A1" w:rsidRDefault="00F2633D" w:rsidP="00F263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D729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７１</w:t>
                                  </w: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4E510B2" w14:textId="4BFA5D75" w:rsidR="009F18E4" w:rsidRPr="003516A1" w:rsidRDefault="00F040DF" w:rsidP="00F040DF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99</w:t>
                                  </w:r>
                                  <w:r w:rsidR="00F2633D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Kcal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2BE32E0" w14:textId="04E85EBA" w:rsidR="00AD3957" w:rsidRPr="003516A1" w:rsidRDefault="00F2633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６１９Kcal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5B29208" w14:textId="6B3D6E75" w:rsidR="00AD3957" w:rsidRPr="003516A1" w:rsidRDefault="008213CE" w:rsidP="00834809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040D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０９</w:t>
                                  </w: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</w:tbl>
                          <w:p w14:paraId="1CF86C9C" w14:textId="77777777" w:rsidR="00473607" w:rsidRPr="003516A1" w:rsidRDefault="00473607" w:rsidP="00473607">
                            <w:pPr>
                              <w:spacing w:beforeLines="60" w:before="216"/>
                              <w:rPr>
                                <w:rFonts w:ascii="HGP創英ﾌﾟﾚｾﾞﾝｽEB" w:eastAsia="HGP創英ﾌﾟﾚｾﾞﾝｽEB"/>
                                <w:color w:val="ED5C1B"/>
                                <w:sz w:val="18"/>
                                <w:szCs w:val="18"/>
                              </w:rPr>
                            </w:pPr>
                          </w:p>
                          <w:p w14:paraId="1CF86C9D" w14:textId="77777777" w:rsidR="00473607" w:rsidRDefault="00473607" w:rsidP="00473607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86BC3" id="Text Box 15" o:spid="_x0000_s1029" style="position:absolute;left:0;text-align:left;margin-left:-38.05pt;margin-top:-45.6pt;width:766.5pt;height:544.8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" filled="f" stroked="f" strokeweight="1pt">
                <v:stroke dashstyle="3 1" endcap="round"/>
                <v:textbox inset="0,.7pt,0,.7pt">
                  <w:txbxContent>
                    <w:tbl>
                      <w:tblPr>
                        <w:tblStyle w:val="1"/>
                        <w:tblW w:w="15153" w:type="dxa"/>
                        <w:tblBorders>
                          <w:top w:val="dotted" w:sz="4" w:space="0" w:color="auto"/>
                          <w:left w:val="none" w:sz="0" w:space="0" w:color="auto"/>
                          <w:bottom w:val="dotted" w:sz="4" w:space="0" w:color="auto"/>
                          <w:right w:val="none" w:sz="0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2862"/>
                        <w:gridCol w:w="2835"/>
                        <w:gridCol w:w="2835"/>
                        <w:gridCol w:w="2835"/>
                        <w:gridCol w:w="2835"/>
                      </w:tblGrid>
                      <w:tr w:rsidR="00AD3957" w:rsidRPr="00055951" w14:paraId="1CF86BE7" w14:textId="77777777" w:rsidTr="00B93D54">
                        <w:trPr>
                          <w:trHeight w:val="274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A" w14:textId="26A6AFAF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C" w14:textId="4ECB8981" w:rsidR="00AD3957" w:rsidRPr="00055951" w:rsidRDefault="00AD3957" w:rsidP="0086013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E" w14:textId="400A45D4" w:rsidR="00AD3957" w:rsidRPr="00055951" w:rsidRDefault="00AD3957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0" w14:textId="1CF13B5A" w:rsidR="00AD3957" w:rsidRPr="00055951" w:rsidRDefault="00A6587F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2" w14:textId="53E826C0" w:rsidR="002C032B" w:rsidRPr="00055951" w:rsidRDefault="00A6587F" w:rsidP="002C03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4B2C82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  <w:r w:rsidR="008722CD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お楽しみ会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4" w14:textId="5B752120" w:rsidR="00AD3957" w:rsidRPr="00055951" w:rsidRDefault="00A6587F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FE0CC7"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BEF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8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3F1ADBF" w14:textId="1146439D" w:rsidR="003904EC" w:rsidRPr="00055951" w:rsidRDefault="002C032B" w:rsidP="002C032B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</w:p>
                          <w:p w14:paraId="1F75030B" w14:textId="60D946B1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14:paraId="2921526C" w14:textId="1C29B0FB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14:paraId="67A169C7" w14:textId="379AF595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14:paraId="1CF86BE9" w14:textId="6191EA78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A" w14:textId="0F2B7B0C" w:rsidR="00295D7A" w:rsidRPr="00295D7A" w:rsidRDefault="00295D7A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4DEE5B7" w14:textId="77777777" w:rsidR="00295D7A" w:rsidRDefault="00A6587F" w:rsidP="00A6587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BEDDA7D" w14:textId="77777777" w:rsidR="00A6587F" w:rsidRDefault="00A6587F" w:rsidP="00A6587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ポークビーンズ</w:t>
                            </w:r>
                          </w:p>
                          <w:p w14:paraId="10904E1F" w14:textId="77777777" w:rsidR="00A6587F" w:rsidRDefault="00A6587F" w:rsidP="00A6587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ブロッコリーソテー</w:t>
                            </w:r>
                          </w:p>
                          <w:p w14:paraId="208415F9" w14:textId="77777777" w:rsidR="00A6587F" w:rsidRDefault="00A6587F" w:rsidP="00A6587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BEB" w14:textId="0A7C5A18" w:rsidR="00A6587F" w:rsidRPr="00055951" w:rsidRDefault="00A6587F" w:rsidP="00A6587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細切りスープ　オレンジ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53D267E" w14:textId="77777777" w:rsidR="0009223C" w:rsidRDefault="008722CD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たけのこごはん</w:t>
                            </w:r>
                          </w:p>
                          <w:p w14:paraId="002CD0CA" w14:textId="77777777" w:rsidR="008722CD" w:rsidRDefault="008722CD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手作りナゲット</w:t>
                            </w:r>
                          </w:p>
                          <w:p w14:paraId="1C99FB20" w14:textId="77777777" w:rsidR="008722CD" w:rsidRDefault="008722CD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きゅうりとひじきの中華サラダ</w:t>
                            </w:r>
                          </w:p>
                          <w:p w14:paraId="3A53CE00" w14:textId="77777777" w:rsidR="008722CD" w:rsidRDefault="008722CD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BEC" w14:textId="04418E6E" w:rsidR="008722CD" w:rsidRPr="00055951" w:rsidRDefault="008722CD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若布スープ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D" w14:textId="424546D9" w:rsidR="0009223C" w:rsidRPr="00055951" w:rsidRDefault="0009223C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055951" w14:paraId="1CF86BF7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F0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1" w14:textId="036D8E1F" w:rsidR="003904EC" w:rsidRPr="00055951" w:rsidRDefault="003904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2" w14:textId="65098A1C" w:rsidR="003904EC" w:rsidRPr="00055951" w:rsidRDefault="003904EC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3" w14:textId="2F2D7EA0" w:rsidR="009F663B" w:rsidRPr="00055951" w:rsidRDefault="00A6587F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とんがりコーン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4" w14:textId="2F336EF3" w:rsidR="003904EC" w:rsidRPr="00055951" w:rsidRDefault="008722C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源氏パイ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5" w14:textId="2F6328FB" w:rsidR="0009223C" w:rsidRPr="00055951" w:rsidRDefault="0009223C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055951" w14:paraId="362C6D13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717EEBA" w14:textId="7EE05D56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C2E5279" w14:textId="0269F938" w:rsidR="008505ED" w:rsidRPr="00055951" w:rsidRDefault="008505ED" w:rsidP="00EC3FA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81EE45E" w14:textId="37602EC3" w:rsidR="003904EC" w:rsidRPr="00055951" w:rsidRDefault="003904EC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42BC017" w14:textId="2CA0BA9A" w:rsidR="003904EC" w:rsidRPr="00055951" w:rsidRDefault="008722CD" w:rsidP="00E129C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４４０Kcal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5194E" w14:textId="157D8392" w:rsidR="003904EC" w:rsidRPr="00055951" w:rsidRDefault="008722CD" w:rsidP="0040481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６６４</w:t>
                            </w:r>
                            <w:r w:rsidR="00FF098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058B535" w14:textId="473DC92E" w:rsidR="003904EC" w:rsidRPr="00055951" w:rsidRDefault="0004358C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0E" w14:textId="77777777" w:rsidTr="00B93D54">
                        <w:trPr>
                          <w:trHeight w:val="259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1" w14:textId="2E320A23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3" w14:textId="68775644" w:rsidR="00AD3957" w:rsidRPr="00055951" w:rsidRDefault="00A6587F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5" w14:textId="1424A53B" w:rsidR="00AD3957" w:rsidRPr="00055951" w:rsidRDefault="00A6587F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860136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火）</w:t>
                            </w:r>
                            <w:r w:rsidR="00C2285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7" w14:textId="231D5A1F" w:rsidR="00AD3957" w:rsidRPr="00860136" w:rsidRDefault="00A6587F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4B2C8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9" w14:textId="45124F63" w:rsidR="00AD3957" w:rsidRPr="00860136" w:rsidRDefault="00A6587F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９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B" w14:textId="6B2C3337" w:rsidR="00AD3957" w:rsidRPr="00055951" w:rsidRDefault="00A6587F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１０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</w:p>
                        </w:tc>
                      </w:tr>
                      <w:tr w:rsidR="003904EC" w:rsidRPr="00055951" w14:paraId="1CF86C16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F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0" w14:textId="5D5E14D3" w:rsidR="00024368" w:rsidRPr="00055951" w:rsidRDefault="00024368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6A00742" w14:textId="77777777" w:rsidR="00024368" w:rsidRDefault="008722C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9B410B3" w14:textId="77777777" w:rsidR="008722CD" w:rsidRDefault="008722C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煮魚</w:t>
                            </w:r>
                          </w:p>
                          <w:p w14:paraId="60F8837B" w14:textId="77777777" w:rsidR="008722CD" w:rsidRDefault="008722C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しいたけのマヨネーズ焼き</w:t>
                            </w:r>
                          </w:p>
                          <w:p w14:paraId="676A7950" w14:textId="77777777" w:rsidR="008722CD" w:rsidRDefault="008722C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ほうれん草の卵とじ</w:t>
                            </w:r>
                          </w:p>
                          <w:p w14:paraId="1CF86C11" w14:textId="60741F81" w:rsidR="008722CD" w:rsidRPr="00055951" w:rsidRDefault="008722C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豆腐のすまし汁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6DD7598" w14:textId="77777777" w:rsidR="00024368" w:rsidRDefault="008722C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527D0D6" w14:textId="78C78D1B" w:rsidR="008722CD" w:rsidRDefault="00CC0E24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レバーとじゃが芋の揚げ煮</w:t>
                            </w:r>
                          </w:p>
                          <w:p w14:paraId="3F5CFD07" w14:textId="5C872254" w:rsidR="008722CD" w:rsidRDefault="00CC0E24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キャベツのごま和え</w:t>
                            </w:r>
                          </w:p>
                          <w:p w14:paraId="2958A213" w14:textId="77777777" w:rsidR="008722CD" w:rsidRDefault="008722C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2" w14:textId="00693E97" w:rsidR="008722CD" w:rsidRPr="00055951" w:rsidRDefault="00CC0E24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えのきともやしのスープ</w:t>
                            </w:r>
                            <w:r w:rsidR="008722CD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E14F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リンゴ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9D7CBFF" w14:textId="77777777" w:rsidR="00136ED6" w:rsidRDefault="008722C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45C9A00" w14:textId="77777777" w:rsidR="008722CD" w:rsidRDefault="008722C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鯖のトマトチーズ焼き</w:t>
                            </w:r>
                          </w:p>
                          <w:p w14:paraId="7991F3C0" w14:textId="4ED41098" w:rsidR="008722CD" w:rsidRDefault="00DD498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ブロッコリー</w:t>
                            </w:r>
                            <w:r w:rsidR="003E6A56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の煮浸し</w:t>
                            </w:r>
                          </w:p>
                          <w:p w14:paraId="27CEC3B5" w14:textId="4F3E1640" w:rsidR="008722CD" w:rsidRDefault="003E6A56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甘酢和え</w:t>
                            </w:r>
                          </w:p>
                          <w:p w14:paraId="1CF86C13" w14:textId="69B4C89F" w:rsidR="008722CD" w:rsidRPr="00136ED6" w:rsidRDefault="00DD498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鶏肉と若布のスープ</w:t>
                            </w:r>
                            <w:r w:rsidR="008722CD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0B54FDF" w14:textId="77777777" w:rsidR="00E36CEA" w:rsidRDefault="008722CD" w:rsidP="00CC0E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食パン</w:t>
                            </w:r>
                          </w:p>
                          <w:p w14:paraId="262EF395" w14:textId="77777777" w:rsidR="008722CD" w:rsidRDefault="008722CD" w:rsidP="00CC0E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豆腐団子のケチャップ煮</w:t>
                            </w:r>
                          </w:p>
                          <w:p w14:paraId="5AB5EFA5" w14:textId="77777777" w:rsidR="008722CD" w:rsidRDefault="008722CD" w:rsidP="00CC0E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トマト南蛮和え</w:t>
                            </w:r>
                          </w:p>
                          <w:p w14:paraId="0A2E318B" w14:textId="471BDA87" w:rsidR="008722CD" w:rsidRDefault="00DD498D" w:rsidP="00CC0E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キャベツフレンチ</w:t>
                            </w:r>
                          </w:p>
                          <w:p w14:paraId="1CF86C14" w14:textId="1A35BD25" w:rsidR="00CA34B8" w:rsidRPr="00055951" w:rsidRDefault="00CA34B8" w:rsidP="007D0403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えのきのチキンスープ</w:t>
                            </w:r>
                            <w:r w:rsidR="00CC0E2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D040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オレンジ</w:t>
                            </w:r>
                          </w:p>
                        </w:tc>
                      </w:tr>
                      <w:tr w:rsidR="003904EC" w:rsidRPr="00055951" w14:paraId="1CF86C1E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17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8" w14:textId="73001053" w:rsidR="003904EC" w:rsidRPr="00055951" w:rsidRDefault="003904EC" w:rsidP="00024368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9" w14:textId="2276B25A" w:rsidR="003904EC" w:rsidRPr="00055951" w:rsidRDefault="008722C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あんぱんまんせんべい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A" w14:textId="4E875D6E" w:rsidR="00C924F1" w:rsidRPr="00055951" w:rsidRDefault="008722C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じゃがりこサラダ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B" w14:textId="2C668EC4" w:rsidR="003904EC" w:rsidRPr="00055951" w:rsidRDefault="008722CD" w:rsidP="008722C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キャラメルコーン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C" w14:textId="3C436198" w:rsidR="003904EC" w:rsidRPr="00055951" w:rsidRDefault="00CA34B8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かっぱえびせん</w:t>
                            </w:r>
                          </w:p>
                        </w:tc>
                      </w:tr>
                      <w:tr w:rsidR="003904EC" w:rsidRPr="00055951" w14:paraId="2239A1AF" w14:textId="77777777" w:rsidTr="0062429E">
                        <w:trPr>
                          <w:trHeight w:val="281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3B92156" w14:textId="71F85279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409C43" w14:textId="35C56CC5" w:rsidR="003904EC" w:rsidRPr="00055951" w:rsidRDefault="00024368" w:rsidP="00C5411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9B77CC7" w14:textId="7380B02E" w:rsidR="003904EC" w:rsidRPr="00055951" w:rsidRDefault="008722C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４５８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F3A87E0" w14:textId="454B0B70" w:rsidR="008A303A" w:rsidRPr="00055951" w:rsidRDefault="008722CD" w:rsidP="008A303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DD498D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３３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7B954F" w14:textId="5492112F" w:rsidR="003904EC" w:rsidRPr="00055951" w:rsidRDefault="00574969" w:rsidP="00D53209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8722CD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3E6A5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７８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Kcal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71BD7FC" w14:textId="712BA148" w:rsidR="003904EC" w:rsidRPr="00055951" w:rsidRDefault="007D0403" w:rsidP="009D21B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４７９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35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8" w14:textId="1A54F63D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A" w14:textId="6556E981" w:rsidR="00AD3957" w:rsidRPr="00860136" w:rsidRDefault="00860136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1</w:t>
                            </w:r>
                            <w:r w:rsidR="00A6587F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C" w14:textId="6C8DF874" w:rsidR="00AD3957" w:rsidRPr="00860136" w:rsidRDefault="00AD3957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A6587F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E" w14:textId="11EA5E09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A6587F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0" w14:textId="3D17BF63" w:rsidR="00AD3957" w:rsidRPr="00860136" w:rsidRDefault="001B0C0F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A6587F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2" w14:textId="6BC8AA10" w:rsidR="00AD3957" w:rsidRPr="00860136" w:rsidRDefault="001B0C0F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A6587F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C7640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</w:p>
                        </w:tc>
                      </w:tr>
                      <w:tr w:rsidR="003904EC" w:rsidRPr="00055951" w14:paraId="1CF86C3D" w14:textId="77777777" w:rsidTr="00CA34B8">
                        <w:trPr>
                          <w:trHeight w:val="1201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6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745ECC9" w14:textId="77777777" w:rsidR="008A303A" w:rsidRDefault="00CA34B8" w:rsidP="00CA34B8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DE88EF5" w14:textId="77777777" w:rsidR="00CA34B8" w:rsidRDefault="00CA34B8" w:rsidP="00CA34B8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鶏の照り焼き</w:t>
                            </w:r>
                          </w:p>
                          <w:p w14:paraId="049B0A50" w14:textId="77777777" w:rsidR="00CA34B8" w:rsidRDefault="00CA34B8" w:rsidP="00CA34B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カラフル野菜サラダ</w:t>
                            </w:r>
                          </w:p>
                          <w:p w14:paraId="7203B664" w14:textId="77777777" w:rsidR="00CA34B8" w:rsidRDefault="00CA34B8" w:rsidP="00CA34B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7" w14:textId="073250D4" w:rsidR="00CA34B8" w:rsidRPr="00055951" w:rsidRDefault="00CA34B8" w:rsidP="00CA34B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キャベツスープ　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D0AB11" w14:textId="77777777" w:rsidR="00E9785C" w:rsidRDefault="00CA34B8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3546797" w14:textId="77777777" w:rsidR="00CA34B8" w:rsidRDefault="00CA34B8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豆腐とはんぺんのふわふわ焼き</w:t>
                            </w:r>
                          </w:p>
                          <w:p w14:paraId="6F15587F" w14:textId="413D9C44" w:rsidR="00CA34B8" w:rsidRDefault="003E6A56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れんこんのきんぴら</w:t>
                            </w:r>
                          </w:p>
                          <w:p w14:paraId="68BAABCB" w14:textId="190A968A" w:rsidR="00CA34B8" w:rsidRDefault="00D729DC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青菜とひじきの酢の物</w:t>
                            </w:r>
                          </w:p>
                          <w:p w14:paraId="1CF86C38" w14:textId="7B7A11D7" w:rsidR="00CA34B8" w:rsidRPr="00055951" w:rsidRDefault="003E6A56" w:rsidP="003E6A5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野菜入り若布スープ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EAA188B" w14:textId="77777777" w:rsidR="00E647D4" w:rsidRDefault="008A303A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CE2E9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2920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CA34B8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12F1D8B" w14:textId="77777777" w:rsidR="00CA34B8" w:rsidRDefault="00CA34B8" w:rsidP="00CA34B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ポークケチャップ</w:t>
                            </w:r>
                          </w:p>
                          <w:p w14:paraId="6DBAE6B6" w14:textId="3A947B1C" w:rsidR="00CA34B8" w:rsidRDefault="003E6A56" w:rsidP="003E6A5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ちりめんサラダ　プチトマト</w:t>
                            </w:r>
                          </w:p>
                          <w:p w14:paraId="101BF4DF" w14:textId="10FAE29D" w:rsidR="00CA34B8" w:rsidRDefault="00DD498D" w:rsidP="00CA34B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わかめのすまし汁</w:t>
                            </w:r>
                          </w:p>
                          <w:p w14:paraId="1CF86C39" w14:textId="1B8DBE98" w:rsidR="00CA34B8" w:rsidRPr="00055951" w:rsidRDefault="00CA34B8" w:rsidP="00CA34B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オレンジ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87B09D9" w14:textId="77777777" w:rsidR="00B10EE6" w:rsidRDefault="004650B0" w:rsidP="004650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D185A11" w14:textId="77777777" w:rsidR="004650B0" w:rsidRDefault="004650B0" w:rsidP="004650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赤魚のレモンソース</w:t>
                            </w:r>
                          </w:p>
                          <w:p w14:paraId="602AAE40" w14:textId="77777777" w:rsidR="004650B0" w:rsidRDefault="004650B0" w:rsidP="004650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キャベツと人参のサラダ</w:t>
                            </w:r>
                          </w:p>
                          <w:p w14:paraId="7E4D6F9A" w14:textId="77777777" w:rsidR="004650B0" w:rsidRDefault="004650B0" w:rsidP="004650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A" w14:textId="0B22EBFA" w:rsidR="004650B0" w:rsidRPr="00055951" w:rsidRDefault="004650B0" w:rsidP="004650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えのき入り豚肉スープ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586AF20" w14:textId="77777777" w:rsidR="00FE1569" w:rsidRDefault="004650B0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E91F1D5" w14:textId="77777777" w:rsidR="004650B0" w:rsidRDefault="004650B0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豆腐ハンバーグ</w:t>
                            </w:r>
                          </w:p>
                          <w:p w14:paraId="09C80C86" w14:textId="5C833EEE" w:rsidR="004650B0" w:rsidRDefault="003E6A56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マカロニツナサラダ</w:t>
                            </w:r>
                          </w:p>
                          <w:p w14:paraId="54BBB3AA" w14:textId="77777777" w:rsidR="004650B0" w:rsidRDefault="004650B0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カラフルピーマン炒め</w:t>
                            </w:r>
                          </w:p>
                          <w:p w14:paraId="1CF86C3B" w14:textId="3CFF4B4A" w:rsidR="004650B0" w:rsidRPr="00FE1569" w:rsidRDefault="004650B0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かぼちゃのスープ　</w:t>
                            </w:r>
                            <w:r w:rsidR="007D0403"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</w:tr>
                      <w:tr w:rsidR="003904EC" w:rsidRPr="00055951" w14:paraId="1CF86C4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6" w14:textId="5A851DED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7" w14:textId="0E3CD8A5" w:rsidR="00E36CEA" w:rsidRPr="00055951" w:rsidRDefault="00CA34B8" w:rsidP="00CA34B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まがりせんべい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8" w14:textId="2A9D7157" w:rsidR="008A303A" w:rsidRPr="00055951" w:rsidRDefault="00CA34B8" w:rsidP="00F11431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ミニドーナツ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9" w14:textId="1D6A6580" w:rsidR="00E9785C" w:rsidRPr="00055951" w:rsidRDefault="00CA34B8" w:rsidP="00CA34B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ぱりんこ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A" w14:textId="1F3CF7CF" w:rsidR="00B10EE6" w:rsidRPr="00055951" w:rsidRDefault="004650B0" w:rsidP="004650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たべっ子どうぶつ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B" w14:textId="4BFCCF44" w:rsidR="000C01D1" w:rsidRPr="00055951" w:rsidRDefault="004650B0" w:rsidP="004650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ベジたべる</w:t>
                            </w:r>
                          </w:p>
                        </w:tc>
                      </w:tr>
                      <w:tr w:rsidR="003904EC" w:rsidRPr="00055951" w14:paraId="6E36D1D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D880EB3" w14:textId="63EE8D54" w:rsidR="00CF3558" w:rsidRPr="00CF3558" w:rsidRDefault="00CF3558" w:rsidP="00CF35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7A8AFFC" w14:textId="1E6C493F" w:rsidR="003904EC" w:rsidRPr="00055951" w:rsidRDefault="00CA34B8" w:rsidP="00D5320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５７６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430E8" w14:textId="05ACCAFC" w:rsidR="003904EC" w:rsidRPr="00055951" w:rsidRDefault="003E6A56" w:rsidP="00CA34B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４６６</w:t>
                            </w:r>
                            <w:r w:rsidR="00CA34B8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8536BB" w14:textId="1778BFF1" w:rsidR="003904EC" w:rsidRPr="00055951" w:rsidRDefault="003E6A56" w:rsidP="00136ED6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５０７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A9186EA" w14:textId="16016626" w:rsidR="003904EC" w:rsidRPr="00055951" w:rsidRDefault="004650B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６８２Kcal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BF196E6" w14:textId="71C3D611" w:rsidR="00B10EE6" w:rsidRPr="00055951" w:rsidRDefault="003E6A56" w:rsidP="00B10EE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６４５</w:t>
                            </w:r>
                            <w:r w:rsidR="007D040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5C" w14:textId="77777777" w:rsidTr="00B93D54">
                        <w:trPr>
                          <w:trHeight w:val="287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F" w14:textId="210CC657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1" w14:textId="19586F38" w:rsidR="00AD3957" w:rsidRPr="00055951" w:rsidRDefault="00A6587F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２０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3" w14:textId="7E6690C7" w:rsidR="00B36DAA" w:rsidRPr="00B36DAA" w:rsidRDefault="00C76402" w:rsidP="00B36DAA">
                            <w:pPr>
                              <w:spacing w:line="0" w:lineRule="atLeast"/>
                              <w:ind w:firstLineChars="600" w:firstLine="1084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A6587F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  <w:r w:rsidR="00B36DA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5" w14:textId="0D729889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A6587F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7" w14:textId="3DB9E9FA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A6587F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9" w14:textId="233C5B47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A6587F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C64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D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4D6766F" w14:textId="77777777" w:rsidR="002C1094" w:rsidRDefault="004650B0" w:rsidP="004650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2408280" w14:textId="77777777" w:rsidR="004650B0" w:rsidRDefault="004650B0" w:rsidP="004650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にら肉炒め</w:t>
                            </w:r>
                          </w:p>
                          <w:p w14:paraId="4296D022" w14:textId="77777777" w:rsidR="004650B0" w:rsidRDefault="004650B0" w:rsidP="004650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りんごサラダ</w:t>
                            </w:r>
                          </w:p>
                          <w:p w14:paraId="177BA0E2" w14:textId="77777777" w:rsidR="004650B0" w:rsidRDefault="004650B0" w:rsidP="004650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5E" w14:textId="7960424E" w:rsidR="004650B0" w:rsidRPr="00055951" w:rsidRDefault="004650B0" w:rsidP="004650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ブロッコリースープ　オレンジ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EAF3178" w14:textId="77777777" w:rsidR="00DB5BCF" w:rsidRDefault="004650B0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5941DFE" w14:textId="77777777" w:rsidR="004650B0" w:rsidRDefault="004650B0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  <w:t>魚のアングレース</w:t>
                            </w:r>
                          </w:p>
                          <w:p w14:paraId="09416B71" w14:textId="77777777" w:rsidR="004650B0" w:rsidRDefault="004650B0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  <w:t>ポパイサラダ</w:t>
                            </w:r>
                          </w:p>
                          <w:p w14:paraId="23FC2562" w14:textId="77777777" w:rsidR="004650B0" w:rsidRDefault="004650B0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  <w:t>にんじんとじゃこの炒め煮</w:t>
                            </w:r>
                          </w:p>
                          <w:p w14:paraId="1CF86C5F" w14:textId="421EE5FA" w:rsidR="004650B0" w:rsidRPr="00055951" w:rsidRDefault="004650B0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  <w:t>コロコロスープ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4B7ACEA" w14:textId="77777777" w:rsidR="00FE047C" w:rsidRDefault="007A284B" w:rsidP="007D040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38B2658" w14:textId="3B2CF686" w:rsidR="007A284B" w:rsidRDefault="007D0403" w:rsidP="007D040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肉団子のコーン蒸し</w:t>
                            </w:r>
                          </w:p>
                          <w:p w14:paraId="151A1E39" w14:textId="3342F16B" w:rsidR="007A284B" w:rsidRDefault="007D0403" w:rsidP="007D040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春雨サラダ</w:t>
                            </w:r>
                          </w:p>
                          <w:p w14:paraId="174AA1C1" w14:textId="77777777" w:rsidR="007A284B" w:rsidRDefault="007A284B" w:rsidP="007D040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60" w14:textId="18B1CC9B" w:rsidR="007A284B" w:rsidRPr="007A284B" w:rsidRDefault="007D0403" w:rsidP="007D040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なめこ汁　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34F49A7" w14:textId="77777777" w:rsidR="006D7EC1" w:rsidRDefault="007A284B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3D9F40A" w14:textId="77777777" w:rsidR="007A284B" w:rsidRDefault="007A284B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怪獣揚げ</w:t>
                            </w:r>
                          </w:p>
                          <w:p w14:paraId="25B6D3EB" w14:textId="5E46C930" w:rsidR="007A284B" w:rsidRDefault="007A284B" w:rsidP="007D040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五色和え</w:t>
                            </w:r>
                            <w:r w:rsidR="007D040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2A6D404B" w14:textId="5F426E89" w:rsidR="007D0403" w:rsidRDefault="007D0403" w:rsidP="007D040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アスパラと玉ねぎの味噌汁</w:t>
                            </w:r>
                          </w:p>
                          <w:p w14:paraId="1CF86C61" w14:textId="003AE61F" w:rsidR="007A284B" w:rsidRPr="00055951" w:rsidRDefault="007A284B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D040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C1B4FA0" w14:textId="77777777" w:rsidR="00BB2C6F" w:rsidRDefault="007A284B" w:rsidP="007A284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67095BA" w14:textId="77777777" w:rsidR="007A284B" w:rsidRDefault="007A284B" w:rsidP="007A284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豚肉の生姜焼き</w:t>
                            </w:r>
                          </w:p>
                          <w:p w14:paraId="103FFAB7" w14:textId="77777777" w:rsidR="007A284B" w:rsidRDefault="007A284B" w:rsidP="007A284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ブロッコリーサラダ</w:t>
                            </w:r>
                          </w:p>
                          <w:p w14:paraId="1FD53B06" w14:textId="5A92FD3C" w:rsidR="007A284B" w:rsidRDefault="007D0403" w:rsidP="007A284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ボイルかぼちゃ</w:t>
                            </w:r>
                          </w:p>
                          <w:p w14:paraId="1CF86C62" w14:textId="793FC2DD" w:rsidR="007A284B" w:rsidRPr="00055951" w:rsidRDefault="007D0403" w:rsidP="007A284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春雨とにらの</w:t>
                            </w:r>
                            <w:r w:rsidR="007A284B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スープ　オレンジ</w:t>
                            </w:r>
                          </w:p>
                        </w:tc>
                      </w:tr>
                      <w:tr w:rsidR="003904EC" w:rsidRPr="00055951" w14:paraId="1CF86C74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6D" w14:textId="485CA54F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E" w14:textId="35D216E5" w:rsidR="003904EC" w:rsidRPr="00055951" w:rsidRDefault="004650B0" w:rsidP="004650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サラダ薄焼き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F" w14:textId="3AA1C978" w:rsidR="003904EC" w:rsidRPr="00055951" w:rsidRDefault="004650B0" w:rsidP="00F06618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  <w:t>牛乳　ココナッツサブレ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0" w14:textId="36D5CAC3" w:rsidR="003904EC" w:rsidRPr="00014B6D" w:rsidRDefault="007A284B" w:rsidP="007D0403">
                            <w:pPr>
                              <w:spacing w:line="0" w:lineRule="atLeast"/>
                              <w:ind w:firstLineChars="450" w:firstLine="81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BD2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雪の宿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1" w14:textId="20D37CDE" w:rsidR="003904EC" w:rsidRPr="00055951" w:rsidRDefault="007D0403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BD2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チョイス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2" w14:textId="60F77C6B" w:rsidR="003904EC" w:rsidRPr="00055951" w:rsidRDefault="007A284B" w:rsidP="00BB2C6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つぶつぶベジタブル</w:t>
                            </w:r>
                          </w:p>
                        </w:tc>
                      </w:tr>
                      <w:tr w:rsidR="003904EC" w:rsidRPr="00055951" w14:paraId="7CCD2DC5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9E32C46" w14:textId="6A06B2AB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B26281C" w14:textId="3A477884" w:rsidR="003904EC" w:rsidRPr="00055951" w:rsidRDefault="004650B0" w:rsidP="008C3BF6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４８７Kcal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1DD9A3B" w14:textId="47E9595B" w:rsidR="003904EC" w:rsidRPr="00055951" w:rsidRDefault="004650B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  <w:t>５５０Kcal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729E06" w14:textId="07AF518E" w:rsidR="006704FF" w:rsidRPr="00055951" w:rsidRDefault="007D0403" w:rsidP="00FE047C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BD2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２５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254F27" w14:textId="1D41B696" w:rsidR="003904EC" w:rsidRPr="00055951" w:rsidRDefault="007D0403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BD2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２２</w:t>
                            </w:r>
                            <w:r w:rsidR="006D7EC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F5A787C" w14:textId="7AD39948" w:rsidR="003904EC" w:rsidRPr="00055951" w:rsidRDefault="007A284B" w:rsidP="00697225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５０</w:t>
                            </w:r>
                            <w:r w:rsidR="00DD498D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83" w14:textId="77777777" w:rsidTr="00B93D54">
                        <w:trPr>
                          <w:trHeight w:val="29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6" w14:textId="7FA32E48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8" w14:textId="4988FC17" w:rsidR="00AD3957" w:rsidRPr="00055951" w:rsidRDefault="001B0C0F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A6587F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A" w14:textId="0A9D9E89" w:rsidR="00AD3957" w:rsidRPr="00055951" w:rsidRDefault="0009223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A6587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C" w14:textId="4C873BD5" w:rsidR="00AD3957" w:rsidRPr="00055951" w:rsidRDefault="0009223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A6587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E" w14:textId="3C1C6576" w:rsidR="00AD3957" w:rsidRPr="002C032B" w:rsidRDefault="00A6587F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３０</w:t>
                            </w:r>
                            <w:r w:rsidR="0009223C"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0" w14:textId="4903AAA6" w:rsidR="00AD3957" w:rsidRPr="002C032B" w:rsidRDefault="00A6587F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３１（金）</w:t>
                            </w:r>
                          </w:p>
                        </w:tc>
                      </w:tr>
                      <w:tr w:rsidR="003904EC" w:rsidRPr="003516A1" w14:paraId="1CF86C8B" w14:textId="77777777" w:rsidTr="00173642">
                        <w:trPr>
                          <w:trHeight w:val="1367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4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56DBACD" w14:textId="77777777" w:rsidR="00055951" w:rsidRDefault="007A284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3D1541A" w14:textId="77777777" w:rsidR="007A284B" w:rsidRDefault="007A284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マーマレードチキン</w:t>
                            </w:r>
                          </w:p>
                          <w:p w14:paraId="2D78BF40" w14:textId="77777777" w:rsidR="007A284B" w:rsidRDefault="007A284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コールスローサラダ</w:t>
                            </w:r>
                          </w:p>
                          <w:p w14:paraId="28F5317A" w14:textId="77777777" w:rsidR="007A284B" w:rsidRDefault="007A284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ブロッコリーのカレー炒め</w:t>
                            </w:r>
                          </w:p>
                          <w:p w14:paraId="1CF86C85" w14:textId="4ECBE5E7" w:rsidR="007A284B" w:rsidRPr="003516A1" w:rsidRDefault="007A284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ミネストローネ　オレンジ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58C2D9C" w14:textId="77777777" w:rsidR="00F2633D" w:rsidRDefault="00F2633D" w:rsidP="00F2633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ロールパン</w:t>
                            </w:r>
                          </w:p>
                          <w:p w14:paraId="2D22E838" w14:textId="77777777" w:rsidR="00F2633D" w:rsidRDefault="00F2633D" w:rsidP="00F2633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鮭のタルタル焼き</w:t>
                            </w:r>
                          </w:p>
                          <w:p w14:paraId="53F76E8E" w14:textId="77777777" w:rsidR="00F2633D" w:rsidRDefault="00F2633D" w:rsidP="00F2633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フレンチサラダ</w:t>
                            </w:r>
                          </w:p>
                          <w:p w14:paraId="4575D325" w14:textId="650D32AE" w:rsidR="00F2633D" w:rsidRDefault="00D729DC" w:rsidP="00F2633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アスパラ</w:t>
                            </w:r>
                            <w:r w:rsidR="00BD2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の和え物</w:t>
                            </w:r>
                          </w:p>
                          <w:p w14:paraId="1CF86C86" w14:textId="58169CD3" w:rsidR="00F2633D" w:rsidRPr="003516A1" w:rsidRDefault="00DD498D" w:rsidP="00F2633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春雨</w:t>
                            </w:r>
                            <w:r w:rsidR="00F2633D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7" w14:textId="66D231DB" w:rsidR="00F2633D" w:rsidRPr="0011637D" w:rsidRDefault="00F2633D" w:rsidP="00F040DF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8B21BFA" w14:textId="3A1FA070" w:rsidR="00A804E8" w:rsidRDefault="00F2633D" w:rsidP="00F2633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1762698" w14:textId="77777777" w:rsidR="00F2633D" w:rsidRDefault="00F2633D" w:rsidP="00F2633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鯖と野菜の甘酢あんかけ</w:t>
                            </w:r>
                          </w:p>
                          <w:p w14:paraId="0505ECC6" w14:textId="77777777" w:rsidR="00F2633D" w:rsidRDefault="00F2633D" w:rsidP="00F2633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もやしと油揚げの中華和え</w:t>
                            </w:r>
                          </w:p>
                          <w:p w14:paraId="097A9445" w14:textId="77777777" w:rsidR="00F2633D" w:rsidRDefault="00F2633D" w:rsidP="00F2633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　和風ポトフ</w:t>
                            </w:r>
                          </w:p>
                          <w:p w14:paraId="1CF86C88" w14:textId="3E96CC12" w:rsidR="00F2633D" w:rsidRPr="003516A1" w:rsidRDefault="00F2633D" w:rsidP="00F2633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4475ADB" w14:textId="77777777" w:rsidR="00747A82" w:rsidRDefault="00F2633D" w:rsidP="008213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ABB20BE" w14:textId="77777777" w:rsidR="00F2633D" w:rsidRDefault="00F2633D" w:rsidP="008213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豚肉ときのこのソテー</w:t>
                            </w:r>
                          </w:p>
                          <w:p w14:paraId="70AF54F7" w14:textId="77777777" w:rsidR="00F2633D" w:rsidRDefault="00F2633D" w:rsidP="008213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なます風サラダ</w:t>
                            </w:r>
                          </w:p>
                          <w:p w14:paraId="1C93D246" w14:textId="77777777" w:rsidR="008213CE" w:rsidRDefault="008213CE" w:rsidP="008213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ゆかり和え</w:t>
                            </w:r>
                          </w:p>
                          <w:p w14:paraId="1CF86C89" w14:textId="76D4E8DF" w:rsidR="008213CE" w:rsidRPr="003516A1" w:rsidRDefault="00F040DF" w:rsidP="008213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豆腐とわかめのすまし汁</w:t>
                            </w:r>
                            <w:r w:rsidR="008213CE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オレンジ</w:t>
                            </w:r>
                          </w:p>
                        </w:tc>
                      </w:tr>
                      <w:tr w:rsidR="003904EC" w:rsidRPr="003516A1" w14:paraId="1CF86C93" w14:textId="77777777" w:rsidTr="00B93D54">
                        <w:trPr>
                          <w:trHeight w:val="22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C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D" w14:textId="47ECD680" w:rsidR="003904EC" w:rsidRPr="003516A1" w:rsidRDefault="007A284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アスパラガスビスケット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E" w14:textId="4D0560B0" w:rsidR="00C42724" w:rsidRPr="003516A1" w:rsidRDefault="00F2633D" w:rsidP="00C427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ベルギーワッフル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F" w14:textId="5F71149D" w:rsidR="003904EC" w:rsidRPr="003516A1" w:rsidRDefault="00F040DF" w:rsidP="00F2633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スタミン　星たべよ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0" w14:textId="2AB11801" w:rsidR="003904EC" w:rsidRPr="003516A1" w:rsidRDefault="00F2633D" w:rsidP="00F2633D">
                            <w:pPr>
                              <w:spacing w:line="0" w:lineRule="atLeast"/>
                              <w:ind w:firstLineChars="100" w:firstLine="180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ぽたぽた焼き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1" w14:textId="08013A7F" w:rsidR="00574969" w:rsidRPr="003516A1" w:rsidRDefault="008213CE" w:rsidP="0057496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こつぶっこ</w:t>
                            </w:r>
                          </w:p>
                        </w:tc>
                      </w:tr>
                      <w:tr w:rsidR="00AD3957" w:rsidRPr="003516A1" w14:paraId="6E990625" w14:textId="77777777" w:rsidTr="00B93D54">
                        <w:trPr>
                          <w:trHeight w:val="280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43D5E35" w14:textId="62DA0370" w:rsidR="00AD3957" w:rsidRPr="003516A1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153F957" w14:textId="45B952D0" w:rsidR="00AD3957" w:rsidRPr="003516A1" w:rsidRDefault="00F2633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５２６Kcal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D91292B" w14:textId="5983256A" w:rsidR="00AD3957" w:rsidRPr="003516A1" w:rsidRDefault="00F2633D" w:rsidP="00F2633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D729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７１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4E510B2" w14:textId="4BFA5D75" w:rsidR="009F18E4" w:rsidRPr="003516A1" w:rsidRDefault="00F040DF" w:rsidP="00F040DF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99</w:t>
                            </w:r>
                            <w:r w:rsidR="00F2633D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Kcal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2BE32E0" w14:textId="04E85EBA" w:rsidR="00AD3957" w:rsidRPr="003516A1" w:rsidRDefault="00F2633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６１９Kcal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5B29208" w14:textId="6B3D6E75" w:rsidR="00AD3957" w:rsidRPr="003516A1" w:rsidRDefault="008213CE" w:rsidP="00834809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040D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０９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</w:tbl>
                    <w:p w14:paraId="1CF86C9C" w14:textId="77777777" w:rsidR="00473607" w:rsidRPr="003516A1" w:rsidRDefault="00473607" w:rsidP="00473607">
                      <w:pPr>
                        <w:spacing w:beforeLines="60" w:before="216"/>
                        <w:rPr>
                          <w:rFonts w:ascii="HGP創英ﾌﾟﾚｾﾞﾝｽEB" w:eastAsia="HGP創英ﾌﾟﾚｾﾞﾝｽEB"/>
                          <w:color w:val="ED5C1B"/>
                          <w:sz w:val="18"/>
                          <w:szCs w:val="18"/>
                        </w:rPr>
                      </w:pPr>
                    </w:p>
                    <w:p w14:paraId="1CF86C9D" w14:textId="77777777" w:rsidR="00473607" w:rsidRDefault="00473607" w:rsidP="00473607"/>
                  </w:txbxContent>
                </v:textbox>
                <w10:wrap anchorx="margin"/>
              </v:roundrect>
            </w:pict>
          </mc:Fallback>
        </mc:AlternateContent>
      </w:r>
      <w:r w:rsidR="00D729D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8F84F04" wp14:editId="5483FB03">
                <wp:simplePos x="0" y="0"/>
                <wp:positionH relativeFrom="column">
                  <wp:posOffset>-441960</wp:posOffset>
                </wp:positionH>
                <wp:positionV relativeFrom="paragraph">
                  <wp:posOffset>-1127125</wp:posOffset>
                </wp:positionV>
                <wp:extent cx="956945" cy="50101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60674" w14:textId="49C13FA3" w:rsidR="00302874" w:rsidRDefault="00D729DC">
                            <w:r w:rsidRPr="003F6E83">
                              <w:rPr>
                                <w:noProof/>
                              </w:rPr>
                              <w:drawing>
                                <wp:inline distT="0" distB="0" distL="0" distR="0" wp14:anchorId="15B32470" wp14:editId="59E69954">
                                  <wp:extent cx="695325" cy="389890"/>
                                  <wp:effectExtent l="0" t="0" r="9525" b="0"/>
                                  <wp:docPr id="1809406879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759" cy="40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4C08E4" w14:textId="16660136" w:rsidR="00AF6795" w:rsidRDefault="00AF6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4F04" id="テキスト ボックス 20" o:spid="_x0000_s1030" type="#_x0000_t202" style="position:absolute;left:0;text-align:left;margin-left:-34.8pt;margin-top:-88.75pt;width:75.35pt;height:39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" fillcolor="white [3201]" stroked="f" strokeweight=".5pt">
                <v:textbox>
                  <w:txbxContent>
                    <w:p w14:paraId="58F60674" w14:textId="49C13FA3" w:rsidR="00302874" w:rsidRDefault="00D729DC">
                      <w:r w:rsidRPr="003F6E83">
                        <w:rPr>
                          <w:noProof/>
                        </w:rPr>
                        <w:drawing>
                          <wp:inline distT="0" distB="0" distL="0" distR="0" wp14:anchorId="15B32470" wp14:editId="59E69954">
                            <wp:extent cx="695325" cy="389890"/>
                            <wp:effectExtent l="0" t="0" r="9525" b="0"/>
                            <wp:docPr id="1809406879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759" cy="40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4C08E4" w14:textId="16660136" w:rsidR="00AF6795" w:rsidRDefault="00AF6795"/>
                  </w:txbxContent>
                </v:textbox>
              </v:shape>
            </w:pict>
          </mc:Fallback>
        </mc:AlternateContent>
      </w:r>
      <w:r w:rsidR="00136ED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DC02017" wp14:editId="1466FEC6">
                <wp:simplePos x="0" y="0"/>
                <wp:positionH relativeFrom="column">
                  <wp:posOffset>6920865</wp:posOffset>
                </wp:positionH>
                <wp:positionV relativeFrom="paragraph">
                  <wp:posOffset>-970329</wp:posOffset>
                </wp:positionV>
                <wp:extent cx="2133600" cy="342021"/>
                <wp:effectExtent l="0" t="0" r="0" b="127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2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4D421" w14:textId="01DA55B4" w:rsidR="00C4534F" w:rsidRPr="00C4534F" w:rsidRDefault="00C453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C453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児童発達支援センター伊予くじら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02017" id="テキスト ボックス 37" o:spid="_x0000_s1031" type="#_x0000_t202" style="position:absolute;left:0;text-align:left;margin-left:544.95pt;margin-top:-76.4pt;width:168pt;height:26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" fillcolor="white [3201]" stroked="f" strokeweight=".5pt">
                <v:textbox>
                  <w:txbxContent>
                    <w:p w14:paraId="0AF4D421" w14:textId="01DA55B4" w:rsidR="00C4534F" w:rsidRPr="00C4534F" w:rsidRDefault="00C453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C4534F">
                        <w:rPr>
                          <w:rFonts w:ascii="HGP創英角ｺﾞｼｯｸUB" w:eastAsia="HGP創英角ｺﾞｼｯｸUB" w:hAnsi="HGP創英角ｺﾞｼｯｸUB" w:hint="eastAsia"/>
                        </w:rPr>
                        <w:t>児童発達支援センター伊予くじら</w:t>
                      </w:r>
                    </w:p>
                  </w:txbxContent>
                </v:textbox>
              </v:shape>
            </w:pict>
          </mc:Fallback>
        </mc:AlternateContent>
      </w:r>
      <w:r w:rsidR="00DF5769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F86BC7" wp14:editId="7973950A">
                <wp:simplePos x="0" y="0"/>
                <wp:positionH relativeFrom="margin">
                  <wp:posOffset>472440</wp:posOffset>
                </wp:positionH>
                <wp:positionV relativeFrom="paragraph">
                  <wp:posOffset>-1069975</wp:posOffset>
                </wp:positionV>
                <wp:extent cx="2724150" cy="428625"/>
                <wp:effectExtent l="0" t="0" r="0" b="9525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86CA4" w14:textId="5FC6EA7F" w:rsidR="00D91E65" w:rsidRDefault="00A6587F" w:rsidP="00302874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38089F"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月の予定献立表</w:t>
                            </w:r>
                          </w:p>
                          <w:p w14:paraId="1CF86CA5" w14:textId="77777777" w:rsidR="005747B4" w:rsidRPr="00C25245" w:rsidRDefault="005747B4" w:rsidP="0068074D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6BC7" id="テキスト ボックス 91" o:spid="_x0000_s1032" type="#_x0000_t202" style="position:absolute;left:0;text-align:left;margin-left:37.2pt;margin-top:-84.25pt;width:214.5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" filled="f" stroked="f">
                <v:textbox inset="5.85pt,.7pt,5.85pt,.7pt">
                  <w:txbxContent>
                    <w:p w14:paraId="1CF86CA4" w14:textId="5FC6EA7F" w:rsidR="00D91E65" w:rsidRDefault="00A6587F" w:rsidP="00302874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38089F"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月の予定献立表</w:t>
                      </w:r>
                    </w:p>
                    <w:p w14:paraId="1CF86CA5" w14:textId="77777777" w:rsidR="005747B4" w:rsidRPr="00C25245" w:rsidRDefault="005747B4" w:rsidP="0068074D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B9A3B7" wp14:editId="701B6D9E">
                <wp:simplePos x="0" y="0"/>
                <wp:positionH relativeFrom="column">
                  <wp:posOffset>3215640</wp:posOffset>
                </wp:positionH>
                <wp:positionV relativeFrom="paragraph">
                  <wp:posOffset>-1089025</wp:posOffset>
                </wp:positionV>
                <wp:extent cx="3686175" cy="4762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0B43D" w14:textId="6BB94DA6" w:rsidR="00FA5049" w:rsidRDefault="00D729DC">
                            <w:r w:rsidRPr="003F6E83">
                              <w:rPr>
                                <w:noProof/>
                              </w:rPr>
                              <w:drawing>
                                <wp:inline distT="0" distB="0" distL="0" distR="0" wp14:anchorId="3EE4C979" wp14:editId="70CF55AE">
                                  <wp:extent cx="3496945" cy="444904"/>
                                  <wp:effectExtent l="0" t="0" r="0" b="0"/>
                                  <wp:docPr id="179940113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2059" b="4077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6945" cy="444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A3B7" id="テキスト ボックス 11" o:spid="_x0000_s1033" type="#_x0000_t202" style="position:absolute;left:0;text-align:left;margin-left:253.2pt;margin-top:-85.75pt;width:290.25pt;height:37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8fqMQ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" fillcolor="white [3201]" stroked="f" strokeweight=".5pt">
                <v:textbox>
                  <w:txbxContent>
                    <w:p w14:paraId="30B0B43D" w14:textId="6BB94DA6" w:rsidR="00FA5049" w:rsidRDefault="00D729DC">
                      <w:r w:rsidRPr="003F6E83">
                        <w:rPr>
                          <w:noProof/>
                        </w:rPr>
                        <w:drawing>
                          <wp:inline distT="0" distB="0" distL="0" distR="0" wp14:anchorId="3EE4C979" wp14:editId="70CF55AE">
                            <wp:extent cx="3496945" cy="444904"/>
                            <wp:effectExtent l="0" t="0" r="0" b="0"/>
                            <wp:docPr id="179940113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42059" b="4077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96945" cy="444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F86BC2" w14:textId="16F89550" w:rsidR="009A01DE" w:rsidRPr="00055951" w:rsidRDefault="00F02BEF" w:rsidP="00391F7F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804C775" wp14:editId="63D669F8">
                <wp:simplePos x="0" y="0"/>
                <wp:positionH relativeFrom="column">
                  <wp:posOffset>153242</wp:posOffset>
                </wp:positionH>
                <wp:positionV relativeFrom="paragraph">
                  <wp:posOffset>637584</wp:posOffset>
                </wp:positionV>
                <wp:extent cx="1796444" cy="1133756"/>
                <wp:effectExtent l="0" t="0" r="13335" b="28575"/>
                <wp:wrapNone/>
                <wp:docPr id="15603502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44" cy="1133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5B9BB" w14:textId="18C510E8" w:rsidR="00A6587F" w:rsidRDefault="005E14FA">
                            <w:r w:rsidRPr="000D595C">
                              <w:rPr>
                                <w:noProof/>
                              </w:rPr>
                              <w:drawing>
                                <wp:inline distT="0" distB="0" distL="0" distR="0" wp14:anchorId="5B265AB6" wp14:editId="29799415">
                                  <wp:extent cx="1612071" cy="1027430"/>
                                  <wp:effectExtent l="0" t="0" r="7620" b="1270"/>
                                  <wp:docPr id="101617195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6434" cy="1030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4C775" id="テキスト ボックス 2" o:spid="_x0000_s1034" type="#_x0000_t202" style="position:absolute;left:0;text-align:left;margin-left:12.05pt;margin-top:50.2pt;width:141.45pt;height:89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" fillcolor="white [3201]" strokeweight=".5pt">
                <v:textbox>
                  <w:txbxContent>
                    <w:p w14:paraId="7B95B9BB" w14:textId="18C510E8" w:rsidR="00A6587F" w:rsidRDefault="005E14FA">
                      <w:r w:rsidRPr="000D595C">
                        <w:rPr>
                          <w:noProof/>
                        </w:rPr>
                        <w:drawing>
                          <wp:inline distT="0" distB="0" distL="0" distR="0" wp14:anchorId="5B265AB6" wp14:editId="29799415">
                            <wp:extent cx="1612071" cy="1027430"/>
                            <wp:effectExtent l="0" t="0" r="7620" b="1270"/>
                            <wp:docPr id="101617195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6434" cy="10302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3642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6324428" wp14:editId="4D24319B">
                <wp:simplePos x="0" y="0"/>
                <wp:positionH relativeFrom="column">
                  <wp:posOffset>3757679</wp:posOffset>
                </wp:positionH>
                <wp:positionV relativeFrom="paragraph">
                  <wp:posOffset>4603528</wp:posOffset>
                </wp:positionV>
                <wp:extent cx="1775637" cy="850605"/>
                <wp:effectExtent l="0" t="0" r="15240" b="26035"/>
                <wp:wrapNone/>
                <wp:docPr id="178439051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637" cy="85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7629C" w14:textId="3B6FD708" w:rsidR="00173642" w:rsidRPr="00173642" w:rsidRDefault="00173642" w:rsidP="00173642">
                            <w:pPr>
                              <w:ind w:firstLineChars="400" w:firstLine="960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173642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お弁当</w:t>
                            </w:r>
                          </w:p>
                          <w:p w14:paraId="1B0B00C9" w14:textId="722A8726" w:rsidR="00173642" w:rsidRPr="00173642" w:rsidRDefault="00173642" w:rsidP="00173642">
                            <w:pPr>
                              <w:ind w:firstLineChars="100" w:firstLine="240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173642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業者に発注します</w:t>
                            </w:r>
                          </w:p>
                          <w:p w14:paraId="620C7E92" w14:textId="32F845EB" w:rsidR="00173642" w:rsidRDefault="00173642">
                            <w:r>
                              <w:rPr>
                                <w:rFonts w:hint="eastAsia"/>
                              </w:rPr>
                              <w:t xml:space="preserve">　　（ヨシオカ弁当）</w:t>
                            </w:r>
                          </w:p>
                          <w:p w14:paraId="7783FC5E" w14:textId="17D6CA68" w:rsidR="00173642" w:rsidRDefault="00173642">
                            <w:r>
                              <w:rPr>
                                <w:rFonts w:hint="eastAsia"/>
                              </w:rPr>
                              <w:t>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24428" id="_x0000_s1035" type="#_x0000_t202" style="position:absolute;left:0;text-align:left;margin-left:295.9pt;margin-top:362.5pt;width:139.8pt;height:6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" fillcolor="white [3201]" strokeweight=".5pt">
                <v:textbox>
                  <w:txbxContent>
                    <w:p w14:paraId="68E7629C" w14:textId="3B6FD708" w:rsidR="00173642" w:rsidRPr="00173642" w:rsidRDefault="00173642" w:rsidP="00173642">
                      <w:pPr>
                        <w:ind w:firstLineChars="400" w:firstLine="960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173642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お弁当</w:t>
                      </w:r>
                    </w:p>
                    <w:p w14:paraId="1B0B00C9" w14:textId="722A8726" w:rsidR="00173642" w:rsidRPr="00173642" w:rsidRDefault="00173642" w:rsidP="00173642">
                      <w:pPr>
                        <w:ind w:firstLineChars="100" w:firstLine="240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173642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業者に発注します</w:t>
                      </w:r>
                    </w:p>
                    <w:p w14:paraId="620C7E92" w14:textId="32F845EB" w:rsidR="00173642" w:rsidRDefault="00173642">
                      <w:r>
                        <w:rPr>
                          <w:rFonts w:hint="eastAsia"/>
                        </w:rPr>
                        <w:t xml:space="preserve">　　（ヨシオカ弁当）</w:t>
                      </w:r>
                    </w:p>
                    <w:p w14:paraId="7783FC5E" w14:textId="17D6CA68" w:rsidR="00173642" w:rsidRDefault="00173642">
                      <w:r>
                        <w:rPr>
                          <w:rFonts w:hint="eastAsia"/>
                        </w:rPr>
                        <w:t>））</w:t>
                      </w:r>
                    </w:p>
                  </w:txbxContent>
                </v:textbox>
              </v:shape>
            </w:pict>
          </mc:Fallback>
        </mc:AlternateContent>
      </w:r>
      <w:r w:rsidR="00366E10">
        <w:rPr>
          <w:rFonts w:hint="eastAsia"/>
          <w:sz w:val="18"/>
          <w:szCs w:val="18"/>
        </w:rPr>
        <w:t xml:space="preserve">　　　</w:t>
      </w:r>
      <w:r w:rsidR="00201D68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F86BD3" wp14:editId="01C4627D">
                <wp:simplePos x="0" y="0"/>
                <wp:positionH relativeFrom="column">
                  <wp:posOffset>5084445</wp:posOffset>
                </wp:positionH>
                <wp:positionV relativeFrom="paragraph">
                  <wp:posOffset>690245</wp:posOffset>
                </wp:positionV>
                <wp:extent cx="360000" cy="251460"/>
                <wp:effectExtent l="0" t="0" r="254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4428" id="正方形/長方形 6" o:spid="_x0000_s1026" style="position:absolute;left:0;text-align:left;margin-left:400.35pt;margin-top:54.35pt;width:28.35pt;height:19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" fillcolor="white [3212]" stroked="f" strokeweight="1pt"/>
            </w:pict>
          </mc:Fallback>
        </mc:AlternateContent>
      </w:r>
    </w:p>
    <w:sectPr w:rsidR="009A01DE" w:rsidRPr="00055951" w:rsidSect="00F8671A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08B1" w14:textId="77777777" w:rsidR="00C70BB3" w:rsidRDefault="00C70BB3" w:rsidP="000610AE">
      <w:r>
        <w:separator/>
      </w:r>
    </w:p>
  </w:endnote>
  <w:endnote w:type="continuationSeparator" w:id="0">
    <w:p w14:paraId="6794B2B8" w14:textId="77777777" w:rsidR="00C70BB3" w:rsidRDefault="00C70BB3" w:rsidP="0006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Rounded M+ 1p heavy">
    <w:charset w:val="80"/>
    <w:family w:val="modern"/>
    <w:pitch w:val="variable"/>
    <w:sig w:usb0="E1000AFF" w:usb1="6A4FFDFB" w:usb2="02000012" w:usb3="00000000" w:csb0="001201B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E2D5" w14:textId="77777777" w:rsidR="00C70BB3" w:rsidRDefault="00C70BB3" w:rsidP="000610AE">
      <w:r>
        <w:separator/>
      </w:r>
    </w:p>
  </w:footnote>
  <w:footnote w:type="continuationSeparator" w:id="0">
    <w:p w14:paraId="31683C54" w14:textId="77777777" w:rsidR="00C70BB3" w:rsidRDefault="00C70BB3" w:rsidP="0006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attachedTemplate r:id="rId1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47"/>
    <w:rsid w:val="00000B51"/>
    <w:rsid w:val="00000DA1"/>
    <w:rsid w:val="00002B86"/>
    <w:rsid w:val="00002DC6"/>
    <w:rsid w:val="00003416"/>
    <w:rsid w:val="00003B4E"/>
    <w:rsid w:val="00003BE2"/>
    <w:rsid w:val="00003C2C"/>
    <w:rsid w:val="00006079"/>
    <w:rsid w:val="000064D5"/>
    <w:rsid w:val="000101AC"/>
    <w:rsid w:val="00012059"/>
    <w:rsid w:val="000139D3"/>
    <w:rsid w:val="00013CB1"/>
    <w:rsid w:val="00014A44"/>
    <w:rsid w:val="00014B6D"/>
    <w:rsid w:val="00014FD3"/>
    <w:rsid w:val="00016533"/>
    <w:rsid w:val="00016AAF"/>
    <w:rsid w:val="00016EEA"/>
    <w:rsid w:val="00017344"/>
    <w:rsid w:val="000213FA"/>
    <w:rsid w:val="00022B8C"/>
    <w:rsid w:val="00023B04"/>
    <w:rsid w:val="00024368"/>
    <w:rsid w:val="00027DFB"/>
    <w:rsid w:val="00027E50"/>
    <w:rsid w:val="0003089E"/>
    <w:rsid w:val="000308D7"/>
    <w:rsid w:val="00031564"/>
    <w:rsid w:val="00032930"/>
    <w:rsid w:val="00033E36"/>
    <w:rsid w:val="000359A7"/>
    <w:rsid w:val="000368DF"/>
    <w:rsid w:val="00037119"/>
    <w:rsid w:val="000374A1"/>
    <w:rsid w:val="000376D6"/>
    <w:rsid w:val="0004053C"/>
    <w:rsid w:val="000418F3"/>
    <w:rsid w:val="0004358C"/>
    <w:rsid w:val="0004380E"/>
    <w:rsid w:val="00045355"/>
    <w:rsid w:val="00045E8F"/>
    <w:rsid w:val="000460CC"/>
    <w:rsid w:val="000515B3"/>
    <w:rsid w:val="0005338B"/>
    <w:rsid w:val="0005444A"/>
    <w:rsid w:val="000549FA"/>
    <w:rsid w:val="00054F50"/>
    <w:rsid w:val="000557CC"/>
    <w:rsid w:val="00055951"/>
    <w:rsid w:val="000576D3"/>
    <w:rsid w:val="000577E6"/>
    <w:rsid w:val="000610AE"/>
    <w:rsid w:val="00062525"/>
    <w:rsid w:val="00064F24"/>
    <w:rsid w:val="0006504A"/>
    <w:rsid w:val="00065BE2"/>
    <w:rsid w:val="00066E29"/>
    <w:rsid w:val="0006764F"/>
    <w:rsid w:val="000676E7"/>
    <w:rsid w:val="00067D33"/>
    <w:rsid w:val="00070937"/>
    <w:rsid w:val="000713FA"/>
    <w:rsid w:val="00072BF7"/>
    <w:rsid w:val="00073EC0"/>
    <w:rsid w:val="00076995"/>
    <w:rsid w:val="000772CE"/>
    <w:rsid w:val="00080543"/>
    <w:rsid w:val="00082DD1"/>
    <w:rsid w:val="0008591E"/>
    <w:rsid w:val="0008597E"/>
    <w:rsid w:val="00085E77"/>
    <w:rsid w:val="00087B2D"/>
    <w:rsid w:val="000904F5"/>
    <w:rsid w:val="00090E08"/>
    <w:rsid w:val="00091135"/>
    <w:rsid w:val="000914F9"/>
    <w:rsid w:val="0009223C"/>
    <w:rsid w:val="00094FF9"/>
    <w:rsid w:val="000955F1"/>
    <w:rsid w:val="00095A7A"/>
    <w:rsid w:val="00096047"/>
    <w:rsid w:val="00096389"/>
    <w:rsid w:val="00096526"/>
    <w:rsid w:val="000975CB"/>
    <w:rsid w:val="000979B1"/>
    <w:rsid w:val="00097FCF"/>
    <w:rsid w:val="000A1C54"/>
    <w:rsid w:val="000A2321"/>
    <w:rsid w:val="000A2F58"/>
    <w:rsid w:val="000A350E"/>
    <w:rsid w:val="000A40BA"/>
    <w:rsid w:val="000A471C"/>
    <w:rsid w:val="000A691D"/>
    <w:rsid w:val="000B0919"/>
    <w:rsid w:val="000B1354"/>
    <w:rsid w:val="000B3707"/>
    <w:rsid w:val="000B376E"/>
    <w:rsid w:val="000B40BF"/>
    <w:rsid w:val="000B4A9C"/>
    <w:rsid w:val="000B6100"/>
    <w:rsid w:val="000B7F46"/>
    <w:rsid w:val="000C01D1"/>
    <w:rsid w:val="000C10A5"/>
    <w:rsid w:val="000C1576"/>
    <w:rsid w:val="000C2DC6"/>
    <w:rsid w:val="000C3372"/>
    <w:rsid w:val="000C339F"/>
    <w:rsid w:val="000C37C6"/>
    <w:rsid w:val="000C3FA7"/>
    <w:rsid w:val="000C4229"/>
    <w:rsid w:val="000C42A2"/>
    <w:rsid w:val="000C57DC"/>
    <w:rsid w:val="000C66A3"/>
    <w:rsid w:val="000C719C"/>
    <w:rsid w:val="000D049B"/>
    <w:rsid w:val="000D18C4"/>
    <w:rsid w:val="000D3B83"/>
    <w:rsid w:val="000D5568"/>
    <w:rsid w:val="000D5F93"/>
    <w:rsid w:val="000D71F9"/>
    <w:rsid w:val="000D724A"/>
    <w:rsid w:val="000D74B1"/>
    <w:rsid w:val="000E0073"/>
    <w:rsid w:val="000E0763"/>
    <w:rsid w:val="000E1E54"/>
    <w:rsid w:val="000E2D70"/>
    <w:rsid w:val="000E2E32"/>
    <w:rsid w:val="000E32FA"/>
    <w:rsid w:val="000E38D4"/>
    <w:rsid w:val="000E4EBF"/>
    <w:rsid w:val="000E54E5"/>
    <w:rsid w:val="000E5656"/>
    <w:rsid w:val="000E5A12"/>
    <w:rsid w:val="000E606E"/>
    <w:rsid w:val="000E633A"/>
    <w:rsid w:val="000E68DE"/>
    <w:rsid w:val="000E7417"/>
    <w:rsid w:val="000E7A2D"/>
    <w:rsid w:val="000F01C3"/>
    <w:rsid w:val="000F13B5"/>
    <w:rsid w:val="000F1B4F"/>
    <w:rsid w:val="000F321E"/>
    <w:rsid w:val="000F3D1E"/>
    <w:rsid w:val="000F4E7E"/>
    <w:rsid w:val="000F61CF"/>
    <w:rsid w:val="000F6669"/>
    <w:rsid w:val="000F666A"/>
    <w:rsid w:val="000F6EC6"/>
    <w:rsid w:val="000F6F55"/>
    <w:rsid w:val="00100BEB"/>
    <w:rsid w:val="0010124F"/>
    <w:rsid w:val="00102F4C"/>
    <w:rsid w:val="00104FF3"/>
    <w:rsid w:val="001056F6"/>
    <w:rsid w:val="001058D7"/>
    <w:rsid w:val="001063DC"/>
    <w:rsid w:val="001103B5"/>
    <w:rsid w:val="00111760"/>
    <w:rsid w:val="001124B7"/>
    <w:rsid w:val="00113890"/>
    <w:rsid w:val="001145C7"/>
    <w:rsid w:val="00114A08"/>
    <w:rsid w:val="00114B7D"/>
    <w:rsid w:val="00115496"/>
    <w:rsid w:val="0011637D"/>
    <w:rsid w:val="00116CA9"/>
    <w:rsid w:val="00116EE0"/>
    <w:rsid w:val="00116F07"/>
    <w:rsid w:val="00120E09"/>
    <w:rsid w:val="00121155"/>
    <w:rsid w:val="001214CF"/>
    <w:rsid w:val="0012173E"/>
    <w:rsid w:val="00121ED2"/>
    <w:rsid w:val="00122279"/>
    <w:rsid w:val="00123F40"/>
    <w:rsid w:val="00123F60"/>
    <w:rsid w:val="001246D1"/>
    <w:rsid w:val="00124B6E"/>
    <w:rsid w:val="00124EDB"/>
    <w:rsid w:val="00125833"/>
    <w:rsid w:val="00127D47"/>
    <w:rsid w:val="001336F1"/>
    <w:rsid w:val="00133805"/>
    <w:rsid w:val="0013395C"/>
    <w:rsid w:val="00134D42"/>
    <w:rsid w:val="0013571C"/>
    <w:rsid w:val="001360A6"/>
    <w:rsid w:val="00136D5D"/>
    <w:rsid w:val="00136DCD"/>
    <w:rsid w:val="00136ED6"/>
    <w:rsid w:val="001371F3"/>
    <w:rsid w:val="001408A1"/>
    <w:rsid w:val="001414CE"/>
    <w:rsid w:val="001414DD"/>
    <w:rsid w:val="0014195F"/>
    <w:rsid w:val="00141F1A"/>
    <w:rsid w:val="00141F63"/>
    <w:rsid w:val="0014216A"/>
    <w:rsid w:val="00144ABD"/>
    <w:rsid w:val="00144E57"/>
    <w:rsid w:val="00146A94"/>
    <w:rsid w:val="00147011"/>
    <w:rsid w:val="00147EB4"/>
    <w:rsid w:val="00147F50"/>
    <w:rsid w:val="00152AEF"/>
    <w:rsid w:val="0015368C"/>
    <w:rsid w:val="00153775"/>
    <w:rsid w:val="00154512"/>
    <w:rsid w:val="00154DB3"/>
    <w:rsid w:val="001555EA"/>
    <w:rsid w:val="00155E76"/>
    <w:rsid w:val="001561EE"/>
    <w:rsid w:val="00157FCC"/>
    <w:rsid w:val="0016010D"/>
    <w:rsid w:val="0016078A"/>
    <w:rsid w:val="0016239D"/>
    <w:rsid w:val="001633FF"/>
    <w:rsid w:val="00163D3A"/>
    <w:rsid w:val="0016451D"/>
    <w:rsid w:val="00165C5D"/>
    <w:rsid w:val="00166EA5"/>
    <w:rsid w:val="0017099F"/>
    <w:rsid w:val="001719D3"/>
    <w:rsid w:val="001730F1"/>
    <w:rsid w:val="00173642"/>
    <w:rsid w:val="00173E2B"/>
    <w:rsid w:val="00174252"/>
    <w:rsid w:val="00175195"/>
    <w:rsid w:val="001753F8"/>
    <w:rsid w:val="001756BF"/>
    <w:rsid w:val="00176DF7"/>
    <w:rsid w:val="00176EC6"/>
    <w:rsid w:val="00177495"/>
    <w:rsid w:val="0018040A"/>
    <w:rsid w:val="0018066C"/>
    <w:rsid w:val="001819AC"/>
    <w:rsid w:val="00182E4F"/>
    <w:rsid w:val="00184A25"/>
    <w:rsid w:val="00184D9D"/>
    <w:rsid w:val="00190C64"/>
    <w:rsid w:val="00191011"/>
    <w:rsid w:val="00191AA5"/>
    <w:rsid w:val="0019257D"/>
    <w:rsid w:val="00192FFC"/>
    <w:rsid w:val="00193DC1"/>
    <w:rsid w:val="00194640"/>
    <w:rsid w:val="00195421"/>
    <w:rsid w:val="00196CBE"/>
    <w:rsid w:val="00196F97"/>
    <w:rsid w:val="001A0BB9"/>
    <w:rsid w:val="001A0CD0"/>
    <w:rsid w:val="001A332A"/>
    <w:rsid w:val="001A365E"/>
    <w:rsid w:val="001A402A"/>
    <w:rsid w:val="001A509B"/>
    <w:rsid w:val="001A59D6"/>
    <w:rsid w:val="001A62B8"/>
    <w:rsid w:val="001A66A3"/>
    <w:rsid w:val="001A66FA"/>
    <w:rsid w:val="001A6BAC"/>
    <w:rsid w:val="001A7078"/>
    <w:rsid w:val="001A7C00"/>
    <w:rsid w:val="001A7FE7"/>
    <w:rsid w:val="001B0C0F"/>
    <w:rsid w:val="001B159C"/>
    <w:rsid w:val="001B2C74"/>
    <w:rsid w:val="001B3459"/>
    <w:rsid w:val="001B3618"/>
    <w:rsid w:val="001B38B8"/>
    <w:rsid w:val="001B3F6D"/>
    <w:rsid w:val="001B4FB0"/>
    <w:rsid w:val="001B5342"/>
    <w:rsid w:val="001B5350"/>
    <w:rsid w:val="001B63BE"/>
    <w:rsid w:val="001B6B2E"/>
    <w:rsid w:val="001C0A69"/>
    <w:rsid w:val="001C10DE"/>
    <w:rsid w:val="001C22AF"/>
    <w:rsid w:val="001C34B9"/>
    <w:rsid w:val="001C4FC7"/>
    <w:rsid w:val="001C6D17"/>
    <w:rsid w:val="001D0A6D"/>
    <w:rsid w:val="001D1381"/>
    <w:rsid w:val="001D2271"/>
    <w:rsid w:val="001E1156"/>
    <w:rsid w:val="001E1DA2"/>
    <w:rsid w:val="001E256A"/>
    <w:rsid w:val="001E2B2F"/>
    <w:rsid w:val="001E322E"/>
    <w:rsid w:val="001E37A2"/>
    <w:rsid w:val="001E37BB"/>
    <w:rsid w:val="001E4EB1"/>
    <w:rsid w:val="001E55C2"/>
    <w:rsid w:val="001E61D3"/>
    <w:rsid w:val="001E689F"/>
    <w:rsid w:val="001E68E4"/>
    <w:rsid w:val="001E7412"/>
    <w:rsid w:val="001F01EC"/>
    <w:rsid w:val="001F03D8"/>
    <w:rsid w:val="001F0BBF"/>
    <w:rsid w:val="001F244E"/>
    <w:rsid w:val="001F25D6"/>
    <w:rsid w:val="001F43BF"/>
    <w:rsid w:val="001F44F9"/>
    <w:rsid w:val="001F7840"/>
    <w:rsid w:val="001F7CBF"/>
    <w:rsid w:val="002001C6"/>
    <w:rsid w:val="0020169B"/>
    <w:rsid w:val="00201D68"/>
    <w:rsid w:val="00201DA7"/>
    <w:rsid w:val="002038D2"/>
    <w:rsid w:val="00204BB3"/>
    <w:rsid w:val="0020519E"/>
    <w:rsid w:val="002104EE"/>
    <w:rsid w:val="0021064E"/>
    <w:rsid w:val="00210D39"/>
    <w:rsid w:val="00210FDF"/>
    <w:rsid w:val="00211BEC"/>
    <w:rsid w:val="00213086"/>
    <w:rsid w:val="002145AA"/>
    <w:rsid w:val="00217843"/>
    <w:rsid w:val="00217C08"/>
    <w:rsid w:val="00220FDC"/>
    <w:rsid w:val="00221051"/>
    <w:rsid w:val="00222ADB"/>
    <w:rsid w:val="002232E8"/>
    <w:rsid w:val="00223E52"/>
    <w:rsid w:val="002257BD"/>
    <w:rsid w:val="0023011E"/>
    <w:rsid w:val="00230ACD"/>
    <w:rsid w:val="00230C5A"/>
    <w:rsid w:val="00232243"/>
    <w:rsid w:val="002324A6"/>
    <w:rsid w:val="00232F13"/>
    <w:rsid w:val="002333B1"/>
    <w:rsid w:val="00235B13"/>
    <w:rsid w:val="002362F1"/>
    <w:rsid w:val="0024086E"/>
    <w:rsid w:val="00241B7C"/>
    <w:rsid w:val="00242B1C"/>
    <w:rsid w:val="00243007"/>
    <w:rsid w:val="002432EC"/>
    <w:rsid w:val="00245A50"/>
    <w:rsid w:val="0024638F"/>
    <w:rsid w:val="002464B5"/>
    <w:rsid w:val="00246843"/>
    <w:rsid w:val="002479AA"/>
    <w:rsid w:val="002513B0"/>
    <w:rsid w:val="002527FF"/>
    <w:rsid w:val="00252CF9"/>
    <w:rsid w:val="0025393B"/>
    <w:rsid w:val="00254526"/>
    <w:rsid w:val="002548BF"/>
    <w:rsid w:val="00254F0B"/>
    <w:rsid w:val="002573FE"/>
    <w:rsid w:val="00260016"/>
    <w:rsid w:val="002606F7"/>
    <w:rsid w:val="002628DF"/>
    <w:rsid w:val="002638E5"/>
    <w:rsid w:val="0026439C"/>
    <w:rsid w:val="0026441E"/>
    <w:rsid w:val="00264C85"/>
    <w:rsid w:val="00266F2E"/>
    <w:rsid w:val="00267B1A"/>
    <w:rsid w:val="002705AC"/>
    <w:rsid w:val="00271E1E"/>
    <w:rsid w:val="00273324"/>
    <w:rsid w:val="00273A67"/>
    <w:rsid w:val="00273B74"/>
    <w:rsid w:val="00273D05"/>
    <w:rsid w:val="00273EBA"/>
    <w:rsid w:val="0027506E"/>
    <w:rsid w:val="0027669A"/>
    <w:rsid w:val="00276BAB"/>
    <w:rsid w:val="00276E0C"/>
    <w:rsid w:val="00277E3E"/>
    <w:rsid w:val="0028020D"/>
    <w:rsid w:val="002807AB"/>
    <w:rsid w:val="002809B8"/>
    <w:rsid w:val="0028253D"/>
    <w:rsid w:val="0028375F"/>
    <w:rsid w:val="00283C1E"/>
    <w:rsid w:val="00285E89"/>
    <w:rsid w:val="0028738E"/>
    <w:rsid w:val="00287589"/>
    <w:rsid w:val="00290077"/>
    <w:rsid w:val="0029059A"/>
    <w:rsid w:val="00291570"/>
    <w:rsid w:val="002918A7"/>
    <w:rsid w:val="002919FE"/>
    <w:rsid w:val="002920DC"/>
    <w:rsid w:val="0029230B"/>
    <w:rsid w:val="00292454"/>
    <w:rsid w:val="00292B59"/>
    <w:rsid w:val="002938FD"/>
    <w:rsid w:val="00294A3C"/>
    <w:rsid w:val="0029565C"/>
    <w:rsid w:val="0029582D"/>
    <w:rsid w:val="00295D7A"/>
    <w:rsid w:val="00295E65"/>
    <w:rsid w:val="002973E5"/>
    <w:rsid w:val="00297565"/>
    <w:rsid w:val="002A091C"/>
    <w:rsid w:val="002A111C"/>
    <w:rsid w:val="002A116B"/>
    <w:rsid w:val="002A1ADB"/>
    <w:rsid w:val="002A1B86"/>
    <w:rsid w:val="002A1EA0"/>
    <w:rsid w:val="002A2048"/>
    <w:rsid w:val="002A35CE"/>
    <w:rsid w:val="002A46DF"/>
    <w:rsid w:val="002A518D"/>
    <w:rsid w:val="002A5413"/>
    <w:rsid w:val="002A5BDB"/>
    <w:rsid w:val="002A66B8"/>
    <w:rsid w:val="002B12EA"/>
    <w:rsid w:val="002B19BE"/>
    <w:rsid w:val="002B1FF8"/>
    <w:rsid w:val="002B2AB8"/>
    <w:rsid w:val="002B3369"/>
    <w:rsid w:val="002B3AE2"/>
    <w:rsid w:val="002B3CB5"/>
    <w:rsid w:val="002B40D6"/>
    <w:rsid w:val="002B4C7B"/>
    <w:rsid w:val="002B53D3"/>
    <w:rsid w:val="002B5797"/>
    <w:rsid w:val="002B58A0"/>
    <w:rsid w:val="002B6126"/>
    <w:rsid w:val="002B79D2"/>
    <w:rsid w:val="002B7D8D"/>
    <w:rsid w:val="002C032B"/>
    <w:rsid w:val="002C1094"/>
    <w:rsid w:val="002C1B87"/>
    <w:rsid w:val="002C1B8A"/>
    <w:rsid w:val="002C21E2"/>
    <w:rsid w:val="002C2519"/>
    <w:rsid w:val="002C257F"/>
    <w:rsid w:val="002C282D"/>
    <w:rsid w:val="002C2B4C"/>
    <w:rsid w:val="002C30F7"/>
    <w:rsid w:val="002C45F6"/>
    <w:rsid w:val="002C4B39"/>
    <w:rsid w:val="002C4C70"/>
    <w:rsid w:val="002C5143"/>
    <w:rsid w:val="002C5651"/>
    <w:rsid w:val="002C585E"/>
    <w:rsid w:val="002C59C8"/>
    <w:rsid w:val="002C6870"/>
    <w:rsid w:val="002C7730"/>
    <w:rsid w:val="002C7CB2"/>
    <w:rsid w:val="002D06A9"/>
    <w:rsid w:val="002D083F"/>
    <w:rsid w:val="002D0923"/>
    <w:rsid w:val="002D0956"/>
    <w:rsid w:val="002D0BF7"/>
    <w:rsid w:val="002D1168"/>
    <w:rsid w:val="002D1F12"/>
    <w:rsid w:val="002D20AE"/>
    <w:rsid w:val="002D5AA0"/>
    <w:rsid w:val="002D6585"/>
    <w:rsid w:val="002D732F"/>
    <w:rsid w:val="002D7870"/>
    <w:rsid w:val="002D79C6"/>
    <w:rsid w:val="002E027B"/>
    <w:rsid w:val="002E14CA"/>
    <w:rsid w:val="002E4308"/>
    <w:rsid w:val="002E5E68"/>
    <w:rsid w:val="002E6B90"/>
    <w:rsid w:val="002E7E8D"/>
    <w:rsid w:val="002F0004"/>
    <w:rsid w:val="002F2948"/>
    <w:rsid w:val="002F2A36"/>
    <w:rsid w:val="002F3195"/>
    <w:rsid w:val="002F3E60"/>
    <w:rsid w:val="002F416E"/>
    <w:rsid w:val="002F4322"/>
    <w:rsid w:val="002F6280"/>
    <w:rsid w:val="002F665B"/>
    <w:rsid w:val="003005C7"/>
    <w:rsid w:val="003011F7"/>
    <w:rsid w:val="00301996"/>
    <w:rsid w:val="00302874"/>
    <w:rsid w:val="00302D19"/>
    <w:rsid w:val="003038B6"/>
    <w:rsid w:val="00305803"/>
    <w:rsid w:val="00307121"/>
    <w:rsid w:val="00307151"/>
    <w:rsid w:val="00310970"/>
    <w:rsid w:val="003119DE"/>
    <w:rsid w:val="0031215C"/>
    <w:rsid w:val="0031231B"/>
    <w:rsid w:val="00312539"/>
    <w:rsid w:val="00312FCD"/>
    <w:rsid w:val="00314ACB"/>
    <w:rsid w:val="003157F7"/>
    <w:rsid w:val="00315B9C"/>
    <w:rsid w:val="00317FB6"/>
    <w:rsid w:val="0032049C"/>
    <w:rsid w:val="003218B0"/>
    <w:rsid w:val="00321E7C"/>
    <w:rsid w:val="00322B49"/>
    <w:rsid w:val="00322C0F"/>
    <w:rsid w:val="00322FED"/>
    <w:rsid w:val="00324A05"/>
    <w:rsid w:val="003252B2"/>
    <w:rsid w:val="00326970"/>
    <w:rsid w:val="00327694"/>
    <w:rsid w:val="00330799"/>
    <w:rsid w:val="0033211D"/>
    <w:rsid w:val="00332354"/>
    <w:rsid w:val="00332D0B"/>
    <w:rsid w:val="00333D0F"/>
    <w:rsid w:val="003345ED"/>
    <w:rsid w:val="00335A91"/>
    <w:rsid w:val="0033704A"/>
    <w:rsid w:val="00337B8F"/>
    <w:rsid w:val="00340D4C"/>
    <w:rsid w:val="00341FB8"/>
    <w:rsid w:val="00342851"/>
    <w:rsid w:val="00346A5A"/>
    <w:rsid w:val="00347967"/>
    <w:rsid w:val="003479A3"/>
    <w:rsid w:val="00350FB4"/>
    <w:rsid w:val="003516A1"/>
    <w:rsid w:val="003525D0"/>
    <w:rsid w:val="00352793"/>
    <w:rsid w:val="003527B4"/>
    <w:rsid w:val="00354FB4"/>
    <w:rsid w:val="0035610B"/>
    <w:rsid w:val="00356128"/>
    <w:rsid w:val="003565F2"/>
    <w:rsid w:val="00357BAA"/>
    <w:rsid w:val="003620FB"/>
    <w:rsid w:val="003627F1"/>
    <w:rsid w:val="00362B8C"/>
    <w:rsid w:val="003636E4"/>
    <w:rsid w:val="00364EE3"/>
    <w:rsid w:val="003655C5"/>
    <w:rsid w:val="00366E10"/>
    <w:rsid w:val="0036715D"/>
    <w:rsid w:val="003674A3"/>
    <w:rsid w:val="003675AD"/>
    <w:rsid w:val="00367F56"/>
    <w:rsid w:val="00370000"/>
    <w:rsid w:val="00370139"/>
    <w:rsid w:val="003711F0"/>
    <w:rsid w:val="00374704"/>
    <w:rsid w:val="00374776"/>
    <w:rsid w:val="00375484"/>
    <w:rsid w:val="00375CF2"/>
    <w:rsid w:val="0037643C"/>
    <w:rsid w:val="003771E2"/>
    <w:rsid w:val="003775A9"/>
    <w:rsid w:val="00377AE4"/>
    <w:rsid w:val="003800AB"/>
    <w:rsid w:val="00380440"/>
    <w:rsid w:val="003807F9"/>
    <w:rsid w:val="0038089F"/>
    <w:rsid w:val="00381360"/>
    <w:rsid w:val="00381467"/>
    <w:rsid w:val="003817B1"/>
    <w:rsid w:val="00381B8B"/>
    <w:rsid w:val="00382501"/>
    <w:rsid w:val="00383D27"/>
    <w:rsid w:val="0038448A"/>
    <w:rsid w:val="00384803"/>
    <w:rsid w:val="00385CFE"/>
    <w:rsid w:val="00387127"/>
    <w:rsid w:val="00387E3F"/>
    <w:rsid w:val="003904EC"/>
    <w:rsid w:val="00390BF5"/>
    <w:rsid w:val="00390D05"/>
    <w:rsid w:val="00391349"/>
    <w:rsid w:val="00391F7F"/>
    <w:rsid w:val="00392932"/>
    <w:rsid w:val="00393C47"/>
    <w:rsid w:val="00393D69"/>
    <w:rsid w:val="0039402F"/>
    <w:rsid w:val="00396CAB"/>
    <w:rsid w:val="00396CEA"/>
    <w:rsid w:val="00397740"/>
    <w:rsid w:val="00397756"/>
    <w:rsid w:val="00397BB6"/>
    <w:rsid w:val="003A01B4"/>
    <w:rsid w:val="003A0E90"/>
    <w:rsid w:val="003A2C2D"/>
    <w:rsid w:val="003A2E5E"/>
    <w:rsid w:val="003A3388"/>
    <w:rsid w:val="003A33E6"/>
    <w:rsid w:val="003A4F27"/>
    <w:rsid w:val="003A4F73"/>
    <w:rsid w:val="003A50B2"/>
    <w:rsid w:val="003A5E9F"/>
    <w:rsid w:val="003A73C7"/>
    <w:rsid w:val="003B028E"/>
    <w:rsid w:val="003B058E"/>
    <w:rsid w:val="003B05AC"/>
    <w:rsid w:val="003B0832"/>
    <w:rsid w:val="003B1D66"/>
    <w:rsid w:val="003B1FC4"/>
    <w:rsid w:val="003B20CC"/>
    <w:rsid w:val="003B28D8"/>
    <w:rsid w:val="003B3435"/>
    <w:rsid w:val="003B560A"/>
    <w:rsid w:val="003B58CC"/>
    <w:rsid w:val="003B5AB3"/>
    <w:rsid w:val="003B5F33"/>
    <w:rsid w:val="003B6272"/>
    <w:rsid w:val="003B6765"/>
    <w:rsid w:val="003B77B8"/>
    <w:rsid w:val="003B7C6C"/>
    <w:rsid w:val="003C04D0"/>
    <w:rsid w:val="003C11A9"/>
    <w:rsid w:val="003C1314"/>
    <w:rsid w:val="003C1BB4"/>
    <w:rsid w:val="003C1D34"/>
    <w:rsid w:val="003C4433"/>
    <w:rsid w:val="003C5C1D"/>
    <w:rsid w:val="003C5CC9"/>
    <w:rsid w:val="003C7EA3"/>
    <w:rsid w:val="003D1860"/>
    <w:rsid w:val="003D1F8C"/>
    <w:rsid w:val="003D387F"/>
    <w:rsid w:val="003D3A91"/>
    <w:rsid w:val="003D4E64"/>
    <w:rsid w:val="003D52DA"/>
    <w:rsid w:val="003D5711"/>
    <w:rsid w:val="003D580D"/>
    <w:rsid w:val="003D6F3B"/>
    <w:rsid w:val="003D7AA2"/>
    <w:rsid w:val="003D7E79"/>
    <w:rsid w:val="003E09EA"/>
    <w:rsid w:val="003E1C9B"/>
    <w:rsid w:val="003E2E9C"/>
    <w:rsid w:val="003E3F04"/>
    <w:rsid w:val="003E5984"/>
    <w:rsid w:val="003E5A32"/>
    <w:rsid w:val="003E6097"/>
    <w:rsid w:val="003E6A56"/>
    <w:rsid w:val="003E6F59"/>
    <w:rsid w:val="003E7E91"/>
    <w:rsid w:val="003F04EB"/>
    <w:rsid w:val="003F3172"/>
    <w:rsid w:val="003F3BEE"/>
    <w:rsid w:val="003F67FC"/>
    <w:rsid w:val="004000EF"/>
    <w:rsid w:val="00400196"/>
    <w:rsid w:val="00401387"/>
    <w:rsid w:val="0040148D"/>
    <w:rsid w:val="0040196F"/>
    <w:rsid w:val="0040391D"/>
    <w:rsid w:val="0040410B"/>
    <w:rsid w:val="00404181"/>
    <w:rsid w:val="00404812"/>
    <w:rsid w:val="0040536A"/>
    <w:rsid w:val="00405BFB"/>
    <w:rsid w:val="00406C0F"/>
    <w:rsid w:val="00407903"/>
    <w:rsid w:val="004103FD"/>
    <w:rsid w:val="004105A7"/>
    <w:rsid w:val="00411D82"/>
    <w:rsid w:val="004121F8"/>
    <w:rsid w:val="0041274C"/>
    <w:rsid w:val="004135C9"/>
    <w:rsid w:val="004145C2"/>
    <w:rsid w:val="00415980"/>
    <w:rsid w:val="00415982"/>
    <w:rsid w:val="00415D30"/>
    <w:rsid w:val="004165FA"/>
    <w:rsid w:val="00416FCE"/>
    <w:rsid w:val="00417BEB"/>
    <w:rsid w:val="0042090F"/>
    <w:rsid w:val="0042096B"/>
    <w:rsid w:val="00421258"/>
    <w:rsid w:val="00422CD1"/>
    <w:rsid w:val="00422D61"/>
    <w:rsid w:val="004234B9"/>
    <w:rsid w:val="00423A04"/>
    <w:rsid w:val="00423C5C"/>
    <w:rsid w:val="00423D70"/>
    <w:rsid w:val="00424968"/>
    <w:rsid w:val="00424BE8"/>
    <w:rsid w:val="004264E4"/>
    <w:rsid w:val="004267EE"/>
    <w:rsid w:val="00427938"/>
    <w:rsid w:val="00427B90"/>
    <w:rsid w:val="004308D8"/>
    <w:rsid w:val="004310BF"/>
    <w:rsid w:val="004316C1"/>
    <w:rsid w:val="0043356A"/>
    <w:rsid w:val="004341B6"/>
    <w:rsid w:val="00434B54"/>
    <w:rsid w:val="00434E79"/>
    <w:rsid w:val="004373D5"/>
    <w:rsid w:val="00437E2B"/>
    <w:rsid w:val="00440BD1"/>
    <w:rsid w:val="00441976"/>
    <w:rsid w:val="00442448"/>
    <w:rsid w:val="00442E7B"/>
    <w:rsid w:val="00443044"/>
    <w:rsid w:val="004435DC"/>
    <w:rsid w:val="00443808"/>
    <w:rsid w:val="00443E67"/>
    <w:rsid w:val="0044408F"/>
    <w:rsid w:val="004442CD"/>
    <w:rsid w:val="004446FC"/>
    <w:rsid w:val="004450CA"/>
    <w:rsid w:val="0044563A"/>
    <w:rsid w:val="00446121"/>
    <w:rsid w:val="0044648A"/>
    <w:rsid w:val="00450CA3"/>
    <w:rsid w:val="00452F0F"/>
    <w:rsid w:val="00453192"/>
    <w:rsid w:val="00454BCB"/>
    <w:rsid w:val="00454C81"/>
    <w:rsid w:val="00455D97"/>
    <w:rsid w:val="004566E3"/>
    <w:rsid w:val="00456793"/>
    <w:rsid w:val="00463451"/>
    <w:rsid w:val="00463B28"/>
    <w:rsid w:val="00463CAD"/>
    <w:rsid w:val="00464414"/>
    <w:rsid w:val="004650B0"/>
    <w:rsid w:val="0046574B"/>
    <w:rsid w:val="004659B6"/>
    <w:rsid w:val="00466101"/>
    <w:rsid w:val="004723DC"/>
    <w:rsid w:val="00472C4F"/>
    <w:rsid w:val="00473607"/>
    <w:rsid w:val="0047409A"/>
    <w:rsid w:val="0047744D"/>
    <w:rsid w:val="0047785F"/>
    <w:rsid w:val="004779B9"/>
    <w:rsid w:val="00480E53"/>
    <w:rsid w:val="004815A0"/>
    <w:rsid w:val="00482DA8"/>
    <w:rsid w:val="00483AE6"/>
    <w:rsid w:val="00483BE1"/>
    <w:rsid w:val="00484B4A"/>
    <w:rsid w:val="00486350"/>
    <w:rsid w:val="00486BE1"/>
    <w:rsid w:val="00490A32"/>
    <w:rsid w:val="004938F5"/>
    <w:rsid w:val="00493EB2"/>
    <w:rsid w:val="0049475D"/>
    <w:rsid w:val="00494AB5"/>
    <w:rsid w:val="00496F58"/>
    <w:rsid w:val="004979F5"/>
    <w:rsid w:val="00497DB0"/>
    <w:rsid w:val="00497F1A"/>
    <w:rsid w:val="004A1054"/>
    <w:rsid w:val="004A2481"/>
    <w:rsid w:val="004A2E71"/>
    <w:rsid w:val="004A3050"/>
    <w:rsid w:val="004A331D"/>
    <w:rsid w:val="004A3FF8"/>
    <w:rsid w:val="004A44BB"/>
    <w:rsid w:val="004A4604"/>
    <w:rsid w:val="004A4BAB"/>
    <w:rsid w:val="004A5C4D"/>
    <w:rsid w:val="004A60CF"/>
    <w:rsid w:val="004A68F8"/>
    <w:rsid w:val="004A6FA8"/>
    <w:rsid w:val="004A70A7"/>
    <w:rsid w:val="004B09D5"/>
    <w:rsid w:val="004B0E3F"/>
    <w:rsid w:val="004B0F4D"/>
    <w:rsid w:val="004B166D"/>
    <w:rsid w:val="004B2599"/>
    <w:rsid w:val="004B296E"/>
    <w:rsid w:val="004B2C82"/>
    <w:rsid w:val="004B2FDC"/>
    <w:rsid w:val="004B5129"/>
    <w:rsid w:val="004B56A3"/>
    <w:rsid w:val="004B5C28"/>
    <w:rsid w:val="004C0ADC"/>
    <w:rsid w:val="004C101C"/>
    <w:rsid w:val="004C11C0"/>
    <w:rsid w:val="004C2C6F"/>
    <w:rsid w:val="004C2D13"/>
    <w:rsid w:val="004C3825"/>
    <w:rsid w:val="004C3DFE"/>
    <w:rsid w:val="004C4212"/>
    <w:rsid w:val="004C45BA"/>
    <w:rsid w:val="004C58A3"/>
    <w:rsid w:val="004C6E43"/>
    <w:rsid w:val="004C7C01"/>
    <w:rsid w:val="004D1070"/>
    <w:rsid w:val="004D1B87"/>
    <w:rsid w:val="004D28E5"/>
    <w:rsid w:val="004D41F7"/>
    <w:rsid w:val="004D4B55"/>
    <w:rsid w:val="004D4E09"/>
    <w:rsid w:val="004E037E"/>
    <w:rsid w:val="004E0F40"/>
    <w:rsid w:val="004E16D3"/>
    <w:rsid w:val="004E1D29"/>
    <w:rsid w:val="004E289C"/>
    <w:rsid w:val="004E5107"/>
    <w:rsid w:val="004E541F"/>
    <w:rsid w:val="004E5F5D"/>
    <w:rsid w:val="004E5FF1"/>
    <w:rsid w:val="004E7121"/>
    <w:rsid w:val="004F25C9"/>
    <w:rsid w:val="004F2715"/>
    <w:rsid w:val="004F3792"/>
    <w:rsid w:val="004F38DD"/>
    <w:rsid w:val="004F6D99"/>
    <w:rsid w:val="004F7D72"/>
    <w:rsid w:val="0050012E"/>
    <w:rsid w:val="0050022C"/>
    <w:rsid w:val="00500CE3"/>
    <w:rsid w:val="00500E55"/>
    <w:rsid w:val="00501DE4"/>
    <w:rsid w:val="00502497"/>
    <w:rsid w:val="00502CE1"/>
    <w:rsid w:val="0050381B"/>
    <w:rsid w:val="00506C24"/>
    <w:rsid w:val="005079DD"/>
    <w:rsid w:val="00507B90"/>
    <w:rsid w:val="00510C12"/>
    <w:rsid w:val="005115F3"/>
    <w:rsid w:val="00511C0F"/>
    <w:rsid w:val="0051285D"/>
    <w:rsid w:val="00512DD3"/>
    <w:rsid w:val="00512EDE"/>
    <w:rsid w:val="00513151"/>
    <w:rsid w:val="0051489B"/>
    <w:rsid w:val="00514A81"/>
    <w:rsid w:val="005151AC"/>
    <w:rsid w:val="00515322"/>
    <w:rsid w:val="00515A07"/>
    <w:rsid w:val="00515E76"/>
    <w:rsid w:val="0051627D"/>
    <w:rsid w:val="00516CAC"/>
    <w:rsid w:val="0051790C"/>
    <w:rsid w:val="005213E6"/>
    <w:rsid w:val="005221B2"/>
    <w:rsid w:val="0052276C"/>
    <w:rsid w:val="00522CD8"/>
    <w:rsid w:val="00522D10"/>
    <w:rsid w:val="00523489"/>
    <w:rsid w:val="00523D7D"/>
    <w:rsid w:val="005252AA"/>
    <w:rsid w:val="0052591C"/>
    <w:rsid w:val="00525DB2"/>
    <w:rsid w:val="0052623F"/>
    <w:rsid w:val="005266F3"/>
    <w:rsid w:val="00526DE1"/>
    <w:rsid w:val="005274CF"/>
    <w:rsid w:val="00527576"/>
    <w:rsid w:val="00530331"/>
    <w:rsid w:val="00530DB4"/>
    <w:rsid w:val="005328CF"/>
    <w:rsid w:val="005336EC"/>
    <w:rsid w:val="00534390"/>
    <w:rsid w:val="00534FDD"/>
    <w:rsid w:val="00535084"/>
    <w:rsid w:val="005351A0"/>
    <w:rsid w:val="00535F0B"/>
    <w:rsid w:val="005360F9"/>
    <w:rsid w:val="005372B5"/>
    <w:rsid w:val="00537575"/>
    <w:rsid w:val="005407EA"/>
    <w:rsid w:val="00544EFD"/>
    <w:rsid w:val="00545477"/>
    <w:rsid w:val="00545E20"/>
    <w:rsid w:val="00546DD6"/>
    <w:rsid w:val="0054725D"/>
    <w:rsid w:val="00547703"/>
    <w:rsid w:val="00552628"/>
    <w:rsid w:val="0055451A"/>
    <w:rsid w:val="00554537"/>
    <w:rsid w:val="00554609"/>
    <w:rsid w:val="00554CDE"/>
    <w:rsid w:val="00555CC1"/>
    <w:rsid w:val="00556025"/>
    <w:rsid w:val="0055606B"/>
    <w:rsid w:val="005569C7"/>
    <w:rsid w:val="00556C94"/>
    <w:rsid w:val="00556FD2"/>
    <w:rsid w:val="005571C4"/>
    <w:rsid w:val="005608F6"/>
    <w:rsid w:val="00560ECC"/>
    <w:rsid w:val="0056129C"/>
    <w:rsid w:val="005619A2"/>
    <w:rsid w:val="005619EC"/>
    <w:rsid w:val="00562365"/>
    <w:rsid w:val="00562E36"/>
    <w:rsid w:val="00563932"/>
    <w:rsid w:val="00564A62"/>
    <w:rsid w:val="00565208"/>
    <w:rsid w:val="005662F6"/>
    <w:rsid w:val="00566BC5"/>
    <w:rsid w:val="00567A7A"/>
    <w:rsid w:val="00567B85"/>
    <w:rsid w:val="005702C3"/>
    <w:rsid w:val="005704EA"/>
    <w:rsid w:val="00570F70"/>
    <w:rsid w:val="00572E88"/>
    <w:rsid w:val="0057308C"/>
    <w:rsid w:val="005737CE"/>
    <w:rsid w:val="005739E3"/>
    <w:rsid w:val="00573CC6"/>
    <w:rsid w:val="00573E18"/>
    <w:rsid w:val="005747B4"/>
    <w:rsid w:val="00574969"/>
    <w:rsid w:val="00574EAA"/>
    <w:rsid w:val="00576AF6"/>
    <w:rsid w:val="00576C3A"/>
    <w:rsid w:val="00576FF1"/>
    <w:rsid w:val="005771AD"/>
    <w:rsid w:val="0057755E"/>
    <w:rsid w:val="00577CB0"/>
    <w:rsid w:val="00580101"/>
    <w:rsid w:val="005814EA"/>
    <w:rsid w:val="005831CF"/>
    <w:rsid w:val="00583EE4"/>
    <w:rsid w:val="0058550C"/>
    <w:rsid w:val="00587288"/>
    <w:rsid w:val="005900FD"/>
    <w:rsid w:val="005908A0"/>
    <w:rsid w:val="005919E1"/>
    <w:rsid w:val="00592A85"/>
    <w:rsid w:val="0059397A"/>
    <w:rsid w:val="00593C29"/>
    <w:rsid w:val="00593DFF"/>
    <w:rsid w:val="00596386"/>
    <w:rsid w:val="00596537"/>
    <w:rsid w:val="005965DD"/>
    <w:rsid w:val="00597AC6"/>
    <w:rsid w:val="005A0275"/>
    <w:rsid w:val="005A05AC"/>
    <w:rsid w:val="005A16B0"/>
    <w:rsid w:val="005A1846"/>
    <w:rsid w:val="005A36BF"/>
    <w:rsid w:val="005A3D59"/>
    <w:rsid w:val="005B14DB"/>
    <w:rsid w:val="005B1686"/>
    <w:rsid w:val="005B19A6"/>
    <w:rsid w:val="005B19B2"/>
    <w:rsid w:val="005B36F6"/>
    <w:rsid w:val="005B4B6B"/>
    <w:rsid w:val="005B67C3"/>
    <w:rsid w:val="005B7EE4"/>
    <w:rsid w:val="005C2DD0"/>
    <w:rsid w:val="005C3532"/>
    <w:rsid w:val="005C38EA"/>
    <w:rsid w:val="005C463E"/>
    <w:rsid w:val="005C4946"/>
    <w:rsid w:val="005C4DA5"/>
    <w:rsid w:val="005C5EA2"/>
    <w:rsid w:val="005C63CF"/>
    <w:rsid w:val="005C65CF"/>
    <w:rsid w:val="005C7970"/>
    <w:rsid w:val="005C7AD3"/>
    <w:rsid w:val="005C7D32"/>
    <w:rsid w:val="005D1120"/>
    <w:rsid w:val="005D1E15"/>
    <w:rsid w:val="005D2530"/>
    <w:rsid w:val="005D2608"/>
    <w:rsid w:val="005D3BF0"/>
    <w:rsid w:val="005D3C9C"/>
    <w:rsid w:val="005D5632"/>
    <w:rsid w:val="005D5769"/>
    <w:rsid w:val="005D6FD2"/>
    <w:rsid w:val="005E00A6"/>
    <w:rsid w:val="005E0E52"/>
    <w:rsid w:val="005E128A"/>
    <w:rsid w:val="005E14FA"/>
    <w:rsid w:val="005E496D"/>
    <w:rsid w:val="005E4A39"/>
    <w:rsid w:val="005E5DE5"/>
    <w:rsid w:val="005E6DEB"/>
    <w:rsid w:val="005F21F9"/>
    <w:rsid w:val="005F323A"/>
    <w:rsid w:val="005F4389"/>
    <w:rsid w:val="005F5434"/>
    <w:rsid w:val="005F5B8C"/>
    <w:rsid w:val="005F64D0"/>
    <w:rsid w:val="005F64E3"/>
    <w:rsid w:val="005F6EC6"/>
    <w:rsid w:val="00600060"/>
    <w:rsid w:val="006051B4"/>
    <w:rsid w:val="0060560D"/>
    <w:rsid w:val="00607688"/>
    <w:rsid w:val="006079E1"/>
    <w:rsid w:val="00607DAB"/>
    <w:rsid w:val="00610C5C"/>
    <w:rsid w:val="006122A2"/>
    <w:rsid w:val="00612C5D"/>
    <w:rsid w:val="006131C2"/>
    <w:rsid w:val="00614182"/>
    <w:rsid w:val="00614504"/>
    <w:rsid w:val="006161A5"/>
    <w:rsid w:val="00616DAE"/>
    <w:rsid w:val="0061777C"/>
    <w:rsid w:val="00617D4B"/>
    <w:rsid w:val="00620AB0"/>
    <w:rsid w:val="00621CC4"/>
    <w:rsid w:val="00622B63"/>
    <w:rsid w:val="006238BF"/>
    <w:rsid w:val="00623AA2"/>
    <w:rsid w:val="0062429E"/>
    <w:rsid w:val="006245E8"/>
    <w:rsid w:val="006247BA"/>
    <w:rsid w:val="00625108"/>
    <w:rsid w:val="006257A4"/>
    <w:rsid w:val="00630AD7"/>
    <w:rsid w:val="00630BB3"/>
    <w:rsid w:val="00631A7B"/>
    <w:rsid w:val="00631B29"/>
    <w:rsid w:val="00632492"/>
    <w:rsid w:val="006334B9"/>
    <w:rsid w:val="006335E6"/>
    <w:rsid w:val="00634A7A"/>
    <w:rsid w:val="00635628"/>
    <w:rsid w:val="00635F04"/>
    <w:rsid w:val="006368C7"/>
    <w:rsid w:val="0063721C"/>
    <w:rsid w:val="00640FCE"/>
    <w:rsid w:val="0064110A"/>
    <w:rsid w:val="00641149"/>
    <w:rsid w:val="006422D6"/>
    <w:rsid w:val="0064271F"/>
    <w:rsid w:val="00643E06"/>
    <w:rsid w:val="00645E67"/>
    <w:rsid w:val="006469DA"/>
    <w:rsid w:val="00647B88"/>
    <w:rsid w:val="00647D90"/>
    <w:rsid w:val="00651E03"/>
    <w:rsid w:val="00652D4D"/>
    <w:rsid w:val="00654734"/>
    <w:rsid w:val="006549D1"/>
    <w:rsid w:val="00654E4D"/>
    <w:rsid w:val="00655343"/>
    <w:rsid w:val="006567A8"/>
    <w:rsid w:val="00656EED"/>
    <w:rsid w:val="00656F1C"/>
    <w:rsid w:val="006602D3"/>
    <w:rsid w:val="006604EE"/>
    <w:rsid w:val="00662011"/>
    <w:rsid w:val="0066359E"/>
    <w:rsid w:val="00665B52"/>
    <w:rsid w:val="0066655C"/>
    <w:rsid w:val="006673B0"/>
    <w:rsid w:val="00670009"/>
    <w:rsid w:val="006704FF"/>
    <w:rsid w:val="0067217C"/>
    <w:rsid w:val="00672B12"/>
    <w:rsid w:val="0067355B"/>
    <w:rsid w:val="00673AA7"/>
    <w:rsid w:val="00673EB1"/>
    <w:rsid w:val="006741BA"/>
    <w:rsid w:val="00674E61"/>
    <w:rsid w:val="006753FF"/>
    <w:rsid w:val="00676F38"/>
    <w:rsid w:val="006805DE"/>
    <w:rsid w:val="0068074D"/>
    <w:rsid w:val="006810AA"/>
    <w:rsid w:val="00682AC8"/>
    <w:rsid w:val="00683735"/>
    <w:rsid w:val="00684A4F"/>
    <w:rsid w:val="0068515B"/>
    <w:rsid w:val="006864C2"/>
    <w:rsid w:val="00686F50"/>
    <w:rsid w:val="00691C14"/>
    <w:rsid w:val="00691CED"/>
    <w:rsid w:val="00692056"/>
    <w:rsid w:val="00693CA1"/>
    <w:rsid w:val="00693F28"/>
    <w:rsid w:val="006940F1"/>
    <w:rsid w:val="00695463"/>
    <w:rsid w:val="00695E60"/>
    <w:rsid w:val="00697225"/>
    <w:rsid w:val="0069722E"/>
    <w:rsid w:val="00697DBC"/>
    <w:rsid w:val="006A03E1"/>
    <w:rsid w:val="006A0626"/>
    <w:rsid w:val="006A0F7E"/>
    <w:rsid w:val="006A1DAD"/>
    <w:rsid w:val="006A1FC1"/>
    <w:rsid w:val="006A2724"/>
    <w:rsid w:val="006A2B1F"/>
    <w:rsid w:val="006A3DDE"/>
    <w:rsid w:val="006A4BF4"/>
    <w:rsid w:val="006A4D4D"/>
    <w:rsid w:val="006A4E93"/>
    <w:rsid w:val="006A5B1D"/>
    <w:rsid w:val="006A6641"/>
    <w:rsid w:val="006A71CB"/>
    <w:rsid w:val="006A7D8D"/>
    <w:rsid w:val="006B00C4"/>
    <w:rsid w:val="006B04AE"/>
    <w:rsid w:val="006B066E"/>
    <w:rsid w:val="006B0B05"/>
    <w:rsid w:val="006B0E65"/>
    <w:rsid w:val="006B0F77"/>
    <w:rsid w:val="006B249C"/>
    <w:rsid w:val="006B25F6"/>
    <w:rsid w:val="006B565C"/>
    <w:rsid w:val="006B5E93"/>
    <w:rsid w:val="006B6F71"/>
    <w:rsid w:val="006B7721"/>
    <w:rsid w:val="006B7874"/>
    <w:rsid w:val="006C0A4F"/>
    <w:rsid w:val="006C117C"/>
    <w:rsid w:val="006C2138"/>
    <w:rsid w:val="006C269C"/>
    <w:rsid w:val="006C531B"/>
    <w:rsid w:val="006C53E5"/>
    <w:rsid w:val="006C76E2"/>
    <w:rsid w:val="006C7B96"/>
    <w:rsid w:val="006D0850"/>
    <w:rsid w:val="006D094B"/>
    <w:rsid w:val="006D2F57"/>
    <w:rsid w:val="006D333B"/>
    <w:rsid w:val="006D3842"/>
    <w:rsid w:val="006D5B0F"/>
    <w:rsid w:val="006D6D55"/>
    <w:rsid w:val="006D76B0"/>
    <w:rsid w:val="006D7ADC"/>
    <w:rsid w:val="006D7EC1"/>
    <w:rsid w:val="006E0983"/>
    <w:rsid w:val="006E1150"/>
    <w:rsid w:val="006E57F1"/>
    <w:rsid w:val="006E6478"/>
    <w:rsid w:val="006E679F"/>
    <w:rsid w:val="006E6D99"/>
    <w:rsid w:val="006E7781"/>
    <w:rsid w:val="006F076E"/>
    <w:rsid w:val="006F1A5B"/>
    <w:rsid w:val="006F1FFE"/>
    <w:rsid w:val="006F246F"/>
    <w:rsid w:val="006F2BCB"/>
    <w:rsid w:val="006F37BD"/>
    <w:rsid w:val="006F46EC"/>
    <w:rsid w:val="006F4723"/>
    <w:rsid w:val="006F52D4"/>
    <w:rsid w:val="006F55C0"/>
    <w:rsid w:val="006F5BCC"/>
    <w:rsid w:val="006F602C"/>
    <w:rsid w:val="006F6176"/>
    <w:rsid w:val="006F6FD1"/>
    <w:rsid w:val="00700087"/>
    <w:rsid w:val="0070049D"/>
    <w:rsid w:val="00701928"/>
    <w:rsid w:val="0070268D"/>
    <w:rsid w:val="007027F4"/>
    <w:rsid w:val="007035F4"/>
    <w:rsid w:val="007036CF"/>
    <w:rsid w:val="007045B8"/>
    <w:rsid w:val="007046C5"/>
    <w:rsid w:val="00704E9B"/>
    <w:rsid w:val="00705259"/>
    <w:rsid w:val="00705813"/>
    <w:rsid w:val="007114B5"/>
    <w:rsid w:val="00715F08"/>
    <w:rsid w:val="007166A0"/>
    <w:rsid w:val="007170B4"/>
    <w:rsid w:val="00717141"/>
    <w:rsid w:val="007172C1"/>
    <w:rsid w:val="007179AD"/>
    <w:rsid w:val="007179C6"/>
    <w:rsid w:val="00717F86"/>
    <w:rsid w:val="00721935"/>
    <w:rsid w:val="00721ED6"/>
    <w:rsid w:val="007221A3"/>
    <w:rsid w:val="0072233D"/>
    <w:rsid w:val="00724105"/>
    <w:rsid w:val="00724993"/>
    <w:rsid w:val="007256D7"/>
    <w:rsid w:val="00725759"/>
    <w:rsid w:val="00725772"/>
    <w:rsid w:val="00725C4F"/>
    <w:rsid w:val="00726224"/>
    <w:rsid w:val="00726B08"/>
    <w:rsid w:val="00727582"/>
    <w:rsid w:val="00727F8B"/>
    <w:rsid w:val="0073016A"/>
    <w:rsid w:val="00730219"/>
    <w:rsid w:val="00730D30"/>
    <w:rsid w:val="00731695"/>
    <w:rsid w:val="00732E2B"/>
    <w:rsid w:val="00733B94"/>
    <w:rsid w:val="00734353"/>
    <w:rsid w:val="007368C7"/>
    <w:rsid w:val="00740DA4"/>
    <w:rsid w:val="00740E8B"/>
    <w:rsid w:val="007429C8"/>
    <w:rsid w:val="00742A3C"/>
    <w:rsid w:val="0074458C"/>
    <w:rsid w:val="00744805"/>
    <w:rsid w:val="00744ECD"/>
    <w:rsid w:val="00745403"/>
    <w:rsid w:val="007455AF"/>
    <w:rsid w:val="00745DD2"/>
    <w:rsid w:val="00747246"/>
    <w:rsid w:val="00747A82"/>
    <w:rsid w:val="00747F69"/>
    <w:rsid w:val="0075003C"/>
    <w:rsid w:val="007513B1"/>
    <w:rsid w:val="00751BDB"/>
    <w:rsid w:val="00751CD6"/>
    <w:rsid w:val="007521F0"/>
    <w:rsid w:val="00752FB5"/>
    <w:rsid w:val="00753F27"/>
    <w:rsid w:val="0075422D"/>
    <w:rsid w:val="00754AAD"/>
    <w:rsid w:val="00754ABF"/>
    <w:rsid w:val="0075577B"/>
    <w:rsid w:val="00755B0C"/>
    <w:rsid w:val="00761D24"/>
    <w:rsid w:val="00762302"/>
    <w:rsid w:val="00763974"/>
    <w:rsid w:val="00764A1D"/>
    <w:rsid w:val="00765A23"/>
    <w:rsid w:val="00766C77"/>
    <w:rsid w:val="00767344"/>
    <w:rsid w:val="0076773D"/>
    <w:rsid w:val="0076799A"/>
    <w:rsid w:val="007700AF"/>
    <w:rsid w:val="007710A5"/>
    <w:rsid w:val="007714E0"/>
    <w:rsid w:val="0077161A"/>
    <w:rsid w:val="0077223D"/>
    <w:rsid w:val="007724A5"/>
    <w:rsid w:val="00772517"/>
    <w:rsid w:val="00772F0E"/>
    <w:rsid w:val="00773AD0"/>
    <w:rsid w:val="007750DF"/>
    <w:rsid w:val="00775543"/>
    <w:rsid w:val="00775C1F"/>
    <w:rsid w:val="00775D14"/>
    <w:rsid w:val="007764D5"/>
    <w:rsid w:val="007773CC"/>
    <w:rsid w:val="007808A5"/>
    <w:rsid w:val="00780C2A"/>
    <w:rsid w:val="00780D89"/>
    <w:rsid w:val="007812CA"/>
    <w:rsid w:val="0078191F"/>
    <w:rsid w:val="00781990"/>
    <w:rsid w:val="0078205D"/>
    <w:rsid w:val="00782257"/>
    <w:rsid w:val="0078246F"/>
    <w:rsid w:val="00783A39"/>
    <w:rsid w:val="00783D71"/>
    <w:rsid w:val="00783E30"/>
    <w:rsid w:val="00786256"/>
    <w:rsid w:val="00787178"/>
    <w:rsid w:val="007904FC"/>
    <w:rsid w:val="007907EA"/>
    <w:rsid w:val="00791B51"/>
    <w:rsid w:val="00792512"/>
    <w:rsid w:val="0079295F"/>
    <w:rsid w:val="00792E06"/>
    <w:rsid w:val="007948EB"/>
    <w:rsid w:val="007A002C"/>
    <w:rsid w:val="007A0315"/>
    <w:rsid w:val="007A09F6"/>
    <w:rsid w:val="007A2385"/>
    <w:rsid w:val="007A284B"/>
    <w:rsid w:val="007A3BE3"/>
    <w:rsid w:val="007A3CEC"/>
    <w:rsid w:val="007A4525"/>
    <w:rsid w:val="007A4AE8"/>
    <w:rsid w:val="007A54EF"/>
    <w:rsid w:val="007A5CB1"/>
    <w:rsid w:val="007A6A6E"/>
    <w:rsid w:val="007A7677"/>
    <w:rsid w:val="007A7E21"/>
    <w:rsid w:val="007B008E"/>
    <w:rsid w:val="007B0CE0"/>
    <w:rsid w:val="007B10E8"/>
    <w:rsid w:val="007B1ABD"/>
    <w:rsid w:val="007B249B"/>
    <w:rsid w:val="007B2F04"/>
    <w:rsid w:val="007B2F56"/>
    <w:rsid w:val="007B3200"/>
    <w:rsid w:val="007B6C74"/>
    <w:rsid w:val="007B6FFD"/>
    <w:rsid w:val="007B74D8"/>
    <w:rsid w:val="007B77B4"/>
    <w:rsid w:val="007B7CD7"/>
    <w:rsid w:val="007B7EFA"/>
    <w:rsid w:val="007C0DB8"/>
    <w:rsid w:val="007C1B25"/>
    <w:rsid w:val="007C2214"/>
    <w:rsid w:val="007C2FFA"/>
    <w:rsid w:val="007C3BE8"/>
    <w:rsid w:val="007C3EB0"/>
    <w:rsid w:val="007C40A3"/>
    <w:rsid w:val="007C51F5"/>
    <w:rsid w:val="007C56CF"/>
    <w:rsid w:val="007C61CD"/>
    <w:rsid w:val="007C663A"/>
    <w:rsid w:val="007C6A17"/>
    <w:rsid w:val="007D0403"/>
    <w:rsid w:val="007D043B"/>
    <w:rsid w:val="007D07CF"/>
    <w:rsid w:val="007D12C6"/>
    <w:rsid w:val="007D16AB"/>
    <w:rsid w:val="007D3D61"/>
    <w:rsid w:val="007D461C"/>
    <w:rsid w:val="007D5991"/>
    <w:rsid w:val="007D7D02"/>
    <w:rsid w:val="007E0369"/>
    <w:rsid w:val="007E03B0"/>
    <w:rsid w:val="007E051B"/>
    <w:rsid w:val="007E195C"/>
    <w:rsid w:val="007E21D2"/>
    <w:rsid w:val="007E30B7"/>
    <w:rsid w:val="007E3929"/>
    <w:rsid w:val="007E3FC3"/>
    <w:rsid w:val="007E48E7"/>
    <w:rsid w:val="007E5294"/>
    <w:rsid w:val="007E61E6"/>
    <w:rsid w:val="007F0B44"/>
    <w:rsid w:val="007F1293"/>
    <w:rsid w:val="007F302F"/>
    <w:rsid w:val="007F3C8A"/>
    <w:rsid w:val="007F5186"/>
    <w:rsid w:val="007F51D9"/>
    <w:rsid w:val="007F5555"/>
    <w:rsid w:val="007F613D"/>
    <w:rsid w:val="007F67FE"/>
    <w:rsid w:val="007F78C9"/>
    <w:rsid w:val="007F7937"/>
    <w:rsid w:val="007F7C5F"/>
    <w:rsid w:val="00800372"/>
    <w:rsid w:val="00800E68"/>
    <w:rsid w:val="00801F30"/>
    <w:rsid w:val="00802D25"/>
    <w:rsid w:val="008030C7"/>
    <w:rsid w:val="00803668"/>
    <w:rsid w:val="0080498D"/>
    <w:rsid w:val="00805FB1"/>
    <w:rsid w:val="0080691B"/>
    <w:rsid w:val="00806E35"/>
    <w:rsid w:val="0081030E"/>
    <w:rsid w:val="0081085E"/>
    <w:rsid w:val="0081132A"/>
    <w:rsid w:val="0081367A"/>
    <w:rsid w:val="00813DA7"/>
    <w:rsid w:val="0081422C"/>
    <w:rsid w:val="008142AB"/>
    <w:rsid w:val="008144F9"/>
    <w:rsid w:val="00814913"/>
    <w:rsid w:val="00815526"/>
    <w:rsid w:val="00815BFF"/>
    <w:rsid w:val="00816C35"/>
    <w:rsid w:val="00817793"/>
    <w:rsid w:val="00817FCE"/>
    <w:rsid w:val="00820265"/>
    <w:rsid w:val="00820ED2"/>
    <w:rsid w:val="008213CE"/>
    <w:rsid w:val="0082265B"/>
    <w:rsid w:val="008237F9"/>
    <w:rsid w:val="00823A5D"/>
    <w:rsid w:val="008249D0"/>
    <w:rsid w:val="00826BCC"/>
    <w:rsid w:val="00827128"/>
    <w:rsid w:val="008272B2"/>
    <w:rsid w:val="00827EA9"/>
    <w:rsid w:val="00830C03"/>
    <w:rsid w:val="00830E23"/>
    <w:rsid w:val="0083245B"/>
    <w:rsid w:val="00832469"/>
    <w:rsid w:val="00832646"/>
    <w:rsid w:val="00832A79"/>
    <w:rsid w:val="008344DE"/>
    <w:rsid w:val="00834809"/>
    <w:rsid w:val="00834E7E"/>
    <w:rsid w:val="00835237"/>
    <w:rsid w:val="00835C15"/>
    <w:rsid w:val="008366AE"/>
    <w:rsid w:val="0083774D"/>
    <w:rsid w:val="008377B9"/>
    <w:rsid w:val="0084079B"/>
    <w:rsid w:val="00840CBD"/>
    <w:rsid w:val="008410C5"/>
    <w:rsid w:val="00841C75"/>
    <w:rsid w:val="008421C6"/>
    <w:rsid w:val="008437A8"/>
    <w:rsid w:val="008440AE"/>
    <w:rsid w:val="00844345"/>
    <w:rsid w:val="00844FB6"/>
    <w:rsid w:val="00845373"/>
    <w:rsid w:val="00845A45"/>
    <w:rsid w:val="0085016B"/>
    <w:rsid w:val="008503CC"/>
    <w:rsid w:val="008505ED"/>
    <w:rsid w:val="008508BE"/>
    <w:rsid w:val="00850E8A"/>
    <w:rsid w:val="00851F5D"/>
    <w:rsid w:val="00852412"/>
    <w:rsid w:val="0085319F"/>
    <w:rsid w:val="00853313"/>
    <w:rsid w:val="0085408A"/>
    <w:rsid w:val="008544DA"/>
    <w:rsid w:val="00854740"/>
    <w:rsid w:val="00854AEB"/>
    <w:rsid w:val="00854F46"/>
    <w:rsid w:val="00857EF0"/>
    <w:rsid w:val="00860136"/>
    <w:rsid w:val="00862A9D"/>
    <w:rsid w:val="00863320"/>
    <w:rsid w:val="008635E3"/>
    <w:rsid w:val="0086367B"/>
    <w:rsid w:val="00864949"/>
    <w:rsid w:val="00864991"/>
    <w:rsid w:val="0086762B"/>
    <w:rsid w:val="00867D5D"/>
    <w:rsid w:val="00867DDC"/>
    <w:rsid w:val="008722CD"/>
    <w:rsid w:val="00872E59"/>
    <w:rsid w:val="00873080"/>
    <w:rsid w:val="00875D88"/>
    <w:rsid w:val="0087674D"/>
    <w:rsid w:val="00876AB2"/>
    <w:rsid w:val="00876B78"/>
    <w:rsid w:val="00877B5B"/>
    <w:rsid w:val="0088041B"/>
    <w:rsid w:val="00880A33"/>
    <w:rsid w:val="00880A67"/>
    <w:rsid w:val="00882EEC"/>
    <w:rsid w:val="00883528"/>
    <w:rsid w:val="008839A8"/>
    <w:rsid w:val="00884E32"/>
    <w:rsid w:val="008850A6"/>
    <w:rsid w:val="00885C26"/>
    <w:rsid w:val="008871EA"/>
    <w:rsid w:val="008872F5"/>
    <w:rsid w:val="0088755C"/>
    <w:rsid w:val="00887716"/>
    <w:rsid w:val="00890070"/>
    <w:rsid w:val="00890108"/>
    <w:rsid w:val="00890290"/>
    <w:rsid w:val="0089040D"/>
    <w:rsid w:val="008916C5"/>
    <w:rsid w:val="00891A4F"/>
    <w:rsid w:val="0089211D"/>
    <w:rsid w:val="0089240E"/>
    <w:rsid w:val="0089290E"/>
    <w:rsid w:val="00892CE2"/>
    <w:rsid w:val="008937CB"/>
    <w:rsid w:val="0089441B"/>
    <w:rsid w:val="008951AA"/>
    <w:rsid w:val="0089655D"/>
    <w:rsid w:val="0089699F"/>
    <w:rsid w:val="00897BFE"/>
    <w:rsid w:val="008A0C1B"/>
    <w:rsid w:val="008A103F"/>
    <w:rsid w:val="008A1B9B"/>
    <w:rsid w:val="008A1CD4"/>
    <w:rsid w:val="008A2D05"/>
    <w:rsid w:val="008A303A"/>
    <w:rsid w:val="008A31EC"/>
    <w:rsid w:val="008A383F"/>
    <w:rsid w:val="008A3DE1"/>
    <w:rsid w:val="008A454A"/>
    <w:rsid w:val="008A580D"/>
    <w:rsid w:val="008A6515"/>
    <w:rsid w:val="008A6D4F"/>
    <w:rsid w:val="008A74B1"/>
    <w:rsid w:val="008A7644"/>
    <w:rsid w:val="008A7B04"/>
    <w:rsid w:val="008B07B9"/>
    <w:rsid w:val="008B0869"/>
    <w:rsid w:val="008B18CA"/>
    <w:rsid w:val="008B31DF"/>
    <w:rsid w:val="008B375D"/>
    <w:rsid w:val="008B4E01"/>
    <w:rsid w:val="008B5CD4"/>
    <w:rsid w:val="008B5E97"/>
    <w:rsid w:val="008B64B3"/>
    <w:rsid w:val="008B6E7B"/>
    <w:rsid w:val="008B6F26"/>
    <w:rsid w:val="008B738E"/>
    <w:rsid w:val="008C002E"/>
    <w:rsid w:val="008C0A78"/>
    <w:rsid w:val="008C2E45"/>
    <w:rsid w:val="008C38EF"/>
    <w:rsid w:val="008C3B90"/>
    <w:rsid w:val="008C3BF6"/>
    <w:rsid w:val="008C49E4"/>
    <w:rsid w:val="008C68C6"/>
    <w:rsid w:val="008C6D00"/>
    <w:rsid w:val="008C7131"/>
    <w:rsid w:val="008D0999"/>
    <w:rsid w:val="008D1162"/>
    <w:rsid w:val="008D14DB"/>
    <w:rsid w:val="008D1615"/>
    <w:rsid w:val="008D2E5D"/>
    <w:rsid w:val="008D41F6"/>
    <w:rsid w:val="008D70CD"/>
    <w:rsid w:val="008D730F"/>
    <w:rsid w:val="008D7519"/>
    <w:rsid w:val="008E0F80"/>
    <w:rsid w:val="008E12E7"/>
    <w:rsid w:val="008E3446"/>
    <w:rsid w:val="008E3F3B"/>
    <w:rsid w:val="008E45DE"/>
    <w:rsid w:val="008E5154"/>
    <w:rsid w:val="008E5EF9"/>
    <w:rsid w:val="008E5FC1"/>
    <w:rsid w:val="008E60AE"/>
    <w:rsid w:val="008E78D1"/>
    <w:rsid w:val="008E7FE9"/>
    <w:rsid w:val="008F069F"/>
    <w:rsid w:val="008F15D8"/>
    <w:rsid w:val="008F1BB1"/>
    <w:rsid w:val="008F270C"/>
    <w:rsid w:val="008F4076"/>
    <w:rsid w:val="008F4506"/>
    <w:rsid w:val="008F46A2"/>
    <w:rsid w:val="008F4CF6"/>
    <w:rsid w:val="008F6958"/>
    <w:rsid w:val="008F6EE0"/>
    <w:rsid w:val="00900147"/>
    <w:rsid w:val="0090147F"/>
    <w:rsid w:val="00902890"/>
    <w:rsid w:val="0090312D"/>
    <w:rsid w:val="00905ED7"/>
    <w:rsid w:val="00906159"/>
    <w:rsid w:val="009066EB"/>
    <w:rsid w:val="00906E9C"/>
    <w:rsid w:val="00906F8E"/>
    <w:rsid w:val="009078D7"/>
    <w:rsid w:val="009104AF"/>
    <w:rsid w:val="00910963"/>
    <w:rsid w:val="00910C7C"/>
    <w:rsid w:val="00911A59"/>
    <w:rsid w:val="00911C86"/>
    <w:rsid w:val="00911E81"/>
    <w:rsid w:val="009122FF"/>
    <w:rsid w:val="00913443"/>
    <w:rsid w:val="00913F6D"/>
    <w:rsid w:val="00914A30"/>
    <w:rsid w:val="00914C20"/>
    <w:rsid w:val="009161E1"/>
    <w:rsid w:val="0091649D"/>
    <w:rsid w:val="00916D61"/>
    <w:rsid w:val="009173D7"/>
    <w:rsid w:val="009178D9"/>
    <w:rsid w:val="009213FB"/>
    <w:rsid w:val="0092231E"/>
    <w:rsid w:val="00922F05"/>
    <w:rsid w:val="0092338E"/>
    <w:rsid w:val="00923ADF"/>
    <w:rsid w:val="009255FF"/>
    <w:rsid w:val="009257B2"/>
    <w:rsid w:val="00926607"/>
    <w:rsid w:val="00926B02"/>
    <w:rsid w:val="00926DDE"/>
    <w:rsid w:val="0092799C"/>
    <w:rsid w:val="00930390"/>
    <w:rsid w:val="00933642"/>
    <w:rsid w:val="00933A57"/>
    <w:rsid w:val="0093434D"/>
    <w:rsid w:val="0093435A"/>
    <w:rsid w:val="00934B9A"/>
    <w:rsid w:val="00934C15"/>
    <w:rsid w:val="00935D49"/>
    <w:rsid w:val="00936C61"/>
    <w:rsid w:val="00940792"/>
    <w:rsid w:val="00940BBE"/>
    <w:rsid w:val="0094175E"/>
    <w:rsid w:val="00941A05"/>
    <w:rsid w:val="00942411"/>
    <w:rsid w:val="00942981"/>
    <w:rsid w:val="00942BB4"/>
    <w:rsid w:val="00944B72"/>
    <w:rsid w:val="009453DC"/>
    <w:rsid w:val="009458C3"/>
    <w:rsid w:val="00945987"/>
    <w:rsid w:val="00946167"/>
    <w:rsid w:val="009465E7"/>
    <w:rsid w:val="00946634"/>
    <w:rsid w:val="00946BA9"/>
    <w:rsid w:val="00946D41"/>
    <w:rsid w:val="00947716"/>
    <w:rsid w:val="00947854"/>
    <w:rsid w:val="00950362"/>
    <w:rsid w:val="009503B8"/>
    <w:rsid w:val="009513A3"/>
    <w:rsid w:val="00951ED8"/>
    <w:rsid w:val="0095236A"/>
    <w:rsid w:val="00952392"/>
    <w:rsid w:val="0095256D"/>
    <w:rsid w:val="00952D71"/>
    <w:rsid w:val="00953EF7"/>
    <w:rsid w:val="009549B5"/>
    <w:rsid w:val="00954FA6"/>
    <w:rsid w:val="009559EC"/>
    <w:rsid w:val="00956AA0"/>
    <w:rsid w:val="00956BF1"/>
    <w:rsid w:val="0096136C"/>
    <w:rsid w:val="00961F8A"/>
    <w:rsid w:val="00962A4D"/>
    <w:rsid w:val="00962DC3"/>
    <w:rsid w:val="00963DD4"/>
    <w:rsid w:val="00963EF6"/>
    <w:rsid w:val="009644BC"/>
    <w:rsid w:val="009654C6"/>
    <w:rsid w:val="00965D32"/>
    <w:rsid w:val="0096727B"/>
    <w:rsid w:val="009672CE"/>
    <w:rsid w:val="0097050A"/>
    <w:rsid w:val="00970B4A"/>
    <w:rsid w:val="00971158"/>
    <w:rsid w:val="0097146B"/>
    <w:rsid w:val="00975217"/>
    <w:rsid w:val="0097604B"/>
    <w:rsid w:val="00977E0B"/>
    <w:rsid w:val="00977FE8"/>
    <w:rsid w:val="00980738"/>
    <w:rsid w:val="00983BB7"/>
    <w:rsid w:val="00984AAA"/>
    <w:rsid w:val="00984EE1"/>
    <w:rsid w:val="009864FF"/>
    <w:rsid w:val="009866E8"/>
    <w:rsid w:val="0098707E"/>
    <w:rsid w:val="0098736D"/>
    <w:rsid w:val="00987396"/>
    <w:rsid w:val="00987FA2"/>
    <w:rsid w:val="00990376"/>
    <w:rsid w:val="00990F72"/>
    <w:rsid w:val="0099118B"/>
    <w:rsid w:val="0099168C"/>
    <w:rsid w:val="0099211B"/>
    <w:rsid w:val="0099232D"/>
    <w:rsid w:val="009925E1"/>
    <w:rsid w:val="00992E56"/>
    <w:rsid w:val="009938BD"/>
    <w:rsid w:val="00993C40"/>
    <w:rsid w:val="00994110"/>
    <w:rsid w:val="009942C0"/>
    <w:rsid w:val="00994A3C"/>
    <w:rsid w:val="00994C0C"/>
    <w:rsid w:val="00995772"/>
    <w:rsid w:val="00995AAC"/>
    <w:rsid w:val="009977B5"/>
    <w:rsid w:val="00997A98"/>
    <w:rsid w:val="009A01DE"/>
    <w:rsid w:val="009A0FB8"/>
    <w:rsid w:val="009A1CFA"/>
    <w:rsid w:val="009A1DC2"/>
    <w:rsid w:val="009A2D92"/>
    <w:rsid w:val="009A3037"/>
    <w:rsid w:val="009A52A1"/>
    <w:rsid w:val="009A643B"/>
    <w:rsid w:val="009A6647"/>
    <w:rsid w:val="009A6E10"/>
    <w:rsid w:val="009A6E95"/>
    <w:rsid w:val="009A75D9"/>
    <w:rsid w:val="009B005C"/>
    <w:rsid w:val="009B0FCF"/>
    <w:rsid w:val="009B14B0"/>
    <w:rsid w:val="009B1AB6"/>
    <w:rsid w:val="009B2E78"/>
    <w:rsid w:val="009B306C"/>
    <w:rsid w:val="009B4060"/>
    <w:rsid w:val="009B7203"/>
    <w:rsid w:val="009B7A5E"/>
    <w:rsid w:val="009C2117"/>
    <w:rsid w:val="009C264E"/>
    <w:rsid w:val="009C2C3E"/>
    <w:rsid w:val="009C3686"/>
    <w:rsid w:val="009C36DD"/>
    <w:rsid w:val="009C493D"/>
    <w:rsid w:val="009C4E5C"/>
    <w:rsid w:val="009C5291"/>
    <w:rsid w:val="009C5A64"/>
    <w:rsid w:val="009C5BDF"/>
    <w:rsid w:val="009C5E88"/>
    <w:rsid w:val="009C7AE0"/>
    <w:rsid w:val="009D1229"/>
    <w:rsid w:val="009D19C1"/>
    <w:rsid w:val="009D1B9D"/>
    <w:rsid w:val="009D20C7"/>
    <w:rsid w:val="009D21B9"/>
    <w:rsid w:val="009D2C38"/>
    <w:rsid w:val="009D3196"/>
    <w:rsid w:val="009D4635"/>
    <w:rsid w:val="009D4E3C"/>
    <w:rsid w:val="009D4EEC"/>
    <w:rsid w:val="009D589E"/>
    <w:rsid w:val="009D615F"/>
    <w:rsid w:val="009D75C0"/>
    <w:rsid w:val="009E16EB"/>
    <w:rsid w:val="009E232A"/>
    <w:rsid w:val="009E2397"/>
    <w:rsid w:val="009E2670"/>
    <w:rsid w:val="009E27B6"/>
    <w:rsid w:val="009E537A"/>
    <w:rsid w:val="009E5752"/>
    <w:rsid w:val="009E6A5E"/>
    <w:rsid w:val="009E6D27"/>
    <w:rsid w:val="009E725F"/>
    <w:rsid w:val="009E73E4"/>
    <w:rsid w:val="009E7C13"/>
    <w:rsid w:val="009F03A0"/>
    <w:rsid w:val="009F103C"/>
    <w:rsid w:val="009F18E4"/>
    <w:rsid w:val="009F207D"/>
    <w:rsid w:val="009F25EB"/>
    <w:rsid w:val="009F5D2B"/>
    <w:rsid w:val="009F663B"/>
    <w:rsid w:val="009F697E"/>
    <w:rsid w:val="009F7A78"/>
    <w:rsid w:val="009F7F3E"/>
    <w:rsid w:val="00A00D91"/>
    <w:rsid w:val="00A00DB7"/>
    <w:rsid w:val="00A00FCF"/>
    <w:rsid w:val="00A012D0"/>
    <w:rsid w:val="00A0163D"/>
    <w:rsid w:val="00A04285"/>
    <w:rsid w:val="00A04CC8"/>
    <w:rsid w:val="00A04CE0"/>
    <w:rsid w:val="00A04E1B"/>
    <w:rsid w:val="00A05934"/>
    <w:rsid w:val="00A05958"/>
    <w:rsid w:val="00A06A8C"/>
    <w:rsid w:val="00A10155"/>
    <w:rsid w:val="00A121D2"/>
    <w:rsid w:val="00A12930"/>
    <w:rsid w:val="00A12A04"/>
    <w:rsid w:val="00A13730"/>
    <w:rsid w:val="00A14936"/>
    <w:rsid w:val="00A15C9A"/>
    <w:rsid w:val="00A15CA6"/>
    <w:rsid w:val="00A16115"/>
    <w:rsid w:val="00A17E37"/>
    <w:rsid w:val="00A17F14"/>
    <w:rsid w:val="00A2035A"/>
    <w:rsid w:val="00A205D5"/>
    <w:rsid w:val="00A21564"/>
    <w:rsid w:val="00A22916"/>
    <w:rsid w:val="00A2335E"/>
    <w:rsid w:val="00A2355E"/>
    <w:rsid w:val="00A24340"/>
    <w:rsid w:val="00A24AD7"/>
    <w:rsid w:val="00A24C6C"/>
    <w:rsid w:val="00A24F04"/>
    <w:rsid w:val="00A251E5"/>
    <w:rsid w:val="00A255F3"/>
    <w:rsid w:val="00A26548"/>
    <w:rsid w:val="00A26BE3"/>
    <w:rsid w:val="00A30027"/>
    <w:rsid w:val="00A3042B"/>
    <w:rsid w:val="00A318DE"/>
    <w:rsid w:val="00A32857"/>
    <w:rsid w:val="00A32AF5"/>
    <w:rsid w:val="00A32CD1"/>
    <w:rsid w:val="00A3479D"/>
    <w:rsid w:val="00A35961"/>
    <w:rsid w:val="00A3709E"/>
    <w:rsid w:val="00A4105C"/>
    <w:rsid w:val="00A41DF6"/>
    <w:rsid w:val="00A42515"/>
    <w:rsid w:val="00A4518D"/>
    <w:rsid w:val="00A50888"/>
    <w:rsid w:val="00A513EA"/>
    <w:rsid w:val="00A52240"/>
    <w:rsid w:val="00A53A2F"/>
    <w:rsid w:val="00A5477D"/>
    <w:rsid w:val="00A547C6"/>
    <w:rsid w:val="00A548DA"/>
    <w:rsid w:val="00A553EA"/>
    <w:rsid w:val="00A61963"/>
    <w:rsid w:val="00A62555"/>
    <w:rsid w:val="00A62840"/>
    <w:rsid w:val="00A6312C"/>
    <w:rsid w:val="00A63257"/>
    <w:rsid w:val="00A6327B"/>
    <w:rsid w:val="00A6437E"/>
    <w:rsid w:val="00A6452C"/>
    <w:rsid w:val="00A64F0B"/>
    <w:rsid w:val="00A6587F"/>
    <w:rsid w:val="00A668A6"/>
    <w:rsid w:val="00A70F9C"/>
    <w:rsid w:val="00A721FA"/>
    <w:rsid w:val="00A72CEF"/>
    <w:rsid w:val="00A73140"/>
    <w:rsid w:val="00A7712A"/>
    <w:rsid w:val="00A7721E"/>
    <w:rsid w:val="00A804E8"/>
    <w:rsid w:val="00A80BFF"/>
    <w:rsid w:val="00A80CC0"/>
    <w:rsid w:val="00A80ED0"/>
    <w:rsid w:val="00A822B6"/>
    <w:rsid w:val="00A82AAC"/>
    <w:rsid w:val="00A84452"/>
    <w:rsid w:val="00A8479F"/>
    <w:rsid w:val="00A84822"/>
    <w:rsid w:val="00A85D5D"/>
    <w:rsid w:val="00A86E60"/>
    <w:rsid w:val="00A87579"/>
    <w:rsid w:val="00A87932"/>
    <w:rsid w:val="00A879C8"/>
    <w:rsid w:val="00A902DD"/>
    <w:rsid w:val="00A9081F"/>
    <w:rsid w:val="00A911B3"/>
    <w:rsid w:val="00A917DB"/>
    <w:rsid w:val="00A926DA"/>
    <w:rsid w:val="00A9279A"/>
    <w:rsid w:val="00A93A4D"/>
    <w:rsid w:val="00A95BA5"/>
    <w:rsid w:val="00A963EE"/>
    <w:rsid w:val="00A97D90"/>
    <w:rsid w:val="00AA08F2"/>
    <w:rsid w:val="00AA0E6B"/>
    <w:rsid w:val="00AA276B"/>
    <w:rsid w:val="00AA31A0"/>
    <w:rsid w:val="00AA36B1"/>
    <w:rsid w:val="00AA3723"/>
    <w:rsid w:val="00AA414D"/>
    <w:rsid w:val="00AA44E2"/>
    <w:rsid w:val="00AA4C40"/>
    <w:rsid w:val="00AA558C"/>
    <w:rsid w:val="00AA5DA5"/>
    <w:rsid w:val="00AA600D"/>
    <w:rsid w:val="00AA62A9"/>
    <w:rsid w:val="00AA638E"/>
    <w:rsid w:val="00AA7146"/>
    <w:rsid w:val="00AA735B"/>
    <w:rsid w:val="00AA7A78"/>
    <w:rsid w:val="00AA7DAF"/>
    <w:rsid w:val="00AB08AD"/>
    <w:rsid w:val="00AB232B"/>
    <w:rsid w:val="00AB2682"/>
    <w:rsid w:val="00AB3765"/>
    <w:rsid w:val="00AB513A"/>
    <w:rsid w:val="00AB5216"/>
    <w:rsid w:val="00AB63B1"/>
    <w:rsid w:val="00AB695E"/>
    <w:rsid w:val="00AC04AA"/>
    <w:rsid w:val="00AC1376"/>
    <w:rsid w:val="00AC208E"/>
    <w:rsid w:val="00AC3165"/>
    <w:rsid w:val="00AC348D"/>
    <w:rsid w:val="00AC37F2"/>
    <w:rsid w:val="00AC3A34"/>
    <w:rsid w:val="00AC3F9D"/>
    <w:rsid w:val="00AC5277"/>
    <w:rsid w:val="00AC6C93"/>
    <w:rsid w:val="00AC7C2F"/>
    <w:rsid w:val="00AD026C"/>
    <w:rsid w:val="00AD072E"/>
    <w:rsid w:val="00AD12F3"/>
    <w:rsid w:val="00AD1DBC"/>
    <w:rsid w:val="00AD21F5"/>
    <w:rsid w:val="00AD2ED9"/>
    <w:rsid w:val="00AD3957"/>
    <w:rsid w:val="00AD40D8"/>
    <w:rsid w:val="00AD612F"/>
    <w:rsid w:val="00AD7898"/>
    <w:rsid w:val="00AE023C"/>
    <w:rsid w:val="00AE0909"/>
    <w:rsid w:val="00AE1E41"/>
    <w:rsid w:val="00AE20E7"/>
    <w:rsid w:val="00AE2F44"/>
    <w:rsid w:val="00AE321C"/>
    <w:rsid w:val="00AE3ADF"/>
    <w:rsid w:val="00AE566F"/>
    <w:rsid w:val="00AE6014"/>
    <w:rsid w:val="00AE6793"/>
    <w:rsid w:val="00AE6FB8"/>
    <w:rsid w:val="00AF0601"/>
    <w:rsid w:val="00AF073F"/>
    <w:rsid w:val="00AF1928"/>
    <w:rsid w:val="00AF196F"/>
    <w:rsid w:val="00AF27BE"/>
    <w:rsid w:val="00AF3E75"/>
    <w:rsid w:val="00AF40AB"/>
    <w:rsid w:val="00AF6476"/>
    <w:rsid w:val="00AF6795"/>
    <w:rsid w:val="00AF77B8"/>
    <w:rsid w:val="00B00D5B"/>
    <w:rsid w:val="00B01638"/>
    <w:rsid w:val="00B0181B"/>
    <w:rsid w:val="00B02D3E"/>
    <w:rsid w:val="00B042F4"/>
    <w:rsid w:val="00B05378"/>
    <w:rsid w:val="00B1017D"/>
    <w:rsid w:val="00B10EE6"/>
    <w:rsid w:val="00B1150F"/>
    <w:rsid w:val="00B11998"/>
    <w:rsid w:val="00B123C8"/>
    <w:rsid w:val="00B13342"/>
    <w:rsid w:val="00B13457"/>
    <w:rsid w:val="00B14191"/>
    <w:rsid w:val="00B1470E"/>
    <w:rsid w:val="00B150A5"/>
    <w:rsid w:val="00B1588B"/>
    <w:rsid w:val="00B16A15"/>
    <w:rsid w:val="00B16C1A"/>
    <w:rsid w:val="00B16D03"/>
    <w:rsid w:val="00B17562"/>
    <w:rsid w:val="00B17FCF"/>
    <w:rsid w:val="00B21037"/>
    <w:rsid w:val="00B211D1"/>
    <w:rsid w:val="00B2126B"/>
    <w:rsid w:val="00B215AB"/>
    <w:rsid w:val="00B22771"/>
    <w:rsid w:val="00B237EF"/>
    <w:rsid w:val="00B240F2"/>
    <w:rsid w:val="00B2499A"/>
    <w:rsid w:val="00B25C97"/>
    <w:rsid w:val="00B26256"/>
    <w:rsid w:val="00B304D1"/>
    <w:rsid w:val="00B3131D"/>
    <w:rsid w:val="00B31BEA"/>
    <w:rsid w:val="00B325B7"/>
    <w:rsid w:val="00B3273F"/>
    <w:rsid w:val="00B329C4"/>
    <w:rsid w:val="00B32B14"/>
    <w:rsid w:val="00B32B15"/>
    <w:rsid w:val="00B3418F"/>
    <w:rsid w:val="00B35D0E"/>
    <w:rsid w:val="00B3661F"/>
    <w:rsid w:val="00B36DAA"/>
    <w:rsid w:val="00B409E2"/>
    <w:rsid w:val="00B40C62"/>
    <w:rsid w:val="00B40D78"/>
    <w:rsid w:val="00B40DE5"/>
    <w:rsid w:val="00B40DE7"/>
    <w:rsid w:val="00B42609"/>
    <w:rsid w:val="00B42A01"/>
    <w:rsid w:val="00B42B42"/>
    <w:rsid w:val="00B42B7E"/>
    <w:rsid w:val="00B42BB2"/>
    <w:rsid w:val="00B43352"/>
    <w:rsid w:val="00B437A3"/>
    <w:rsid w:val="00B444E7"/>
    <w:rsid w:val="00B4513D"/>
    <w:rsid w:val="00B459D2"/>
    <w:rsid w:val="00B45EE5"/>
    <w:rsid w:val="00B45FED"/>
    <w:rsid w:val="00B462FD"/>
    <w:rsid w:val="00B46662"/>
    <w:rsid w:val="00B467D4"/>
    <w:rsid w:val="00B50619"/>
    <w:rsid w:val="00B50F7E"/>
    <w:rsid w:val="00B5161A"/>
    <w:rsid w:val="00B51F38"/>
    <w:rsid w:val="00B544EF"/>
    <w:rsid w:val="00B55B6E"/>
    <w:rsid w:val="00B574F5"/>
    <w:rsid w:val="00B60BF7"/>
    <w:rsid w:val="00B6160D"/>
    <w:rsid w:val="00B623F7"/>
    <w:rsid w:val="00B625CA"/>
    <w:rsid w:val="00B626EF"/>
    <w:rsid w:val="00B62F66"/>
    <w:rsid w:val="00B64DA2"/>
    <w:rsid w:val="00B64EF1"/>
    <w:rsid w:val="00B65104"/>
    <w:rsid w:val="00B65407"/>
    <w:rsid w:val="00B6570E"/>
    <w:rsid w:val="00B6572D"/>
    <w:rsid w:val="00B67B5A"/>
    <w:rsid w:val="00B67C18"/>
    <w:rsid w:val="00B70766"/>
    <w:rsid w:val="00B712D2"/>
    <w:rsid w:val="00B71FD3"/>
    <w:rsid w:val="00B72477"/>
    <w:rsid w:val="00B72E86"/>
    <w:rsid w:val="00B73C3D"/>
    <w:rsid w:val="00B73CF8"/>
    <w:rsid w:val="00B73DD8"/>
    <w:rsid w:val="00B748BD"/>
    <w:rsid w:val="00B750C4"/>
    <w:rsid w:val="00B7577E"/>
    <w:rsid w:val="00B761AF"/>
    <w:rsid w:val="00B76733"/>
    <w:rsid w:val="00B775C4"/>
    <w:rsid w:val="00B778AD"/>
    <w:rsid w:val="00B77ACB"/>
    <w:rsid w:val="00B8135E"/>
    <w:rsid w:val="00B81A48"/>
    <w:rsid w:val="00B82AEC"/>
    <w:rsid w:val="00B82B53"/>
    <w:rsid w:val="00B831AE"/>
    <w:rsid w:val="00B83C5E"/>
    <w:rsid w:val="00B8465F"/>
    <w:rsid w:val="00B858D5"/>
    <w:rsid w:val="00B86302"/>
    <w:rsid w:val="00B8630C"/>
    <w:rsid w:val="00B86941"/>
    <w:rsid w:val="00B917C3"/>
    <w:rsid w:val="00B93075"/>
    <w:rsid w:val="00B93122"/>
    <w:rsid w:val="00B93CCE"/>
    <w:rsid w:val="00B93D54"/>
    <w:rsid w:val="00B94148"/>
    <w:rsid w:val="00B9446B"/>
    <w:rsid w:val="00B94AC7"/>
    <w:rsid w:val="00B94D1D"/>
    <w:rsid w:val="00B9627A"/>
    <w:rsid w:val="00B96AD0"/>
    <w:rsid w:val="00B97B55"/>
    <w:rsid w:val="00B97C90"/>
    <w:rsid w:val="00BA073E"/>
    <w:rsid w:val="00BA23AA"/>
    <w:rsid w:val="00BA2AB3"/>
    <w:rsid w:val="00BA2BC0"/>
    <w:rsid w:val="00BA3108"/>
    <w:rsid w:val="00BA3F13"/>
    <w:rsid w:val="00BA60F3"/>
    <w:rsid w:val="00BA7595"/>
    <w:rsid w:val="00BB04C6"/>
    <w:rsid w:val="00BB08A6"/>
    <w:rsid w:val="00BB124D"/>
    <w:rsid w:val="00BB1E74"/>
    <w:rsid w:val="00BB2C6F"/>
    <w:rsid w:val="00BB2FC2"/>
    <w:rsid w:val="00BB3C50"/>
    <w:rsid w:val="00BB3DB0"/>
    <w:rsid w:val="00BB41F2"/>
    <w:rsid w:val="00BB4D10"/>
    <w:rsid w:val="00BC0C14"/>
    <w:rsid w:val="00BC1D2C"/>
    <w:rsid w:val="00BC292F"/>
    <w:rsid w:val="00BC295F"/>
    <w:rsid w:val="00BC33D2"/>
    <w:rsid w:val="00BC3D1F"/>
    <w:rsid w:val="00BC4528"/>
    <w:rsid w:val="00BC5758"/>
    <w:rsid w:val="00BC686A"/>
    <w:rsid w:val="00BC6913"/>
    <w:rsid w:val="00BC6DDE"/>
    <w:rsid w:val="00BC72AD"/>
    <w:rsid w:val="00BD0758"/>
    <w:rsid w:val="00BD1461"/>
    <w:rsid w:val="00BD1516"/>
    <w:rsid w:val="00BD1942"/>
    <w:rsid w:val="00BD1D69"/>
    <w:rsid w:val="00BD22C6"/>
    <w:rsid w:val="00BD2368"/>
    <w:rsid w:val="00BD27A1"/>
    <w:rsid w:val="00BD3A4A"/>
    <w:rsid w:val="00BD3C24"/>
    <w:rsid w:val="00BD5D01"/>
    <w:rsid w:val="00BD68A8"/>
    <w:rsid w:val="00BD6D56"/>
    <w:rsid w:val="00BD7322"/>
    <w:rsid w:val="00BD7443"/>
    <w:rsid w:val="00BD752C"/>
    <w:rsid w:val="00BE065C"/>
    <w:rsid w:val="00BE2E0A"/>
    <w:rsid w:val="00BE33DA"/>
    <w:rsid w:val="00BE3F06"/>
    <w:rsid w:val="00BE40FC"/>
    <w:rsid w:val="00BE43AA"/>
    <w:rsid w:val="00BE528F"/>
    <w:rsid w:val="00BE5F98"/>
    <w:rsid w:val="00BE7E3E"/>
    <w:rsid w:val="00BF0599"/>
    <w:rsid w:val="00BF0B30"/>
    <w:rsid w:val="00BF161C"/>
    <w:rsid w:val="00BF3178"/>
    <w:rsid w:val="00BF410E"/>
    <w:rsid w:val="00BF441D"/>
    <w:rsid w:val="00BF579F"/>
    <w:rsid w:val="00BF596B"/>
    <w:rsid w:val="00BF6859"/>
    <w:rsid w:val="00BF78CB"/>
    <w:rsid w:val="00C00988"/>
    <w:rsid w:val="00C0363D"/>
    <w:rsid w:val="00C03728"/>
    <w:rsid w:val="00C0514C"/>
    <w:rsid w:val="00C06367"/>
    <w:rsid w:val="00C06ED3"/>
    <w:rsid w:val="00C074F0"/>
    <w:rsid w:val="00C07A3F"/>
    <w:rsid w:val="00C10203"/>
    <w:rsid w:val="00C11E06"/>
    <w:rsid w:val="00C1216E"/>
    <w:rsid w:val="00C123FB"/>
    <w:rsid w:val="00C134C8"/>
    <w:rsid w:val="00C13BD9"/>
    <w:rsid w:val="00C147C8"/>
    <w:rsid w:val="00C14879"/>
    <w:rsid w:val="00C1539B"/>
    <w:rsid w:val="00C16011"/>
    <w:rsid w:val="00C16611"/>
    <w:rsid w:val="00C16B18"/>
    <w:rsid w:val="00C170A6"/>
    <w:rsid w:val="00C172F8"/>
    <w:rsid w:val="00C1730D"/>
    <w:rsid w:val="00C17738"/>
    <w:rsid w:val="00C17E0C"/>
    <w:rsid w:val="00C20B6F"/>
    <w:rsid w:val="00C21643"/>
    <w:rsid w:val="00C21D0C"/>
    <w:rsid w:val="00C2245A"/>
    <w:rsid w:val="00C2285B"/>
    <w:rsid w:val="00C2354B"/>
    <w:rsid w:val="00C239DD"/>
    <w:rsid w:val="00C23CCB"/>
    <w:rsid w:val="00C247B1"/>
    <w:rsid w:val="00C25245"/>
    <w:rsid w:val="00C25814"/>
    <w:rsid w:val="00C25AA4"/>
    <w:rsid w:val="00C27006"/>
    <w:rsid w:val="00C272B9"/>
    <w:rsid w:val="00C30D43"/>
    <w:rsid w:val="00C33426"/>
    <w:rsid w:val="00C372F4"/>
    <w:rsid w:val="00C40207"/>
    <w:rsid w:val="00C40307"/>
    <w:rsid w:val="00C407C9"/>
    <w:rsid w:val="00C41611"/>
    <w:rsid w:val="00C42724"/>
    <w:rsid w:val="00C439D6"/>
    <w:rsid w:val="00C44D6A"/>
    <w:rsid w:val="00C4534F"/>
    <w:rsid w:val="00C46E84"/>
    <w:rsid w:val="00C47A15"/>
    <w:rsid w:val="00C50130"/>
    <w:rsid w:val="00C5013F"/>
    <w:rsid w:val="00C509A4"/>
    <w:rsid w:val="00C509AE"/>
    <w:rsid w:val="00C50D39"/>
    <w:rsid w:val="00C52393"/>
    <w:rsid w:val="00C52BC3"/>
    <w:rsid w:val="00C52DBD"/>
    <w:rsid w:val="00C53474"/>
    <w:rsid w:val="00C53FC9"/>
    <w:rsid w:val="00C54113"/>
    <w:rsid w:val="00C55E52"/>
    <w:rsid w:val="00C56095"/>
    <w:rsid w:val="00C57999"/>
    <w:rsid w:val="00C607DF"/>
    <w:rsid w:val="00C622CE"/>
    <w:rsid w:val="00C62D53"/>
    <w:rsid w:val="00C6329A"/>
    <w:rsid w:val="00C63E57"/>
    <w:rsid w:val="00C65534"/>
    <w:rsid w:val="00C66315"/>
    <w:rsid w:val="00C67520"/>
    <w:rsid w:val="00C67626"/>
    <w:rsid w:val="00C67847"/>
    <w:rsid w:val="00C67BBA"/>
    <w:rsid w:val="00C67BF6"/>
    <w:rsid w:val="00C7001B"/>
    <w:rsid w:val="00C70BB3"/>
    <w:rsid w:val="00C70E0F"/>
    <w:rsid w:val="00C70EBA"/>
    <w:rsid w:val="00C7111D"/>
    <w:rsid w:val="00C71461"/>
    <w:rsid w:val="00C71586"/>
    <w:rsid w:val="00C719D7"/>
    <w:rsid w:val="00C71F32"/>
    <w:rsid w:val="00C721E3"/>
    <w:rsid w:val="00C72A3C"/>
    <w:rsid w:val="00C72B4E"/>
    <w:rsid w:val="00C7314B"/>
    <w:rsid w:val="00C733ED"/>
    <w:rsid w:val="00C73420"/>
    <w:rsid w:val="00C74C96"/>
    <w:rsid w:val="00C74E1F"/>
    <w:rsid w:val="00C76402"/>
    <w:rsid w:val="00C76D06"/>
    <w:rsid w:val="00C77F49"/>
    <w:rsid w:val="00C80196"/>
    <w:rsid w:val="00C81BB0"/>
    <w:rsid w:val="00C820AA"/>
    <w:rsid w:val="00C821A1"/>
    <w:rsid w:val="00C84998"/>
    <w:rsid w:val="00C84FAE"/>
    <w:rsid w:val="00C853DF"/>
    <w:rsid w:val="00C85C7F"/>
    <w:rsid w:val="00C864C9"/>
    <w:rsid w:val="00C87A2C"/>
    <w:rsid w:val="00C90CC9"/>
    <w:rsid w:val="00C9173D"/>
    <w:rsid w:val="00C920A0"/>
    <w:rsid w:val="00C924F1"/>
    <w:rsid w:val="00C92E78"/>
    <w:rsid w:val="00C9529A"/>
    <w:rsid w:val="00C9766C"/>
    <w:rsid w:val="00C97783"/>
    <w:rsid w:val="00CA1338"/>
    <w:rsid w:val="00CA285C"/>
    <w:rsid w:val="00CA2ED7"/>
    <w:rsid w:val="00CA2F31"/>
    <w:rsid w:val="00CA34B8"/>
    <w:rsid w:val="00CA36A5"/>
    <w:rsid w:val="00CA4BDA"/>
    <w:rsid w:val="00CA606C"/>
    <w:rsid w:val="00CA657F"/>
    <w:rsid w:val="00CA68B5"/>
    <w:rsid w:val="00CB0058"/>
    <w:rsid w:val="00CB0520"/>
    <w:rsid w:val="00CB0F28"/>
    <w:rsid w:val="00CB15F8"/>
    <w:rsid w:val="00CB2142"/>
    <w:rsid w:val="00CB2814"/>
    <w:rsid w:val="00CB315A"/>
    <w:rsid w:val="00CB4104"/>
    <w:rsid w:val="00CB4EE6"/>
    <w:rsid w:val="00CB6BB8"/>
    <w:rsid w:val="00CC0E24"/>
    <w:rsid w:val="00CC12C6"/>
    <w:rsid w:val="00CC13E7"/>
    <w:rsid w:val="00CC2E1B"/>
    <w:rsid w:val="00CC32CA"/>
    <w:rsid w:val="00CC418D"/>
    <w:rsid w:val="00CC4AC1"/>
    <w:rsid w:val="00CC4EFA"/>
    <w:rsid w:val="00CC53AC"/>
    <w:rsid w:val="00CC6069"/>
    <w:rsid w:val="00CC6362"/>
    <w:rsid w:val="00CC67BF"/>
    <w:rsid w:val="00CC6B97"/>
    <w:rsid w:val="00CC7CC6"/>
    <w:rsid w:val="00CD09BF"/>
    <w:rsid w:val="00CD1BA2"/>
    <w:rsid w:val="00CD20D4"/>
    <w:rsid w:val="00CD2A51"/>
    <w:rsid w:val="00CD3674"/>
    <w:rsid w:val="00CD3793"/>
    <w:rsid w:val="00CD49DA"/>
    <w:rsid w:val="00CD5113"/>
    <w:rsid w:val="00CD55D8"/>
    <w:rsid w:val="00CE0120"/>
    <w:rsid w:val="00CE0898"/>
    <w:rsid w:val="00CE138E"/>
    <w:rsid w:val="00CE1598"/>
    <w:rsid w:val="00CE271F"/>
    <w:rsid w:val="00CE2E93"/>
    <w:rsid w:val="00CE437D"/>
    <w:rsid w:val="00CE47D8"/>
    <w:rsid w:val="00CE50DE"/>
    <w:rsid w:val="00CE5E91"/>
    <w:rsid w:val="00CE6929"/>
    <w:rsid w:val="00CE6B0B"/>
    <w:rsid w:val="00CF3558"/>
    <w:rsid w:val="00CF43F7"/>
    <w:rsid w:val="00CF4F89"/>
    <w:rsid w:val="00CF5EC3"/>
    <w:rsid w:val="00CF669D"/>
    <w:rsid w:val="00CF723E"/>
    <w:rsid w:val="00D03D19"/>
    <w:rsid w:val="00D05DBF"/>
    <w:rsid w:val="00D06F6E"/>
    <w:rsid w:val="00D075EF"/>
    <w:rsid w:val="00D07869"/>
    <w:rsid w:val="00D10822"/>
    <w:rsid w:val="00D115C9"/>
    <w:rsid w:val="00D126D8"/>
    <w:rsid w:val="00D12B9A"/>
    <w:rsid w:val="00D12EA4"/>
    <w:rsid w:val="00D12EBD"/>
    <w:rsid w:val="00D13C17"/>
    <w:rsid w:val="00D14387"/>
    <w:rsid w:val="00D14EEC"/>
    <w:rsid w:val="00D152FE"/>
    <w:rsid w:val="00D163CE"/>
    <w:rsid w:val="00D178DC"/>
    <w:rsid w:val="00D20B04"/>
    <w:rsid w:val="00D20F0D"/>
    <w:rsid w:val="00D21ABC"/>
    <w:rsid w:val="00D22288"/>
    <w:rsid w:val="00D228B3"/>
    <w:rsid w:val="00D22B28"/>
    <w:rsid w:val="00D22D5C"/>
    <w:rsid w:val="00D2413E"/>
    <w:rsid w:val="00D259CD"/>
    <w:rsid w:val="00D26145"/>
    <w:rsid w:val="00D271B2"/>
    <w:rsid w:val="00D3022B"/>
    <w:rsid w:val="00D30AA1"/>
    <w:rsid w:val="00D30F40"/>
    <w:rsid w:val="00D31A00"/>
    <w:rsid w:val="00D31D28"/>
    <w:rsid w:val="00D32DFA"/>
    <w:rsid w:val="00D33B36"/>
    <w:rsid w:val="00D34962"/>
    <w:rsid w:val="00D36795"/>
    <w:rsid w:val="00D36C10"/>
    <w:rsid w:val="00D411F0"/>
    <w:rsid w:val="00D42C08"/>
    <w:rsid w:val="00D443BB"/>
    <w:rsid w:val="00D45B61"/>
    <w:rsid w:val="00D45D07"/>
    <w:rsid w:val="00D46863"/>
    <w:rsid w:val="00D47D3B"/>
    <w:rsid w:val="00D47DE1"/>
    <w:rsid w:val="00D50802"/>
    <w:rsid w:val="00D52016"/>
    <w:rsid w:val="00D53209"/>
    <w:rsid w:val="00D55DF1"/>
    <w:rsid w:val="00D5676E"/>
    <w:rsid w:val="00D57874"/>
    <w:rsid w:val="00D57876"/>
    <w:rsid w:val="00D6075B"/>
    <w:rsid w:val="00D61663"/>
    <w:rsid w:val="00D63297"/>
    <w:rsid w:val="00D6407C"/>
    <w:rsid w:val="00D65F40"/>
    <w:rsid w:val="00D66A7D"/>
    <w:rsid w:val="00D66D10"/>
    <w:rsid w:val="00D6722E"/>
    <w:rsid w:val="00D67602"/>
    <w:rsid w:val="00D67DB4"/>
    <w:rsid w:val="00D70265"/>
    <w:rsid w:val="00D702EC"/>
    <w:rsid w:val="00D71077"/>
    <w:rsid w:val="00D71E25"/>
    <w:rsid w:val="00D72394"/>
    <w:rsid w:val="00D72603"/>
    <w:rsid w:val="00D729DC"/>
    <w:rsid w:val="00D73F54"/>
    <w:rsid w:val="00D740FA"/>
    <w:rsid w:val="00D745E7"/>
    <w:rsid w:val="00D752D3"/>
    <w:rsid w:val="00D75548"/>
    <w:rsid w:val="00D80232"/>
    <w:rsid w:val="00D807E0"/>
    <w:rsid w:val="00D80B44"/>
    <w:rsid w:val="00D80F79"/>
    <w:rsid w:val="00D82811"/>
    <w:rsid w:val="00D830F1"/>
    <w:rsid w:val="00D83C65"/>
    <w:rsid w:val="00D84F6C"/>
    <w:rsid w:val="00D85E3F"/>
    <w:rsid w:val="00D861AC"/>
    <w:rsid w:val="00D86380"/>
    <w:rsid w:val="00D86612"/>
    <w:rsid w:val="00D87320"/>
    <w:rsid w:val="00D8791E"/>
    <w:rsid w:val="00D900C5"/>
    <w:rsid w:val="00D90478"/>
    <w:rsid w:val="00D9078C"/>
    <w:rsid w:val="00D91E65"/>
    <w:rsid w:val="00D9278D"/>
    <w:rsid w:val="00D936DD"/>
    <w:rsid w:val="00D94452"/>
    <w:rsid w:val="00D94B60"/>
    <w:rsid w:val="00D96BA3"/>
    <w:rsid w:val="00D96FC7"/>
    <w:rsid w:val="00D97173"/>
    <w:rsid w:val="00D97707"/>
    <w:rsid w:val="00D97FAE"/>
    <w:rsid w:val="00DA01B5"/>
    <w:rsid w:val="00DA01DF"/>
    <w:rsid w:val="00DA08D9"/>
    <w:rsid w:val="00DA08E0"/>
    <w:rsid w:val="00DA2410"/>
    <w:rsid w:val="00DA43D1"/>
    <w:rsid w:val="00DA46A5"/>
    <w:rsid w:val="00DA54CC"/>
    <w:rsid w:val="00DA57DC"/>
    <w:rsid w:val="00DA6274"/>
    <w:rsid w:val="00DA6ED0"/>
    <w:rsid w:val="00DB08D2"/>
    <w:rsid w:val="00DB14FF"/>
    <w:rsid w:val="00DB16F6"/>
    <w:rsid w:val="00DB26F1"/>
    <w:rsid w:val="00DB275C"/>
    <w:rsid w:val="00DB4456"/>
    <w:rsid w:val="00DB4494"/>
    <w:rsid w:val="00DB49B1"/>
    <w:rsid w:val="00DB51A2"/>
    <w:rsid w:val="00DB5BCF"/>
    <w:rsid w:val="00DB7B22"/>
    <w:rsid w:val="00DC097A"/>
    <w:rsid w:val="00DC0CB6"/>
    <w:rsid w:val="00DC102E"/>
    <w:rsid w:val="00DC1737"/>
    <w:rsid w:val="00DC1F87"/>
    <w:rsid w:val="00DC305E"/>
    <w:rsid w:val="00DC3181"/>
    <w:rsid w:val="00DC4627"/>
    <w:rsid w:val="00DC5557"/>
    <w:rsid w:val="00DC6D56"/>
    <w:rsid w:val="00DC6F75"/>
    <w:rsid w:val="00DC7DC4"/>
    <w:rsid w:val="00DD0003"/>
    <w:rsid w:val="00DD0F41"/>
    <w:rsid w:val="00DD15CC"/>
    <w:rsid w:val="00DD18B5"/>
    <w:rsid w:val="00DD1A9F"/>
    <w:rsid w:val="00DD2E80"/>
    <w:rsid w:val="00DD2EE0"/>
    <w:rsid w:val="00DD498D"/>
    <w:rsid w:val="00DD5A09"/>
    <w:rsid w:val="00DD60A4"/>
    <w:rsid w:val="00DE037C"/>
    <w:rsid w:val="00DE12F2"/>
    <w:rsid w:val="00DE1E18"/>
    <w:rsid w:val="00DE3AB9"/>
    <w:rsid w:val="00DE54C9"/>
    <w:rsid w:val="00DE5883"/>
    <w:rsid w:val="00DE58B7"/>
    <w:rsid w:val="00DE5AFC"/>
    <w:rsid w:val="00DE5B1A"/>
    <w:rsid w:val="00DE6349"/>
    <w:rsid w:val="00DE6656"/>
    <w:rsid w:val="00DE7195"/>
    <w:rsid w:val="00DF02A6"/>
    <w:rsid w:val="00DF2716"/>
    <w:rsid w:val="00DF370C"/>
    <w:rsid w:val="00DF3D2B"/>
    <w:rsid w:val="00DF5769"/>
    <w:rsid w:val="00DF62C3"/>
    <w:rsid w:val="00DF670B"/>
    <w:rsid w:val="00DF6C5E"/>
    <w:rsid w:val="00DF727D"/>
    <w:rsid w:val="00DF7584"/>
    <w:rsid w:val="00DF7828"/>
    <w:rsid w:val="00DF7BEF"/>
    <w:rsid w:val="00E0146B"/>
    <w:rsid w:val="00E0149C"/>
    <w:rsid w:val="00E02446"/>
    <w:rsid w:val="00E02FA8"/>
    <w:rsid w:val="00E0362C"/>
    <w:rsid w:val="00E0386E"/>
    <w:rsid w:val="00E03C3E"/>
    <w:rsid w:val="00E03EF0"/>
    <w:rsid w:val="00E06517"/>
    <w:rsid w:val="00E065BE"/>
    <w:rsid w:val="00E0687A"/>
    <w:rsid w:val="00E06B06"/>
    <w:rsid w:val="00E07162"/>
    <w:rsid w:val="00E07ACA"/>
    <w:rsid w:val="00E07B82"/>
    <w:rsid w:val="00E10A66"/>
    <w:rsid w:val="00E10AE4"/>
    <w:rsid w:val="00E11644"/>
    <w:rsid w:val="00E11C8B"/>
    <w:rsid w:val="00E129C0"/>
    <w:rsid w:val="00E12E9E"/>
    <w:rsid w:val="00E13F9A"/>
    <w:rsid w:val="00E14022"/>
    <w:rsid w:val="00E140CC"/>
    <w:rsid w:val="00E14BEE"/>
    <w:rsid w:val="00E15639"/>
    <w:rsid w:val="00E16255"/>
    <w:rsid w:val="00E172E8"/>
    <w:rsid w:val="00E17981"/>
    <w:rsid w:val="00E20BCF"/>
    <w:rsid w:val="00E218E0"/>
    <w:rsid w:val="00E22656"/>
    <w:rsid w:val="00E2280B"/>
    <w:rsid w:val="00E22D73"/>
    <w:rsid w:val="00E24545"/>
    <w:rsid w:val="00E24666"/>
    <w:rsid w:val="00E262A1"/>
    <w:rsid w:val="00E27F3B"/>
    <w:rsid w:val="00E30A1D"/>
    <w:rsid w:val="00E30CAE"/>
    <w:rsid w:val="00E30E65"/>
    <w:rsid w:val="00E31220"/>
    <w:rsid w:val="00E327DE"/>
    <w:rsid w:val="00E32988"/>
    <w:rsid w:val="00E337A3"/>
    <w:rsid w:val="00E360EE"/>
    <w:rsid w:val="00E362A4"/>
    <w:rsid w:val="00E367F7"/>
    <w:rsid w:val="00E36977"/>
    <w:rsid w:val="00E36CEA"/>
    <w:rsid w:val="00E373C4"/>
    <w:rsid w:val="00E41D24"/>
    <w:rsid w:val="00E41E30"/>
    <w:rsid w:val="00E42A94"/>
    <w:rsid w:val="00E43703"/>
    <w:rsid w:val="00E44A8F"/>
    <w:rsid w:val="00E44D8F"/>
    <w:rsid w:val="00E45058"/>
    <w:rsid w:val="00E458DA"/>
    <w:rsid w:val="00E460EE"/>
    <w:rsid w:val="00E46EEA"/>
    <w:rsid w:val="00E4747A"/>
    <w:rsid w:val="00E47C20"/>
    <w:rsid w:val="00E53D01"/>
    <w:rsid w:val="00E56F75"/>
    <w:rsid w:val="00E57A98"/>
    <w:rsid w:val="00E57CB7"/>
    <w:rsid w:val="00E57E1E"/>
    <w:rsid w:val="00E60A0D"/>
    <w:rsid w:val="00E615ED"/>
    <w:rsid w:val="00E61CBE"/>
    <w:rsid w:val="00E62BF9"/>
    <w:rsid w:val="00E63281"/>
    <w:rsid w:val="00E647D4"/>
    <w:rsid w:val="00E64E03"/>
    <w:rsid w:val="00E66A68"/>
    <w:rsid w:val="00E702C7"/>
    <w:rsid w:val="00E7098A"/>
    <w:rsid w:val="00E70C62"/>
    <w:rsid w:val="00E70EED"/>
    <w:rsid w:val="00E71D89"/>
    <w:rsid w:val="00E72733"/>
    <w:rsid w:val="00E77A9E"/>
    <w:rsid w:val="00E77E81"/>
    <w:rsid w:val="00E77EE2"/>
    <w:rsid w:val="00E801D9"/>
    <w:rsid w:val="00E813D4"/>
    <w:rsid w:val="00E82E18"/>
    <w:rsid w:val="00E830D1"/>
    <w:rsid w:val="00E8392B"/>
    <w:rsid w:val="00E83B44"/>
    <w:rsid w:val="00E83E34"/>
    <w:rsid w:val="00E84D53"/>
    <w:rsid w:val="00E851E1"/>
    <w:rsid w:val="00E85D9D"/>
    <w:rsid w:val="00E87718"/>
    <w:rsid w:val="00E9100B"/>
    <w:rsid w:val="00E91F4C"/>
    <w:rsid w:val="00E9259F"/>
    <w:rsid w:val="00E92F45"/>
    <w:rsid w:val="00E92FAA"/>
    <w:rsid w:val="00E94115"/>
    <w:rsid w:val="00E943E0"/>
    <w:rsid w:val="00E94977"/>
    <w:rsid w:val="00E94E73"/>
    <w:rsid w:val="00E95785"/>
    <w:rsid w:val="00E96BDD"/>
    <w:rsid w:val="00E9785C"/>
    <w:rsid w:val="00E97CE9"/>
    <w:rsid w:val="00EA0427"/>
    <w:rsid w:val="00EA0FB6"/>
    <w:rsid w:val="00EA1413"/>
    <w:rsid w:val="00EA1AE5"/>
    <w:rsid w:val="00EA3453"/>
    <w:rsid w:val="00EA3C2E"/>
    <w:rsid w:val="00EA43EE"/>
    <w:rsid w:val="00EA6BA9"/>
    <w:rsid w:val="00EA6BB8"/>
    <w:rsid w:val="00EA7599"/>
    <w:rsid w:val="00EA7669"/>
    <w:rsid w:val="00EB1541"/>
    <w:rsid w:val="00EB1E58"/>
    <w:rsid w:val="00EB2BF7"/>
    <w:rsid w:val="00EB348A"/>
    <w:rsid w:val="00EB3A50"/>
    <w:rsid w:val="00EB3AA1"/>
    <w:rsid w:val="00EB3EBA"/>
    <w:rsid w:val="00EB3FD6"/>
    <w:rsid w:val="00EB4616"/>
    <w:rsid w:val="00EB5677"/>
    <w:rsid w:val="00EB5B4D"/>
    <w:rsid w:val="00EB648B"/>
    <w:rsid w:val="00EB720A"/>
    <w:rsid w:val="00EB7DA0"/>
    <w:rsid w:val="00EC192D"/>
    <w:rsid w:val="00EC1EF0"/>
    <w:rsid w:val="00EC1F38"/>
    <w:rsid w:val="00EC20C9"/>
    <w:rsid w:val="00EC283D"/>
    <w:rsid w:val="00EC2BD5"/>
    <w:rsid w:val="00EC33C6"/>
    <w:rsid w:val="00EC37DC"/>
    <w:rsid w:val="00EC3FAE"/>
    <w:rsid w:val="00EC48FF"/>
    <w:rsid w:val="00EC6B5E"/>
    <w:rsid w:val="00EC6B9A"/>
    <w:rsid w:val="00ED0528"/>
    <w:rsid w:val="00ED1827"/>
    <w:rsid w:val="00ED2686"/>
    <w:rsid w:val="00ED4793"/>
    <w:rsid w:val="00ED58D2"/>
    <w:rsid w:val="00ED5E3B"/>
    <w:rsid w:val="00EE01A0"/>
    <w:rsid w:val="00EE0D57"/>
    <w:rsid w:val="00EE0ED3"/>
    <w:rsid w:val="00EE16A9"/>
    <w:rsid w:val="00EE1B08"/>
    <w:rsid w:val="00EE2339"/>
    <w:rsid w:val="00EE363C"/>
    <w:rsid w:val="00EE48C1"/>
    <w:rsid w:val="00EE4924"/>
    <w:rsid w:val="00EE4CD5"/>
    <w:rsid w:val="00EE4DF4"/>
    <w:rsid w:val="00EE55AD"/>
    <w:rsid w:val="00EE5CF7"/>
    <w:rsid w:val="00EE6B52"/>
    <w:rsid w:val="00EE7AED"/>
    <w:rsid w:val="00EF00BF"/>
    <w:rsid w:val="00EF01C0"/>
    <w:rsid w:val="00EF04B5"/>
    <w:rsid w:val="00EF0D3A"/>
    <w:rsid w:val="00EF177E"/>
    <w:rsid w:val="00EF17BC"/>
    <w:rsid w:val="00EF1A40"/>
    <w:rsid w:val="00EF3929"/>
    <w:rsid w:val="00EF3D12"/>
    <w:rsid w:val="00EF3E8B"/>
    <w:rsid w:val="00EF4525"/>
    <w:rsid w:val="00EF523C"/>
    <w:rsid w:val="00EF5776"/>
    <w:rsid w:val="00EF64E9"/>
    <w:rsid w:val="00EF7390"/>
    <w:rsid w:val="00EF7680"/>
    <w:rsid w:val="00F00065"/>
    <w:rsid w:val="00F00931"/>
    <w:rsid w:val="00F02BEF"/>
    <w:rsid w:val="00F031F2"/>
    <w:rsid w:val="00F03268"/>
    <w:rsid w:val="00F03FBB"/>
    <w:rsid w:val="00F04028"/>
    <w:rsid w:val="00F040DF"/>
    <w:rsid w:val="00F050B5"/>
    <w:rsid w:val="00F064A5"/>
    <w:rsid w:val="00F06618"/>
    <w:rsid w:val="00F06793"/>
    <w:rsid w:val="00F071EF"/>
    <w:rsid w:val="00F10874"/>
    <w:rsid w:val="00F11431"/>
    <w:rsid w:val="00F1189F"/>
    <w:rsid w:val="00F11FC1"/>
    <w:rsid w:val="00F1204C"/>
    <w:rsid w:val="00F12256"/>
    <w:rsid w:val="00F1476B"/>
    <w:rsid w:val="00F14D96"/>
    <w:rsid w:val="00F17AC4"/>
    <w:rsid w:val="00F200A0"/>
    <w:rsid w:val="00F200A1"/>
    <w:rsid w:val="00F2054E"/>
    <w:rsid w:val="00F22B87"/>
    <w:rsid w:val="00F22C95"/>
    <w:rsid w:val="00F2406D"/>
    <w:rsid w:val="00F255D0"/>
    <w:rsid w:val="00F25B5F"/>
    <w:rsid w:val="00F2633D"/>
    <w:rsid w:val="00F26DE2"/>
    <w:rsid w:val="00F27DCD"/>
    <w:rsid w:val="00F32433"/>
    <w:rsid w:val="00F33D24"/>
    <w:rsid w:val="00F33D7D"/>
    <w:rsid w:val="00F33DAA"/>
    <w:rsid w:val="00F3592B"/>
    <w:rsid w:val="00F35EE6"/>
    <w:rsid w:val="00F368DA"/>
    <w:rsid w:val="00F37F21"/>
    <w:rsid w:val="00F418B9"/>
    <w:rsid w:val="00F42A1D"/>
    <w:rsid w:val="00F44A99"/>
    <w:rsid w:val="00F45FE4"/>
    <w:rsid w:val="00F4683B"/>
    <w:rsid w:val="00F47605"/>
    <w:rsid w:val="00F47DC6"/>
    <w:rsid w:val="00F47DE8"/>
    <w:rsid w:val="00F50000"/>
    <w:rsid w:val="00F502F1"/>
    <w:rsid w:val="00F50B33"/>
    <w:rsid w:val="00F51664"/>
    <w:rsid w:val="00F5191A"/>
    <w:rsid w:val="00F558D5"/>
    <w:rsid w:val="00F559EB"/>
    <w:rsid w:val="00F55EFD"/>
    <w:rsid w:val="00F5664B"/>
    <w:rsid w:val="00F570E0"/>
    <w:rsid w:val="00F60056"/>
    <w:rsid w:val="00F608E7"/>
    <w:rsid w:val="00F60D86"/>
    <w:rsid w:val="00F61B99"/>
    <w:rsid w:val="00F6270A"/>
    <w:rsid w:val="00F6298A"/>
    <w:rsid w:val="00F62D5B"/>
    <w:rsid w:val="00F637AF"/>
    <w:rsid w:val="00F63BF3"/>
    <w:rsid w:val="00F64478"/>
    <w:rsid w:val="00F66D55"/>
    <w:rsid w:val="00F6752B"/>
    <w:rsid w:val="00F6782E"/>
    <w:rsid w:val="00F7028E"/>
    <w:rsid w:val="00F7037E"/>
    <w:rsid w:val="00F70C9E"/>
    <w:rsid w:val="00F70D2B"/>
    <w:rsid w:val="00F70E9C"/>
    <w:rsid w:val="00F71B51"/>
    <w:rsid w:val="00F71F5F"/>
    <w:rsid w:val="00F725C7"/>
    <w:rsid w:val="00F733F2"/>
    <w:rsid w:val="00F73AF6"/>
    <w:rsid w:val="00F73FF4"/>
    <w:rsid w:val="00F75D56"/>
    <w:rsid w:val="00F767BC"/>
    <w:rsid w:val="00F80697"/>
    <w:rsid w:val="00F80958"/>
    <w:rsid w:val="00F80BDC"/>
    <w:rsid w:val="00F80C52"/>
    <w:rsid w:val="00F80C74"/>
    <w:rsid w:val="00F80F98"/>
    <w:rsid w:val="00F80FDB"/>
    <w:rsid w:val="00F81313"/>
    <w:rsid w:val="00F8152F"/>
    <w:rsid w:val="00F817B2"/>
    <w:rsid w:val="00F825BD"/>
    <w:rsid w:val="00F82EE4"/>
    <w:rsid w:val="00F83DBB"/>
    <w:rsid w:val="00F83E7A"/>
    <w:rsid w:val="00F84116"/>
    <w:rsid w:val="00F84610"/>
    <w:rsid w:val="00F84C93"/>
    <w:rsid w:val="00F852B9"/>
    <w:rsid w:val="00F86215"/>
    <w:rsid w:val="00F8665B"/>
    <w:rsid w:val="00F86704"/>
    <w:rsid w:val="00F8671A"/>
    <w:rsid w:val="00F86B1B"/>
    <w:rsid w:val="00F86EBC"/>
    <w:rsid w:val="00F91FA2"/>
    <w:rsid w:val="00F92AD3"/>
    <w:rsid w:val="00F933ED"/>
    <w:rsid w:val="00F9379E"/>
    <w:rsid w:val="00F93D29"/>
    <w:rsid w:val="00F94211"/>
    <w:rsid w:val="00F94F77"/>
    <w:rsid w:val="00F95979"/>
    <w:rsid w:val="00F95F85"/>
    <w:rsid w:val="00FA030D"/>
    <w:rsid w:val="00FA085E"/>
    <w:rsid w:val="00FA2643"/>
    <w:rsid w:val="00FA276D"/>
    <w:rsid w:val="00FA44EF"/>
    <w:rsid w:val="00FA4EF5"/>
    <w:rsid w:val="00FA5049"/>
    <w:rsid w:val="00FA5E85"/>
    <w:rsid w:val="00FA68D1"/>
    <w:rsid w:val="00FA6CFC"/>
    <w:rsid w:val="00FB009B"/>
    <w:rsid w:val="00FB148B"/>
    <w:rsid w:val="00FB235C"/>
    <w:rsid w:val="00FB4708"/>
    <w:rsid w:val="00FB4899"/>
    <w:rsid w:val="00FB6F1C"/>
    <w:rsid w:val="00FB730C"/>
    <w:rsid w:val="00FB730F"/>
    <w:rsid w:val="00FB7800"/>
    <w:rsid w:val="00FB7EB0"/>
    <w:rsid w:val="00FC10C1"/>
    <w:rsid w:val="00FC29C3"/>
    <w:rsid w:val="00FC2EDB"/>
    <w:rsid w:val="00FC3185"/>
    <w:rsid w:val="00FC3336"/>
    <w:rsid w:val="00FC3733"/>
    <w:rsid w:val="00FC37B9"/>
    <w:rsid w:val="00FC3A34"/>
    <w:rsid w:val="00FC46C6"/>
    <w:rsid w:val="00FC4FEF"/>
    <w:rsid w:val="00FC5C8A"/>
    <w:rsid w:val="00FC616D"/>
    <w:rsid w:val="00FC66F2"/>
    <w:rsid w:val="00FC7553"/>
    <w:rsid w:val="00FD0EB7"/>
    <w:rsid w:val="00FD10E5"/>
    <w:rsid w:val="00FD1269"/>
    <w:rsid w:val="00FD2241"/>
    <w:rsid w:val="00FD3D06"/>
    <w:rsid w:val="00FD5092"/>
    <w:rsid w:val="00FD5213"/>
    <w:rsid w:val="00FD5617"/>
    <w:rsid w:val="00FD621E"/>
    <w:rsid w:val="00FD6637"/>
    <w:rsid w:val="00FD66D3"/>
    <w:rsid w:val="00FD6EBC"/>
    <w:rsid w:val="00FD6F03"/>
    <w:rsid w:val="00FD713C"/>
    <w:rsid w:val="00FE047C"/>
    <w:rsid w:val="00FE0900"/>
    <w:rsid w:val="00FE0954"/>
    <w:rsid w:val="00FE0CC7"/>
    <w:rsid w:val="00FE1569"/>
    <w:rsid w:val="00FE178C"/>
    <w:rsid w:val="00FE19EF"/>
    <w:rsid w:val="00FE1FC6"/>
    <w:rsid w:val="00FE26D8"/>
    <w:rsid w:val="00FE2A94"/>
    <w:rsid w:val="00FE3D1B"/>
    <w:rsid w:val="00FE4509"/>
    <w:rsid w:val="00FE4B19"/>
    <w:rsid w:val="00FE4FCF"/>
    <w:rsid w:val="00FE5204"/>
    <w:rsid w:val="00FE65E7"/>
    <w:rsid w:val="00FE6851"/>
    <w:rsid w:val="00FE7479"/>
    <w:rsid w:val="00FE7591"/>
    <w:rsid w:val="00FE7C12"/>
    <w:rsid w:val="00FE7F53"/>
    <w:rsid w:val="00FF0193"/>
    <w:rsid w:val="00FF0987"/>
    <w:rsid w:val="00FF26AA"/>
    <w:rsid w:val="00FF283C"/>
    <w:rsid w:val="00FF32B8"/>
    <w:rsid w:val="00FF3441"/>
    <w:rsid w:val="00FF5F57"/>
    <w:rsid w:val="00FF64AD"/>
    <w:rsid w:val="00FF6553"/>
    <w:rsid w:val="00FF6A25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1CF86BC2"/>
  <w15:chartTrackingRefBased/>
  <w15:docId w15:val="{A1B0984D-0537-4DD8-84CE-8546769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79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4796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4796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79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79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9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10AE"/>
  </w:style>
  <w:style w:type="paragraph" w:styleId="ac">
    <w:name w:val="footer"/>
    <w:basedOn w:val="a"/>
    <w:link w:val="ad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10AE"/>
  </w:style>
  <w:style w:type="table" w:styleId="ae">
    <w:name w:val="Table Grid"/>
    <w:basedOn w:val="a1"/>
    <w:uiPriority w:val="39"/>
    <w:rsid w:val="00E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88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234;&#32654;\Desktop\&#32102;&#39135;\&#32102;&#39135;\&#29486;&#31435;&#34920;\&#29486;&#31435;&#20104;&#23450;&#34920;&#12288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56CA-4DF0-4DDB-8F66-824006B0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献立予定表　テンプレート</Template>
  <TotalTime>158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山下智美</dc:creator>
  <cp:keywords/>
  <dc:description/>
  <cp:lastModifiedBy>jihatsuiyokujira</cp:lastModifiedBy>
  <cp:revision>15</cp:revision>
  <cp:lastPrinted>2024-04-24T05:55:00Z</cp:lastPrinted>
  <dcterms:created xsi:type="dcterms:W3CDTF">2024-03-19T06:59:00Z</dcterms:created>
  <dcterms:modified xsi:type="dcterms:W3CDTF">2024-04-24T05:59:00Z</dcterms:modified>
</cp:coreProperties>
</file>