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13BD" w14:textId="0A79A196" w:rsidR="001E1156" w:rsidRDefault="004C2106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389C5B" wp14:editId="3F2DDC9F">
                <wp:simplePos x="0" y="0"/>
                <wp:positionH relativeFrom="column">
                  <wp:posOffset>3672840</wp:posOffset>
                </wp:positionH>
                <wp:positionV relativeFrom="paragraph">
                  <wp:posOffset>-412750</wp:posOffset>
                </wp:positionV>
                <wp:extent cx="1819275" cy="1143000"/>
                <wp:effectExtent l="0" t="0" r="28575" b="19050"/>
                <wp:wrapNone/>
                <wp:docPr id="746311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41AC6" w14:textId="00FE42AF" w:rsidR="004C2106" w:rsidRDefault="00A72E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50D3DF" wp14:editId="78DCD080">
                                  <wp:extent cx="1599384" cy="942975"/>
                                  <wp:effectExtent l="0" t="0" r="1270" b="0"/>
                                  <wp:docPr id="168853477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770" cy="958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89C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9.2pt;margin-top:-32.5pt;width:143.25pt;height:90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" fillcolor="white [3201]" strokeweight=".5pt">
                <v:textbox>
                  <w:txbxContent>
                    <w:p w14:paraId="77241AC6" w14:textId="00FE42AF" w:rsidR="004C2106" w:rsidRDefault="00A72E17">
                      <w:r>
                        <w:rPr>
                          <w:noProof/>
                        </w:rPr>
                        <w:drawing>
                          <wp:inline distT="0" distB="0" distL="0" distR="0" wp14:anchorId="3550D3DF" wp14:editId="78DCD080">
                            <wp:extent cx="1599384" cy="942975"/>
                            <wp:effectExtent l="0" t="0" r="1270" b="0"/>
                            <wp:docPr id="168853477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770" cy="958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31810CE" wp14:editId="0EF18B14">
                <wp:simplePos x="0" y="0"/>
                <wp:positionH relativeFrom="column">
                  <wp:posOffset>1882140</wp:posOffset>
                </wp:positionH>
                <wp:positionV relativeFrom="paragraph">
                  <wp:posOffset>-412750</wp:posOffset>
                </wp:positionV>
                <wp:extent cx="1790700" cy="1143000"/>
                <wp:effectExtent l="0" t="0" r="19050" b="19050"/>
                <wp:wrapNone/>
                <wp:docPr id="10603001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A87D2" w14:textId="241F002B" w:rsidR="004C2106" w:rsidRDefault="0015483E">
                            <w:r w:rsidRPr="001A63EC">
                              <w:rPr>
                                <w:noProof/>
                              </w:rPr>
                              <w:drawing>
                                <wp:inline distT="0" distB="0" distL="0" distR="0" wp14:anchorId="5456320F" wp14:editId="46B86087">
                                  <wp:extent cx="1599981" cy="962025"/>
                                  <wp:effectExtent l="0" t="0" r="635" b="0"/>
                                  <wp:docPr id="2080042690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7382" cy="972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10CE" id="テキスト ボックス 2" o:spid="_x0000_s1027" type="#_x0000_t202" style="position:absolute;left:0;text-align:left;margin-left:148.2pt;margin-top:-32.5pt;width:141pt;height:9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" fillcolor="white [3201]" strokeweight=".5pt">
                <v:textbox>
                  <w:txbxContent>
                    <w:p w14:paraId="32BA87D2" w14:textId="241F002B" w:rsidR="004C2106" w:rsidRDefault="0015483E">
                      <w:r w:rsidRPr="001A63EC">
                        <w:rPr>
                          <w:noProof/>
                        </w:rPr>
                        <w:drawing>
                          <wp:inline distT="0" distB="0" distL="0" distR="0" wp14:anchorId="5456320F" wp14:editId="46B86087">
                            <wp:extent cx="1599981" cy="962025"/>
                            <wp:effectExtent l="0" t="0" r="635" b="0"/>
                            <wp:docPr id="2080042690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7382" cy="972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ECD7724" wp14:editId="0A485B36">
                <wp:simplePos x="0" y="0"/>
                <wp:positionH relativeFrom="column">
                  <wp:posOffset>81915</wp:posOffset>
                </wp:positionH>
                <wp:positionV relativeFrom="paragraph">
                  <wp:posOffset>-412750</wp:posOffset>
                </wp:positionV>
                <wp:extent cx="1798955" cy="1143000"/>
                <wp:effectExtent l="0" t="0" r="10795" b="19050"/>
                <wp:wrapNone/>
                <wp:docPr id="871622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7B7B4" w14:textId="684418DD" w:rsidR="004C2106" w:rsidRDefault="00A72E17">
                            <w:r w:rsidRPr="005B60D2">
                              <w:rPr>
                                <w:noProof/>
                              </w:rPr>
                              <w:drawing>
                                <wp:inline distT="0" distB="0" distL="0" distR="0" wp14:anchorId="177AC302" wp14:editId="5B97ECB5">
                                  <wp:extent cx="1600200" cy="942975"/>
                                  <wp:effectExtent l="0" t="0" r="0" b="9525"/>
                                  <wp:docPr id="1351650765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9909" cy="960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7724" id="テキスト ボックス 1" o:spid="_x0000_s1028" type="#_x0000_t202" style="position:absolute;left:0;text-align:left;margin-left:6.45pt;margin-top:-32.5pt;width:141.65pt;height:90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" fillcolor="white [3201]" strokeweight=".5pt">
                <v:textbox>
                  <w:txbxContent>
                    <w:p w14:paraId="5197B7B4" w14:textId="684418DD" w:rsidR="004C2106" w:rsidRDefault="00A72E17">
                      <w:r w:rsidRPr="005B60D2">
                        <w:rPr>
                          <w:noProof/>
                        </w:rPr>
                        <w:drawing>
                          <wp:inline distT="0" distB="0" distL="0" distR="0" wp14:anchorId="177AC302" wp14:editId="5B97ECB5">
                            <wp:extent cx="1600200" cy="942975"/>
                            <wp:effectExtent l="0" t="0" r="0" b="9525"/>
                            <wp:docPr id="1351650765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9909" cy="960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4AE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3F24081A">
                <wp:simplePos x="0" y="0"/>
                <wp:positionH relativeFrom="column">
                  <wp:posOffset>6920865</wp:posOffset>
                </wp:positionH>
                <wp:positionV relativeFrom="paragraph">
                  <wp:posOffset>-992118</wp:posOffset>
                </wp:positionV>
                <wp:extent cx="2133600" cy="361176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29" type="#_x0000_t202" style="position:absolute;left:0;text-align:left;margin-left:544.95pt;margin-top:-78.1pt;width:168pt;height:28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B94AEA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49A9FB24">
                <wp:simplePos x="0" y="0"/>
                <wp:positionH relativeFrom="margin">
                  <wp:posOffset>-543422</wp:posOffset>
                </wp:positionH>
                <wp:positionV relativeFrom="paragraph">
                  <wp:posOffset>-615260</wp:posOffset>
                </wp:positionV>
                <wp:extent cx="9734550" cy="6978236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7823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26A6AFAF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1B087C63" w:rsidR="00AD3957" w:rsidRPr="00055951" w:rsidRDefault="00AD3957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512583EE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01B5E8F0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722E7A86" w:rsidR="00F860FB" w:rsidRPr="00055951" w:rsidRDefault="00F860FB" w:rsidP="00F860F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62098FC7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F27AC9">
                              <w:trPr>
                                <w:trHeight w:val="123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9" w14:textId="17E9D398" w:rsidR="00EE7AED" w:rsidRPr="00055951" w:rsidRDefault="002C032B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A" w14:textId="3626BB0A" w:rsidR="00E11020" w:rsidRPr="00295D7A" w:rsidRDefault="00E11020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B" w14:textId="7A744480" w:rsidR="00C67FC3" w:rsidRPr="00055951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39B7B97" w14:textId="77777777" w:rsidR="0009223C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3DD2E4D6" w14:textId="6FBE1D6C" w:rsidR="004B4A6B" w:rsidRDefault="00A72E17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魚のごまマヨ焼き</w:t>
                                  </w:r>
                                </w:p>
                                <w:p w14:paraId="54D05FD7" w14:textId="77777777" w:rsidR="004B4A6B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なます風サラダ</w:t>
                                  </w:r>
                                </w:p>
                                <w:p w14:paraId="0254EACD" w14:textId="77777777" w:rsidR="004B4A6B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　ブロッコリースープ</w:t>
                                  </w:r>
                                </w:p>
                                <w:p w14:paraId="1CF86BEC" w14:textId="04E2FE00" w:rsidR="004B4A6B" w:rsidRPr="00055951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BCE9496" w14:textId="77777777" w:rsidR="0009223C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CC19891" w14:textId="77777777" w:rsidR="004B4A6B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マーボー豆腐</w:t>
                                  </w:r>
                                </w:p>
                                <w:p w14:paraId="7D6F87AE" w14:textId="77777777" w:rsidR="004B4A6B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ブロッコリーのツナ和え</w:t>
                                  </w:r>
                                </w:p>
                                <w:p w14:paraId="7F2663F3" w14:textId="77777777" w:rsidR="004B4A6B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ひじきの和え物</w:t>
                                  </w:r>
                                </w:p>
                                <w:p w14:paraId="1CF86BED" w14:textId="08CD9118" w:rsidR="004B4A6B" w:rsidRPr="00055951" w:rsidRDefault="004B4A6B" w:rsidP="004B4A6B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ねぎ入り若布のスープ　オレンジ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39D93FC1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3DA0EF84" w:rsidR="003904EC" w:rsidRPr="00055951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2153F5FC" w:rsidR="009F663B" w:rsidRPr="00055951" w:rsidRDefault="009F663B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79192FCF" w:rsidR="003904EC" w:rsidRPr="00055951" w:rsidRDefault="004B4A6B" w:rsidP="004B4A6B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つぶつぶベジタブル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1D646F20" w:rsidR="0009223C" w:rsidRPr="00055951" w:rsidRDefault="004B4A6B" w:rsidP="004B4A6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ミニドーナツ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5AE88963" w:rsidR="008505ED" w:rsidRPr="00055951" w:rsidRDefault="00E11020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12FF24AD" w:rsidR="003904EC" w:rsidRPr="00055951" w:rsidRDefault="00C67FC3" w:rsidP="0036126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3166A9EA" w:rsidR="003904EC" w:rsidRPr="00055951" w:rsidRDefault="00C67FC3" w:rsidP="00E129C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0560E5B1" w:rsidR="003904EC" w:rsidRPr="00055951" w:rsidRDefault="004B4A6B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A72E1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３９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122EA9B3" w:rsidR="003904EC" w:rsidRPr="00055951" w:rsidRDefault="004B4A6B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５０５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48BD30FC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67C74B57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1C49BF2A" w:rsidR="00AD3957" w:rsidRPr="00860136" w:rsidRDefault="00F860FB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27DA98DE" w:rsidR="00AD3957" w:rsidRPr="00860136" w:rsidRDefault="00F860FB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3ED107F6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  <w:r w:rsidR="005B6DA5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夏祭りごっこ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DB00E72" w14:textId="77777777" w:rsidR="00024368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4E866A6" w14:textId="77777777" w:rsidR="004B4A6B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焼肉風</w:t>
                                  </w:r>
                                </w:p>
                                <w:p w14:paraId="4F641C08" w14:textId="4EA4BC21" w:rsidR="004B4A6B" w:rsidRDefault="00AE09FD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コールスローサラダ</w:t>
                                  </w:r>
                                </w:p>
                                <w:p w14:paraId="6D64AD3A" w14:textId="77777777" w:rsidR="004B4A6B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0" w14:textId="1BC860ED" w:rsidR="004B4A6B" w:rsidRPr="00055951" w:rsidRDefault="004B4A6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若布のスープ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D56100C" w14:textId="77777777" w:rsidR="00024368" w:rsidRDefault="004B4A6B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72F3521" w14:textId="77777777" w:rsidR="004B4A6B" w:rsidRDefault="004B4A6B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魚のピカタ</w:t>
                                  </w:r>
                                </w:p>
                                <w:p w14:paraId="4900F620" w14:textId="07A01869" w:rsidR="004B4A6B" w:rsidRDefault="00AE09F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にんじんとじゃこの炒め煮</w:t>
                                  </w:r>
                                </w:p>
                                <w:p w14:paraId="405421D3" w14:textId="77777777" w:rsidR="00E01EDD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大根のサラダ</w:t>
                                  </w:r>
                                </w:p>
                                <w:p w14:paraId="1CF86C11" w14:textId="7FB12F52" w:rsidR="00E01EDD" w:rsidRPr="00055951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ベーコンスープ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FE1C24" w14:textId="77777777" w:rsidR="00024368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0D7A9B1" w14:textId="1373EE60" w:rsidR="00E01EDD" w:rsidRDefault="00E01EDD" w:rsidP="00A72E1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66F435BF" w14:textId="77777777" w:rsidR="00A72E17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塩昆布和え　</w:t>
                                  </w:r>
                                </w:p>
                                <w:p w14:paraId="5FF21BA8" w14:textId="2E8F7D47" w:rsidR="00E01EDD" w:rsidRDefault="00A72E17" w:rsidP="00A72E17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プチトマト　</w:t>
                                  </w:r>
                                  <w:r w:rsidR="00E01ED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コロコロスープ</w:t>
                                  </w:r>
                                </w:p>
                                <w:p w14:paraId="1CF86C12" w14:textId="6DF556BB" w:rsidR="00E01EDD" w:rsidRPr="00055951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パインアップル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EA1123E" w14:textId="77777777" w:rsidR="00136ED6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0BEECAE" w14:textId="77777777" w:rsidR="00E01EDD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魚のかば焼き風</w:t>
                                  </w:r>
                                </w:p>
                                <w:p w14:paraId="246738AA" w14:textId="77777777" w:rsidR="00E01EDD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かぼちゃサラダ</w:t>
                                  </w:r>
                                </w:p>
                                <w:p w14:paraId="04DE3A3A" w14:textId="70F507BB" w:rsidR="00A72E17" w:rsidRDefault="00A72E17" w:rsidP="00A72E1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ブロッコリー煮浸し</w:t>
                                  </w:r>
                                </w:p>
                                <w:p w14:paraId="1CF86C13" w14:textId="4111EF20" w:rsidR="00E01EDD" w:rsidRPr="00136ED6" w:rsidRDefault="00E01EDD" w:rsidP="00A72E17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キャベツの野菜スープ</w:t>
                                  </w:r>
                                  <w:r w:rsidR="00A72E17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5A907F4" w14:textId="77777777" w:rsidR="00E36CEA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ソース焼きそば</w:t>
                                  </w:r>
                                </w:p>
                                <w:p w14:paraId="0A2D4D4D" w14:textId="77777777" w:rsidR="00E01EDD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フランクフルト</w:t>
                                  </w:r>
                                </w:p>
                                <w:p w14:paraId="5D448A6B" w14:textId="77777777" w:rsidR="00E01EDD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あんぱんまんせんべい</w:t>
                                  </w:r>
                                </w:p>
                                <w:p w14:paraId="1CF86C14" w14:textId="739CF4E0" w:rsidR="00E01EDD" w:rsidRPr="00055951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スタミン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68C7A48E" w:rsidR="003904EC" w:rsidRPr="00055951" w:rsidRDefault="004B4A6B" w:rsidP="004B4A6B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3C8EC873" w:rsidR="00E01EDD" w:rsidRPr="00055951" w:rsidRDefault="00E01EDD" w:rsidP="00E01EDD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26A32F88" w:rsidR="00C924F1" w:rsidRPr="00055951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3414E992" w:rsidR="003904EC" w:rsidRPr="00055951" w:rsidRDefault="00E01EDD" w:rsidP="00E01ED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466D4BA0" w:rsidR="003904EC" w:rsidRPr="00055951" w:rsidRDefault="00E01ED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アイスクリーム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046EC480" w:rsidR="003904EC" w:rsidRPr="00055951" w:rsidRDefault="00AE09FD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４９２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2DAC791E" w:rsidR="003904EC" w:rsidRPr="00055951" w:rsidRDefault="00AE09F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６１２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687B6501" w:rsidR="008A303A" w:rsidRPr="00055951" w:rsidRDefault="00E01EDD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５５</w:t>
                                  </w:r>
                                  <w:r w:rsidR="00A72E1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0771912C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E01ED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</w:t>
                                  </w:r>
                                  <w:r w:rsidR="00A72E1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3426BA87" w:rsidR="003904EC" w:rsidRPr="00055951" w:rsidRDefault="00E01EDD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６３１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6E918092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860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7D731594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F860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63BDBF43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F860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3C7B1087" w:rsidR="00AD3957" w:rsidRPr="00860136" w:rsidRDefault="00F860FB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6086B551" w:rsidR="00AD3957" w:rsidRPr="00860136" w:rsidRDefault="00F860FB" w:rsidP="00F860F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１６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37" w14:textId="33C80EC1" w:rsidR="008A303A" w:rsidRPr="00055951" w:rsidRDefault="008A303A" w:rsidP="00136ED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38C299" w14:textId="77777777" w:rsidR="00E9785C" w:rsidRDefault="00B94AE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3916B9F" w14:textId="77777777" w:rsidR="00B94AEA" w:rsidRDefault="00B94AE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鯖の梅しょうが煮</w:t>
                                  </w:r>
                                </w:p>
                                <w:p w14:paraId="63855BA3" w14:textId="77777777" w:rsidR="00B94AEA" w:rsidRDefault="00B94AE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キャベツソテー</w:t>
                                  </w:r>
                                </w:p>
                                <w:p w14:paraId="08E9ADA5" w14:textId="77777777" w:rsidR="00B94AEA" w:rsidRDefault="00B94AE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ボイルかぼちゃ</w:t>
                                  </w:r>
                                </w:p>
                                <w:p w14:paraId="1CF86C38" w14:textId="0281BBF2" w:rsidR="00B94AEA" w:rsidRPr="00055951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野菜入りわかめスープ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364B377" w14:textId="77777777" w:rsidR="00E647D4" w:rsidRDefault="008A303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B94AE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F0F6378" w14:textId="77777777" w:rsidR="00B94AEA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豚肉とピーマンの炒め物</w:t>
                                  </w:r>
                                </w:p>
                                <w:p w14:paraId="089B4319" w14:textId="6E61B9FF" w:rsidR="00B94AEA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きゅうりとひじきの中華サラダ</w:t>
                                  </w:r>
                                </w:p>
                                <w:p w14:paraId="7AC0E2DA" w14:textId="366D3C45" w:rsidR="00B94AEA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　鶏肉と若布のスープ</w:t>
                                  </w:r>
                                </w:p>
                                <w:p w14:paraId="1CF86C39" w14:textId="750A968A" w:rsidR="00B94AEA" w:rsidRPr="00055951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パインアップル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C936324" w14:textId="77777777" w:rsidR="00B94AEA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5AFCF86B" w14:textId="77777777" w:rsidR="00B94AEA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白身魚のキャロット焼き</w:t>
                                  </w:r>
                                </w:p>
                                <w:p w14:paraId="0AA5A60C" w14:textId="77777777" w:rsidR="00B94AEA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グリーンサラダ</w:t>
                                  </w:r>
                                </w:p>
                                <w:p w14:paraId="57DE96FE" w14:textId="77777777" w:rsidR="00B94AEA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もやしのゆかり和え</w:t>
                                  </w:r>
                                </w:p>
                                <w:p w14:paraId="1CF86C3A" w14:textId="326DD36F" w:rsidR="00B94AEA" w:rsidRPr="00055951" w:rsidRDefault="00B94AEA" w:rsidP="00B94A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かぼちゃのスープ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1EB2F0C" w14:textId="77777777" w:rsidR="00FE1569" w:rsidRDefault="00B94AE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54C8207" w14:textId="77777777" w:rsidR="00B94AEA" w:rsidRDefault="00B94AEA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韓国風焼きとり</w:t>
                                  </w:r>
                                </w:p>
                                <w:p w14:paraId="3E51C729" w14:textId="77777777" w:rsidR="00B94AEA" w:rsidRDefault="00ED2B05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ブロッコリーソテー</w:t>
                                  </w:r>
                                </w:p>
                                <w:p w14:paraId="03A4FAF5" w14:textId="77777777" w:rsidR="00ED2B05" w:rsidRDefault="00ED2B05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B" w14:textId="55902DAF" w:rsidR="00ED2B05" w:rsidRPr="00FE1569" w:rsidRDefault="00ED2B05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若布の味噌汁　パインアップル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19EFFDC1" w:rsidR="00E36CEA" w:rsidRPr="00055951" w:rsidRDefault="00E36CE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72BE7E43" w:rsidR="008A303A" w:rsidRPr="00055951" w:rsidRDefault="00B94AEA" w:rsidP="00B94AEA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星たべたよ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626717CC" w:rsidR="00E9785C" w:rsidRPr="00055951" w:rsidRDefault="00B94AEA" w:rsidP="00B94AEA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3E0B3EA1" w:rsidR="00B10EE6" w:rsidRPr="00055951" w:rsidRDefault="00B94AEA" w:rsidP="00B94AEA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13D3E44B" w:rsidR="000C01D1" w:rsidRPr="00055951" w:rsidRDefault="00ED2B05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牛乳　かっぱえびせん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489339E7" w:rsidR="003904EC" w:rsidRPr="00055951" w:rsidRDefault="008A303A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5EC91915" w:rsidR="003904EC" w:rsidRPr="00055951" w:rsidRDefault="00B94AEA" w:rsidP="00B94AEA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５４２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6CCA284A" w:rsidR="003904EC" w:rsidRPr="00055951" w:rsidRDefault="00B94AEA" w:rsidP="00136ED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４７７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611D60D2" w:rsidR="003904EC" w:rsidRPr="00055951" w:rsidRDefault="00B94AE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2C1109F2" w:rsidR="00B10EE6" w:rsidRPr="00055951" w:rsidRDefault="00ED2B05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1EB37BD9" w:rsidR="00AD3957" w:rsidRPr="00F860FB" w:rsidRDefault="00F860FB" w:rsidP="00F860F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6A760D5C" w:rsidR="00B36DAA" w:rsidRPr="00B36DAA" w:rsidRDefault="00F860FB" w:rsidP="00F860FB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２０(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167E5CED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2DEE8B92" w:rsidR="00AD3957" w:rsidRPr="00F860FB" w:rsidRDefault="00F860FB" w:rsidP="00F860F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7CDE6DDB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860F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  <w:r w:rsidR="00334DF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3D6D569" w14:textId="77777777" w:rsidR="002C1094" w:rsidRDefault="00334DFA" w:rsidP="00334D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43235F4" w14:textId="77777777" w:rsidR="00334DFA" w:rsidRDefault="00334DFA" w:rsidP="00334D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ポークビーンズ</w:t>
                                  </w:r>
                                </w:p>
                                <w:p w14:paraId="6A3F92E3" w14:textId="77777777" w:rsidR="00334DFA" w:rsidRDefault="00334DFA" w:rsidP="00334D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小松菜とひじきのサラダ</w:t>
                                  </w:r>
                                </w:p>
                                <w:p w14:paraId="1C1363CC" w14:textId="77777777" w:rsidR="00334DFA" w:rsidRDefault="00334DFA" w:rsidP="00334D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5E" w14:textId="24CCCD58" w:rsidR="00334DFA" w:rsidRPr="00055951" w:rsidRDefault="00334DFA" w:rsidP="00334D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春雨とにらのスープ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9458B35" w14:textId="77777777" w:rsidR="00DB5BCF" w:rsidRDefault="00334DFA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748B207" w14:textId="77777777" w:rsidR="00334DFA" w:rsidRDefault="00334DFA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白身魚の野菜ケチャップかけ</w:t>
                                  </w:r>
                                </w:p>
                                <w:p w14:paraId="4D30A10F" w14:textId="77777777" w:rsidR="00334DFA" w:rsidRDefault="00334DFA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キャベツとハムサラダ</w:t>
                                  </w:r>
                                </w:p>
                                <w:p w14:paraId="5B58D4E5" w14:textId="77777777" w:rsidR="00334DFA" w:rsidRDefault="00334DFA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5F" w14:textId="6072D06E" w:rsidR="00334DFA" w:rsidRPr="00055951" w:rsidRDefault="00334DFA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切干大根の味噌汁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BFE5FFE" w14:textId="77777777" w:rsidR="00FE047C" w:rsidRDefault="00334DFA" w:rsidP="00334D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>ごはん</w:t>
                                  </w:r>
                                </w:p>
                                <w:p w14:paraId="6B6E9989" w14:textId="7A3AF4DE" w:rsidR="00334DFA" w:rsidRDefault="00334DFA" w:rsidP="00AE09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>みそ焼肉</w:t>
                                  </w:r>
                                  <w:r w:rsidR="00AE09FD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>五色和え</w:t>
                                  </w:r>
                                </w:p>
                                <w:p w14:paraId="60DB6376" w14:textId="0DAEE70E" w:rsidR="00AE09FD" w:rsidRDefault="00334DFA" w:rsidP="00334D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>にんじんともやし</w:t>
                                  </w:r>
                                  <w:r w:rsidR="00AE09FD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 xml:space="preserve">ナムル　</w:t>
                                  </w:r>
                                </w:p>
                                <w:p w14:paraId="1CF86C60" w14:textId="1D3927DD" w:rsidR="00334DFA" w:rsidRPr="00334DFA" w:rsidRDefault="00AE09FD" w:rsidP="00AE09FD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 xml:space="preserve">えのきのチキンスープ　</w:t>
                                  </w:r>
                                  <w:r w:rsidR="00334DFA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Cs w:val="21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81554BE" w14:textId="77777777" w:rsidR="006D7EC1" w:rsidRDefault="00334DF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DE4464B" w14:textId="77777777" w:rsidR="00334DFA" w:rsidRDefault="00334DF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怪獣揚げ</w:t>
                                  </w:r>
                                </w:p>
                                <w:p w14:paraId="68B94411" w14:textId="77777777" w:rsidR="00334DFA" w:rsidRDefault="00334DF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ブロッコリーサラダ</w:t>
                                  </w:r>
                                </w:p>
                                <w:p w14:paraId="5EEF5B1E" w14:textId="77777777" w:rsidR="00334DFA" w:rsidRDefault="00334DF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大根の酢の物</w:t>
                                  </w:r>
                                </w:p>
                                <w:p w14:paraId="1CF86C61" w14:textId="51588515" w:rsidR="00334DFA" w:rsidRPr="00055951" w:rsidRDefault="00334DF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8C4111C" w14:textId="77777777" w:rsidR="00BB2C6F" w:rsidRDefault="00334DFA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豚丼</w:t>
                                  </w:r>
                                </w:p>
                                <w:p w14:paraId="7D6C1BD4" w14:textId="77777777" w:rsidR="00334DFA" w:rsidRDefault="00334DFA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青菜とひじきの酢の物</w:t>
                                  </w:r>
                                </w:p>
                                <w:p w14:paraId="5C49F574" w14:textId="77777777" w:rsidR="00334DFA" w:rsidRDefault="00334DFA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りんごサラダ</w:t>
                                  </w:r>
                                </w:p>
                                <w:p w14:paraId="7D1691BF" w14:textId="77777777" w:rsidR="00334DFA" w:rsidRDefault="00334DFA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しいたけとえのきの野菜スープ</w:t>
                                  </w:r>
                                </w:p>
                                <w:p w14:paraId="1CF86C62" w14:textId="495F724C" w:rsidR="00334DFA" w:rsidRPr="00055951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オレンジ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724C3841" w:rsidR="003904EC" w:rsidRPr="00055951" w:rsidRDefault="00334DFA" w:rsidP="00334DFA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ミレービスケット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3423CF65" w:rsidR="003904EC" w:rsidRPr="00055951" w:rsidRDefault="00334DFA" w:rsidP="00334DFA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牛乳　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6FFC696E" w:rsidR="003904EC" w:rsidRPr="00014B6D" w:rsidRDefault="00334DFA" w:rsidP="00334DFA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たべっ子どうぶつ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378AB78B" w:rsidR="003904EC" w:rsidRPr="00055951" w:rsidRDefault="00334DF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ベジたべる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327A5B97" w:rsidR="00B36699" w:rsidRPr="00055951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ぱりんこ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1F905AD0" w:rsidR="003904EC" w:rsidRPr="00055951" w:rsidRDefault="00334DFA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４７４</w:t>
                                  </w:r>
                                  <w:r w:rsidR="002C1094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743E8862" w:rsidR="003904EC" w:rsidRPr="00055951" w:rsidRDefault="00334DF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５５１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015BAFD0" w:rsidR="006704FF" w:rsidRPr="00055951" w:rsidRDefault="00334DFA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５３１Kcal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51855A9E" w:rsidR="003904EC" w:rsidRPr="00055951" w:rsidRDefault="00334DF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５２１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665D704E" w:rsidR="003904EC" w:rsidRPr="00055951" w:rsidRDefault="00B36699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４９８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0BD9CB2D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２６（月）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2D0CE819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２７（火）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77F99D4A" w:rsidR="00AD3957" w:rsidRPr="00055951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２８（水）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00ED10C0" w:rsidR="00AD3957" w:rsidRPr="002C032B" w:rsidRDefault="00F860FB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２９（木）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05955877" w:rsidR="00AD3957" w:rsidRPr="002C032B" w:rsidRDefault="00F860F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３０（金）</w:t>
                                  </w: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8212F2F" w14:textId="77777777" w:rsidR="00055951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B3750B3" w14:textId="77777777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キャベツと豚肉の炒め物</w:t>
                                  </w:r>
                                </w:p>
                                <w:p w14:paraId="0518778B" w14:textId="77777777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もやしのナムル</w:t>
                                  </w:r>
                                </w:p>
                                <w:p w14:paraId="47754884" w14:textId="77777777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85" w14:textId="00717073" w:rsidR="00B36699" w:rsidRPr="003516A1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ビーンズスープ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AFD39C8" w14:textId="77777777" w:rsidR="00C42724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6831FB0" w14:textId="5E63926B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揚げ鯖の甘酢あん</w:t>
                                  </w:r>
                                </w:p>
                                <w:p w14:paraId="364965CC" w14:textId="77777777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かぼちゃの甘煮</w:t>
                                  </w:r>
                                </w:p>
                                <w:p w14:paraId="210F6994" w14:textId="77777777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86" w14:textId="485D327A" w:rsidR="00B36699" w:rsidRPr="003516A1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4B2DD1" w14:textId="77777777" w:rsidR="00014B6D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6D2AF99" w14:textId="77777777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マーマレ―ドチキン</w:t>
                                  </w:r>
                                </w:p>
                                <w:p w14:paraId="4A9023E5" w14:textId="77777777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ブロッコリーときのこのごま酢和え</w:t>
                                  </w:r>
                                </w:p>
                                <w:p w14:paraId="46ED245E" w14:textId="0F589B7F" w:rsid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　野菜スープ</w:t>
                                  </w:r>
                                </w:p>
                                <w:p w14:paraId="1CF86C87" w14:textId="4D429B9C" w:rsidR="00B36699" w:rsidRPr="00B36699" w:rsidRDefault="00B36699" w:rsidP="00B3669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パインアップル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8095F34" w14:textId="020AC0D7" w:rsidR="00A804E8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2967F35" w14:textId="77777777" w:rsidR="006219B4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魚のアングレース</w:t>
                                  </w:r>
                                </w:p>
                                <w:p w14:paraId="46404A5F" w14:textId="77777777" w:rsidR="006219B4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切り干し大根のさっぱり和え</w:t>
                                  </w:r>
                                </w:p>
                                <w:p w14:paraId="6F9CC2E2" w14:textId="77777777" w:rsidR="006219B4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88" w14:textId="7314DA61" w:rsidR="006219B4" w:rsidRPr="003516A1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なめこ汁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318521B" w14:textId="77777777" w:rsidR="00747A82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B969E0A" w14:textId="77777777" w:rsidR="006219B4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豆腐団子のケチャップ煮</w:t>
                                  </w:r>
                                </w:p>
                                <w:p w14:paraId="7CF918D4" w14:textId="77777777" w:rsidR="006219B4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ブロッコリーサラダ</w:t>
                                  </w:r>
                                </w:p>
                                <w:p w14:paraId="110DF662" w14:textId="77777777" w:rsidR="006219B4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ピーマンとベーコンのソテー</w:t>
                                  </w:r>
                                </w:p>
                                <w:p w14:paraId="1CF86C89" w14:textId="43361524" w:rsidR="006219B4" w:rsidRPr="003516A1" w:rsidRDefault="006219B4" w:rsidP="006219B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ミネストローネ　パインアップル</w:t>
                                  </w: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6CABCC17" w:rsidR="003904EC" w:rsidRPr="003516A1" w:rsidRDefault="00B36699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335C9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チーズおかき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47F792BC" w:rsidR="00C42724" w:rsidRPr="003516A1" w:rsidRDefault="00B36699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F75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5A3A1550" w:rsidR="003904EC" w:rsidRPr="003516A1" w:rsidRDefault="00B36699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75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牛乳　</w:t>
                                  </w:r>
                                  <w:r w:rsidR="00F75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25CB2ADA" w:rsidR="003904EC" w:rsidRPr="003516A1" w:rsidRDefault="006219B4" w:rsidP="006219B4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すいか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61B1C820" w:rsidR="00574969" w:rsidRPr="003516A1" w:rsidRDefault="006219B4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まがりせんべい　</w:t>
                                  </w: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2C2EBDA3" w:rsidR="00AD3957" w:rsidRPr="003516A1" w:rsidRDefault="00B36699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４５７</w:t>
                                  </w:r>
                                  <w:r w:rsidR="00055951"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037FCAC2" w:rsidR="00AD3957" w:rsidRPr="003516A1" w:rsidRDefault="00B36699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="00F75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５４４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6BA287BC" w:rsidR="009F18E4" w:rsidRPr="003516A1" w:rsidRDefault="00F75ED6" w:rsidP="009F18E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５０１</w:t>
                                  </w:r>
                                  <w:r w:rsidR="006219B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4205120F" w:rsidR="00AD3957" w:rsidRPr="003516A1" w:rsidRDefault="006219B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４０７Kcal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0523F4F7" w:rsidR="00AD3957" w:rsidRPr="003516A1" w:rsidRDefault="006219B4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５４６Kcal</w:t>
                                  </w: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30" style="position:absolute;left:0;text-align:left;margin-left:-42.8pt;margin-top:-48.45pt;width:766.5pt;height:549.4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26A6AFAF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1B087C63" w:rsidR="00AD3957" w:rsidRPr="00055951" w:rsidRDefault="00AD3957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512583EE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01B5E8F0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722E7A86" w:rsidR="00F860FB" w:rsidRPr="00055951" w:rsidRDefault="00F860FB" w:rsidP="00F860F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62098FC7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F27AC9">
                        <w:trPr>
                          <w:trHeight w:val="123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9" w14:textId="17E9D398" w:rsidR="00EE7AED" w:rsidRPr="00055951" w:rsidRDefault="002C032B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A" w14:textId="3626BB0A" w:rsidR="00E11020" w:rsidRPr="00295D7A" w:rsidRDefault="00E11020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B" w14:textId="7A744480" w:rsidR="00C67FC3" w:rsidRPr="00055951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39B7B97" w14:textId="77777777" w:rsidR="0009223C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3DD2E4D6" w14:textId="6FBE1D6C" w:rsidR="004B4A6B" w:rsidRDefault="00A72E17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魚のごまマヨ焼き</w:t>
                            </w:r>
                          </w:p>
                          <w:p w14:paraId="54D05FD7" w14:textId="77777777" w:rsidR="004B4A6B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なます風サラダ</w:t>
                            </w:r>
                          </w:p>
                          <w:p w14:paraId="0254EACD" w14:textId="77777777" w:rsidR="004B4A6B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　ブロッコリースープ</w:t>
                            </w:r>
                          </w:p>
                          <w:p w14:paraId="1CF86BEC" w14:textId="04E2FE00" w:rsidR="004B4A6B" w:rsidRPr="00055951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BCE9496" w14:textId="77777777" w:rsidR="0009223C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CC19891" w14:textId="77777777" w:rsidR="004B4A6B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マーボー豆腐</w:t>
                            </w:r>
                          </w:p>
                          <w:p w14:paraId="7D6F87AE" w14:textId="77777777" w:rsidR="004B4A6B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ブロッコリーのツナ和え</w:t>
                            </w:r>
                          </w:p>
                          <w:p w14:paraId="7F2663F3" w14:textId="77777777" w:rsidR="004B4A6B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ひじきの和え物</w:t>
                            </w:r>
                          </w:p>
                          <w:p w14:paraId="1CF86BED" w14:textId="08CD9118" w:rsidR="004B4A6B" w:rsidRPr="00055951" w:rsidRDefault="004B4A6B" w:rsidP="004B4A6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ねぎ入り若布のスープ　オレンジ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39D93FC1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3DA0EF84" w:rsidR="003904EC" w:rsidRPr="00055951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2153F5FC" w:rsidR="009F663B" w:rsidRPr="00055951" w:rsidRDefault="009F663B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79192FCF" w:rsidR="003904EC" w:rsidRPr="00055951" w:rsidRDefault="004B4A6B" w:rsidP="004B4A6B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つぶつぶベジタブル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1D646F20" w:rsidR="0009223C" w:rsidRPr="00055951" w:rsidRDefault="004B4A6B" w:rsidP="004B4A6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ミニドーナツ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5AE88963" w:rsidR="008505ED" w:rsidRPr="00055951" w:rsidRDefault="00E11020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12FF24AD" w:rsidR="003904EC" w:rsidRPr="00055951" w:rsidRDefault="00C67FC3" w:rsidP="0036126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3166A9EA" w:rsidR="003904EC" w:rsidRPr="00055951" w:rsidRDefault="00C67FC3" w:rsidP="00E129C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0560E5B1" w:rsidR="003904EC" w:rsidRPr="00055951" w:rsidRDefault="004B4A6B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A72E1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３９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122EA9B3" w:rsidR="003904EC" w:rsidRPr="00055951" w:rsidRDefault="004B4A6B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５０５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48BD30FC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67C74B57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1C49BF2A" w:rsidR="00AD3957" w:rsidRPr="00860136" w:rsidRDefault="00F860FB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27DA98DE" w:rsidR="00AD3957" w:rsidRPr="00860136" w:rsidRDefault="00F860FB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3ED107F6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  <w:r w:rsidR="005B6DA5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夏祭りごっこ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DB00E72" w14:textId="77777777" w:rsidR="00024368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4E866A6" w14:textId="77777777" w:rsidR="004B4A6B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焼肉風</w:t>
                            </w:r>
                          </w:p>
                          <w:p w14:paraId="4F641C08" w14:textId="4EA4BC21" w:rsidR="004B4A6B" w:rsidRDefault="00AE09FD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コールスローサラダ</w:t>
                            </w:r>
                          </w:p>
                          <w:p w14:paraId="6D64AD3A" w14:textId="77777777" w:rsidR="004B4A6B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0" w14:textId="1BC860ED" w:rsidR="004B4A6B" w:rsidRPr="00055951" w:rsidRDefault="004B4A6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若布のスープ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D56100C" w14:textId="77777777" w:rsidR="00024368" w:rsidRDefault="004B4A6B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72F3521" w14:textId="77777777" w:rsidR="004B4A6B" w:rsidRDefault="004B4A6B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魚のピカタ</w:t>
                            </w:r>
                          </w:p>
                          <w:p w14:paraId="4900F620" w14:textId="07A01869" w:rsidR="004B4A6B" w:rsidRDefault="00AE09F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にんじんとじゃこの炒め煮</w:t>
                            </w:r>
                          </w:p>
                          <w:p w14:paraId="405421D3" w14:textId="77777777" w:rsidR="00E01EDD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大根のサラダ</w:t>
                            </w:r>
                          </w:p>
                          <w:p w14:paraId="1CF86C11" w14:textId="7FB12F52" w:rsidR="00E01EDD" w:rsidRPr="00055951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ベーコンスープ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FE1C24" w14:textId="77777777" w:rsidR="00024368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0D7A9B1" w14:textId="1373EE60" w:rsidR="00E01EDD" w:rsidRDefault="00E01EDD" w:rsidP="00A72E1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66F435BF" w14:textId="77777777" w:rsidR="00A72E17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塩昆布和え　</w:t>
                            </w:r>
                          </w:p>
                          <w:p w14:paraId="5FF21BA8" w14:textId="2E8F7D47" w:rsidR="00E01EDD" w:rsidRDefault="00A72E17" w:rsidP="00A72E17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プチトマト　</w:t>
                            </w:r>
                            <w:r w:rsidR="00E01ED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コロコロスープ</w:t>
                            </w:r>
                          </w:p>
                          <w:p w14:paraId="1CF86C12" w14:textId="6DF556BB" w:rsidR="00E01EDD" w:rsidRPr="00055951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パインアップル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EA1123E" w14:textId="77777777" w:rsidR="00136ED6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0BEECAE" w14:textId="77777777" w:rsidR="00E01EDD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魚のかば焼き風</w:t>
                            </w:r>
                          </w:p>
                          <w:p w14:paraId="246738AA" w14:textId="77777777" w:rsidR="00E01EDD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かぼちゃサラダ</w:t>
                            </w:r>
                          </w:p>
                          <w:p w14:paraId="04DE3A3A" w14:textId="70F507BB" w:rsidR="00A72E17" w:rsidRDefault="00A72E17" w:rsidP="00A72E1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ブロッコリー煮浸し</w:t>
                            </w:r>
                          </w:p>
                          <w:p w14:paraId="1CF86C13" w14:textId="4111EF20" w:rsidR="00E01EDD" w:rsidRPr="00136ED6" w:rsidRDefault="00E01EDD" w:rsidP="00A72E17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キャベツの野菜スープ</w:t>
                            </w:r>
                            <w:r w:rsidR="00A72E17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5A907F4" w14:textId="77777777" w:rsidR="00E36CEA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ソース焼きそば</w:t>
                            </w:r>
                          </w:p>
                          <w:p w14:paraId="0A2D4D4D" w14:textId="77777777" w:rsidR="00E01EDD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フランクフルト</w:t>
                            </w:r>
                          </w:p>
                          <w:p w14:paraId="5D448A6B" w14:textId="77777777" w:rsidR="00E01EDD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あんぱんまんせんべい</w:t>
                            </w:r>
                          </w:p>
                          <w:p w14:paraId="1CF86C14" w14:textId="739CF4E0" w:rsidR="00E01EDD" w:rsidRPr="00055951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スタミン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68C7A48E" w:rsidR="003904EC" w:rsidRPr="00055951" w:rsidRDefault="004B4A6B" w:rsidP="004B4A6B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3C8EC873" w:rsidR="00E01EDD" w:rsidRPr="00055951" w:rsidRDefault="00E01EDD" w:rsidP="00E01EDD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26A32F88" w:rsidR="00C924F1" w:rsidRPr="00055951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3414E992" w:rsidR="003904EC" w:rsidRPr="00055951" w:rsidRDefault="00E01EDD" w:rsidP="00E01ED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466D4BA0" w:rsidR="003904EC" w:rsidRPr="00055951" w:rsidRDefault="00E01ED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アイスクリーム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046EC480" w:rsidR="003904EC" w:rsidRPr="00055951" w:rsidRDefault="00AE09FD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４９２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2DAC791E" w:rsidR="003904EC" w:rsidRPr="00055951" w:rsidRDefault="00AE09F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６１２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687B6501" w:rsidR="008A303A" w:rsidRPr="00055951" w:rsidRDefault="00E01EDD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５５</w:t>
                            </w:r>
                            <w:r w:rsidR="00A72E1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0771912C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E01ED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</w:t>
                            </w:r>
                            <w:r w:rsidR="00A72E1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3426BA87" w:rsidR="003904EC" w:rsidRPr="00055951" w:rsidRDefault="00E01EDD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６３１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6E918092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F860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7D731594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F860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63BDBF43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F860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3C7B1087" w:rsidR="00AD3957" w:rsidRPr="00860136" w:rsidRDefault="00F860FB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6086B551" w:rsidR="00AD3957" w:rsidRPr="00860136" w:rsidRDefault="00F860FB" w:rsidP="00F860F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１６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37" w14:textId="33C80EC1" w:rsidR="008A303A" w:rsidRPr="00055951" w:rsidRDefault="008A303A" w:rsidP="00136ED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38C299" w14:textId="77777777" w:rsidR="00E9785C" w:rsidRDefault="00B94AE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3916B9F" w14:textId="77777777" w:rsidR="00B94AEA" w:rsidRDefault="00B94AE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鯖の梅しょうが煮</w:t>
                            </w:r>
                          </w:p>
                          <w:p w14:paraId="63855BA3" w14:textId="77777777" w:rsidR="00B94AEA" w:rsidRDefault="00B94AE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キャベツソテー</w:t>
                            </w:r>
                          </w:p>
                          <w:p w14:paraId="08E9ADA5" w14:textId="77777777" w:rsidR="00B94AEA" w:rsidRDefault="00B94AE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ボイルかぼちゃ</w:t>
                            </w:r>
                          </w:p>
                          <w:p w14:paraId="1CF86C38" w14:textId="0281BBF2" w:rsidR="00B94AEA" w:rsidRPr="00055951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野菜入りわかめスープ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364B377" w14:textId="77777777" w:rsidR="00E647D4" w:rsidRDefault="008A303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B94AE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F0F6378" w14:textId="77777777" w:rsidR="00B94AEA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豚肉とピーマンの炒め物</w:t>
                            </w:r>
                          </w:p>
                          <w:p w14:paraId="089B4319" w14:textId="6E61B9FF" w:rsidR="00B94AEA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きゅうりとひじきの中華サラダ</w:t>
                            </w:r>
                          </w:p>
                          <w:p w14:paraId="7AC0E2DA" w14:textId="366D3C45" w:rsidR="00B94AEA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　鶏肉と若布のスープ</w:t>
                            </w:r>
                          </w:p>
                          <w:p w14:paraId="1CF86C39" w14:textId="750A968A" w:rsidR="00B94AEA" w:rsidRPr="00055951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パインアップル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C936324" w14:textId="77777777" w:rsidR="00B94AEA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5AFCF86B" w14:textId="77777777" w:rsidR="00B94AEA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白身魚のキャロット焼き</w:t>
                            </w:r>
                          </w:p>
                          <w:p w14:paraId="0AA5A60C" w14:textId="77777777" w:rsidR="00B94AEA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グリーンサラダ</w:t>
                            </w:r>
                          </w:p>
                          <w:p w14:paraId="57DE96FE" w14:textId="77777777" w:rsidR="00B94AEA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もやしのゆかり和え</w:t>
                            </w:r>
                          </w:p>
                          <w:p w14:paraId="1CF86C3A" w14:textId="326DD36F" w:rsidR="00B94AEA" w:rsidRPr="00055951" w:rsidRDefault="00B94AEA" w:rsidP="00B94A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かぼちゃのスープ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1EB2F0C" w14:textId="77777777" w:rsidR="00FE1569" w:rsidRDefault="00B94AE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54C8207" w14:textId="77777777" w:rsidR="00B94AEA" w:rsidRDefault="00B94AEA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韓国風焼きとり</w:t>
                            </w:r>
                          </w:p>
                          <w:p w14:paraId="3E51C729" w14:textId="77777777" w:rsidR="00B94AEA" w:rsidRDefault="00ED2B05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ブロッコリーソテー</w:t>
                            </w:r>
                          </w:p>
                          <w:p w14:paraId="03A4FAF5" w14:textId="77777777" w:rsidR="00ED2B05" w:rsidRDefault="00ED2B05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B" w14:textId="55902DAF" w:rsidR="00ED2B05" w:rsidRPr="00FE1569" w:rsidRDefault="00ED2B05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若布の味噌汁　パインアップル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19EFFDC1" w:rsidR="00E36CEA" w:rsidRPr="00055951" w:rsidRDefault="00E36CE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72BE7E43" w:rsidR="008A303A" w:rsidRPr="00055951" w:rsidRDefault="00B94AEA" w:rsidP="00B94AEA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星たべたよ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626717CC" w:rsidR="00E9785C" w:rsidRPr="00055951" w:rsidRDefault="00B94AEA" w:rsidP="00B94AEA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3E0B3EA1" w:rsidR="00B10EE6" w:rsidRPr="00055951" w:rsidRDefault="00B94AEA" w:rsidP="00B94AEA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13D3E44B" w:rsidR="000C01D1" w:rsidRPr="00055951" w:rsidRDefault="00ED2B05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牛乳　かっぱえびせん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489339E7" w:rsidR="003904EC" w:rsidRPr="00055951" w:rsidRDefault="008A303A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5EC91915" w:rsidR="003904EC" w:rsidRPr="00055951" w:rsidRDefault="00B94AEA" w:rsidP="00B94AEA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５４２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6CCA284A" w:rsidR="003904EC" w:rsidRPr="00055951" w:rsidRDefault="00B94AEA" w:rsidP="00136ED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４７７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611D60D2" w:rsidR="003904EC" w:rsidRPr="00055951" w:rsidRDefault="00B94AE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2C1109F2" w:rsidR="00B10EE6" w:rsidRPr="00055951" w:rsidRDefault="00ED2B05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1EB37BD9" w:rsidR="00AD3957" w:rsidRPr="00F860FB" w:rsidRDefault="00F860FB" w:rsidP="00F860F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6A760D5C" w:rsidR="00B36DAA" w:rsidRPr="00B36DAA" w:rsidRDefault="00F860FB" w:rsidP="00F860FB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２０(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167E5CED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2DEE8B92" w:rsidR="00AD3957" w:rsidRPr="00F860FB" w:rsidRDefault="00F860FB" w:rsidP="00F860F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7CDE6DDB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860F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  <w:r w:rsidR="00334DF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3D6D569" w14:textId="77777777" w:rsidR="002C1094" w:rsidRDefault="00334DFA" w:rsidP="00334D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43235F4" w14:textId="77777777" w:rsidR="00334DFA" w:rsidRDefault="00334DFA" w:rsidP="00334D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ポークビーンズ</w:t>
                            </w:r>
                          </w:p>
                          <w:p w14:paraId="6A3F92E3" w14:textId="77777777" w:rsidR="00334DFA" w:rsidRDefault="00334DFA" w:rsidP="00334D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小松菜とひじきのサラダ</w:t>
                            </w:r>
                          </w:p>
                          <w:p w14:paraId="1C1363CC" w14:textId="77777777" w:rsidR="00334DFA" w:rsidRDefault="00334DFA" w:rsidP="00334D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5E" w14:textId="24CCCD58" w:rsidR="00334DFA" w:rsidRPr="00055951" w:rsidRDefault="00334DFA" w:rsidP="00334D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春雨とにらのスープ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9458B35" w14:textId="77777777" w:rsidR="00DB5BCF" w:rsidRDefault="00334DFA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748B207" w14:textId="77777777" w:rsidR="00334DFA" w:rsidRDefault="00334DFA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白身魚の野菜ケチャップかけ</w:t>
                            </w:r>
                          </w:p>
                          <w:p w14:paraId="4D30A10F" w14:textId="77777777" w:rsidR="00334DFA" w:rsidRDefault="00334DFA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キャベツとハムサラダ</w:t>
                            </w:r>
                          </w:p>
                          <w:p w14:paraId="5B58D4E5" w14:textId="77777777" w:rsidR="00334DFA" w:rsidRDefault="00334DFA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5F" w14:textId="6072D06E" w:rsidR="00334DFA" w:rsidRPr="00055951" w:rsidRDefault="00334DFA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切干大根の味噌汁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BFE5FFE" w14:textId="77777777" w:rsidR="00FE047C" w:rsidRDefault="00334DFA" w:rsidP="00334D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>ごはん</w:t>
                            </w:r>
                          </w:p>
                          <w:p w14:paraId="6B6E9989" w14:textId="7A3AF4DE" w:rsidR="00334DFA" w:rsidRDefault="00334DFA" w:rsidP="00AE09F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>みそ焼肉</w:t>
                            </w:r>
                            <w:r w:rsidR="00AE09FD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>五色和え</w:t>
                            </w:r>
                          </w:p>
                          <w:p w14:paraId="60DB6376" w14:textId="0DAEE70E" w:rsidR="00AE09FD" w:rsidRDefault="00334DFA" w:rsidP="00334D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>にんじんともやし</w:t>
                            </w:r>
                            <w:r w:rsidR="00AE09FD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 xml:space="preserve">ナムル　</w:t>
                            </w:r>
                          </w:p>
                          <w:p w14:paraId="1CF86C60" w14:textId="1D3927DD" w:rsidR="00334DFA" w:rsidRPr="00334DFA" w:rsidRDefault="00AE09FD" w:rsidP="00AE09FD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 xml:space="preserve">えのきのチキンスープ　</w:t>
                            </w:r>
                            <w:r w:rsidR="00334DFA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Cs w:val="21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81554BE" w14:textId="77777777" w:rsidR="006D7EC1" w:rsidRDefault="00334DF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DE4464B" w14:textId="77777777" w:rsidR="00334DFA" w:rsidRDefault="00334DF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怪獣揚げ</w:t>
                            </w:r>
                          </w:p>
                          <w:p w14:paraId="68B94411" w14:textId="77777777" w:rsidR="00334DFA" w:rsidRDefault="00334DF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ブロッコリーサラダ</w:t>
                            </w:r>
                          </w:p>
                          <w:p w14:paraId="5EEF5B1E" w14:textId="77777777" w:rsidR="00334DFA" w:rsidRDefault="00334DF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大根の酢の物</w:t>
                            </w:r>
                          </w:p>
                          <w:p w14:paraId="1CF86C61" w14:textId="51588515" w:rsidR="00334DFA" w:rsidRPr="00055951" w:rsidRDefault="00334DF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8C4111C" w14:textId="77777777" w:rsidR="00BB2C6F" w:rsidRDefault="00334DFA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豚丼</w:t>
                            </w:r>
                          </w:p>
                          <w:p w14:paraId="7D6C1BD4" w14:textId="77777777" w:rsidR="00334DFA" w:rsidRDefault="00334DFA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青菜とひじきの酢の物</w:t>
                            </w:r>
                          </w:p>
                          <w:p w14:paraId="5C49F574" w14:textId="77777777" w:rsidR="00334DFA" w:rsidRDefault="00334DFA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りんごサラダ</w:t>
                            </w:r>
                          </w:p>
                          <w:p w14:paraId="7D1691BF" w14:textId="77777777" w:rsidR="00334DFA" w:rsidRDefault="00334DFA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しいたけとえのきの野菜スープ</w:t>
                            </w:r>
                          </w:p>
                          <w:p w14:paraId="1CF86C62" w14:textId="495F724C" w:rsidR="00334DFA" w:rsidRPr="00055951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オレンジ</w:t>
                            </w: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724C3841" w:rsidR="003904EC" w:rsidRPr="00055951" w:rsidRDefault="00334DFA" w:rsidP="00334DFA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ミレービスケット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3423CF65" w:rsidR="003904EC" w:rsidRPr="00055951" w:rsidRDefault="00334DFA" w:rsidP="00334DFA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牛乳　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6FFC696E" w:rsidR="003904EC" w:rsidRPr="00014B6D" w:rsidRDefault="00334DFA" w:rsidP="00334DFA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たべっ子どうぶつ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378AB78B" w:rsidR="003904EC" w:rsidRPr="00055951" w:rsidRDefault="00334DF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ベジたべる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327A5B97" w:rsidR="00B36699" w:rsidRPr="00055951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ぱりんこ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1F905AD0" w:rsidR="003904EC" w:rsidRPr="00055951" w:rsidRDefault="00334DFA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４７４</w:t>
                            </w:r>
                            <w:r w:rsidR="002C1094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743E8862" w:rsidR="003904EC" w:rsidRPr="00055951" w:rsidRDefault="00334DF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５５１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015BAFD0" w:rsidR="006704FF" w:rsidRPr="00055951" w:rsidRDefault="00334DFA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５３１Kcal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51855A9E" w:rsidR="003904EC" w:rsidRPr="00055951" w:rsidRDefault="00334DF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５２１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665D704E" w:rsidR="003904EC" w:rsidRPr="00055951" w:rsidRDefault="00B36699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４９８</w:t>
                            </w:r>
                            <w:r w:rsidR="00136ED6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0BD9CB2D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２６（月）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2D0CE819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２７（火）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77F99D4A" w:rsidR="00AD3957" w:rsidRPr="00055951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２８（水）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00ED10C0" w:rsidR="00AD3957" w:rsidRPr="002C032B" w:rsidRDefault="00F860FB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２９（木）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05955877" w:rsidR="00AD3957" w:rsidRPr="002C032B" w:rsidRDefault="00F860F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３０（金）</w:t>
                            </w: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8212F2F" w14:textId="77777777" w:rsidR="00055951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B3750B3" w14:textId="77777777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キャベツと豚肉の炒め物</w:t>
                            </w:r>
                          </w:p>
                          <w:p w14:paraId="0518778B" w14:textId="77777777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もやしのナムル</w:t>
                            </w:r>
                          </w:p>
                          <w:p w14:paraId="47754884" w14:textId="77777777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85" w14:textId="00717073" w:rsidR="00B36699" w:rsidRPr="003516A1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ビーンズスープ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AFD39C8" w14:textId="77777777" w:rsidR="00C42724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6831FB0" w14:textId="5E63926B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揚げ鯖の甘酢あん</w:t>
                            </w:r>
                          </w:p>
                          <w:p w14:paraId="364965CC" w14:textId="77777777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かぼちゃの甘煮</w:t>
                            </w:r>
                          </w:p>
                          <w:p w14:paraId="210F6994" w14:textId="77777777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86" w14:textId="485D327A" w:rsidR="00B36699" w:rsidRPr="003516A1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4B2DD1" w14:textId="77777777" w:rsidR="00014B6D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6D2AF99" w14:textId="77777777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マーマレ―ドチキン</w:t>
                            </w:r>
                          </w:p>
                          <w:p w14:paraId="4A9023E5" w14:textId="77777777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ブロッコリーときのこのごま酢和え</w:t>
                            </w:r>
                          </w:p>
                          <w:p w14:paraId="46ED245E" w14:textId="0F589B7F" w:rsid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　野菜スープ</w:t>
                            </w:r>
                          </w:p>
                          <w:p w14:paraId="1CF86C87" w14:textId="4D429B9C" w:rsidR="00B36699" w:rsidRPr="00B36699" w:rsidRDefault="00B36699" w:rsidP="00B3669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パインアップル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8095F34" w14:textId="020AC0D7" w:rsidR="00A804E8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2967F35" w14:textId="77777777" w:rsidR="006219B4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魚のアングレース</w:t>
                            </w:r>
                          </w:p>
                          <w:p w14:paraId="46404A5F" w14:textId="77777777" w:rsidR="006219B4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切り干し大根のさっぱり和え</w:t>
                            </w:r>
                          </w:p>
                          <w:p w14:paraId="6F9CC2E2" w14:textId="77777777" w:rsidR="006219B4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88" w14:textId="7314DA61" w:rsidR="006219B4" w:rsidRPr="003516A1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なめこ汁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318521B" w14:textId="77777777" w:rsidR="00747A82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B969E0A" w14:textId="77777777" w:rsidR="006219B4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豆腐団子のケチャップ煮</w:t>
                            </w:r>
                          </w:p>
                          <w:p w14:paraId="7CF918D4" w14:textId="77777777" w:rsidR="006219B4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ブロッコリーサラダ</w:t>
                            </w:r>
                          </w:p>
                          <w:p w14:paraId="110DF662" w14:textId="77777777" w:rsidR="006219B4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ピーマンとベーコンのソテー</w:t>
                            </w:r>
                          </w:p>
                          <w:p w14:paraId="1CF86C89" w14:textId="43361524" w:rsidR="006219B4" w:rsidRPr="003516A1" w:rsidRDefault="006219B4" w:rsidP="006219B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ミネストローネ　パインアップル</w:t>
                            </w: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6CABCC17" w:rsidR="003904EC" w:rsidRPr="003516A1" w:rsidRDefault="00B36699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335C9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チーズおかき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47F792BC" w:rsidR="00C42724" w:rsidRPr="003516A1" w:rsidRDefault="00B36699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F75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5A3A1550" w:rsidR="003904EC" w:rsidRPr="003516A1" w:rsidRDefault="00B36699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5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牛乳　</w:t>
                            </w:r>
                            <w:r w:rsidR="00F75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25CB2ADA" w:rsidR="003904EC" w:rsidRPr="003516A1" w:rsidRDefault="006219B4" w:rsidP="006219B4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すいか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61B1C820" w:rsidR="00574969" w:rsidRPr="003516A1" w:rsidRDefault="006219B4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まがりせんべい　</w:t>
                            </w: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2C2EBDA3" w:rsidR="00AD3957" w:rsidRPr="003516A1" w:rsidRDefault="00B36699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４５７</w:t>
                            </w:r>
                            <w:r w:rsidR="00055951"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037FCAC2" w:rsidR="00AD3957" w:rsidRPr="003516A1" w:rsidRDefault="00B36699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="00F75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５４４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6BA287BC" w:rsidR="009F18E4" w:rsidRPr="003516A1" w:rsidRDefault="00F75ED6" w:rsidP="009F18E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５０１</w:t>
                            </w:r>
                            <w:r w:rsidR="006219B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4205120F" w:rsidR="00AD3957" w:rsidRPr="003516A1" w:rsidRDefault="006219B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４０７Kcal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0523F4F7" w:rsidR="00AD3957" w:rsidRPr="003516A1" w:rsidRDefault="006219B4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５４６Kcal</w:t>
                            </w: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DF576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7D8B1413">
                <wp:simplePos x="0" y="0"/>
                <wp:positionH relativeFrom="margin">
                  <wp:posOffset>472440</wp:posOffset>
                </wp:positionH>
                <wp:positionV relativeFrom="paragraph">
                  <wp:posOffset>-1069975</wp:posOffset>
                </wp:positionV>
                <wp:extent cx="272415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3250E9AE" w:rsidR="00D91E65" w:rsidRDefault="00F860FB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31" type="#_x0000_t202" style="position:absolute;left:0;text-align:left;margin-left:37.2pt;margin-top:-84.25pt;width:214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" filled="f" stroked="f">
                <v:textbox inset="5.85pt,.7pt,5.85pt,.7pt">
                  <w:txbxContent>
                    <w:p w14:paraId="1CF86CA4" w14:textId="3250E9AE" w:rsidR="00D91E65" w:rsidRDefault="00F860FB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45795C8A">
                <wp:simplePos x="0" y="0"/>
                <wp:positionH relativeFrom="column">
                  <wp:posOffset>-346710</wp:posOffset>
                </wp:positionH>
                <wp:positionV relativeFrom="paragraph">
                  <wp:posOffset>-1127126</wp:posOffset>
                </wp:positionV>
                <wp:extent cx="861695" cy="5010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06FF4239" w:rsidR="00302874" w:rsidRDefault="00496AC0">
                            <w:r w:rsidRPr="001A63EC">
                              <w:rPr>
                                <w:noProof/>
                              </w:rPr>
                              <w:drawing>
                                <wp:inline distT="0" distB="0" distL="0" distR="0" wp14:anchorId="099C2C59" wp14:editId="7F992130">
                                  <wp:extent cx="561510" cy="347345"/>
                                  <wp:effectExtent l="0" t="0" r="0" b="0"/>
                                  <wp:docPr id="57744191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078" cy="35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32" type="#_x0000_t202" style="position:absolute;left:0;text-align:left;margin-left:-27.3pt;margin-top:-88.75pt;width:67.8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" fillcolor="white [3201]" stroked="f" strokeweight=".5pt">
                <v:textbox>
                  <w:txbxContent>
                    <w:p w14:paraId="58F60674" w14:textId="06FF4239" w:rsidR="00302874" w:rsidRDefault="00496AC0">
                      <w:r w:rsidRPr="001A63EC">
                        <w:rPr>
                          <w:noProof/>
                        </w:rPr>
                        <w:drawing>
                          <wp:inline distT="0" distB="0" distL="0" distR="0" wp14:anchorId="099C2C59" wp14:editId="7F992130">
                            <wp:extent cx="561510" cy="347345"/>
                            <wp:effectExtent l="0" t="0" r="0" b="0"/>
                            <wp:docPr id="57744191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078" cy="35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4502DA80">
                <wp:simplePos x="0" y="0"/>
                <wp:positionH relativeFrom="column">
                  <wp:posOffset>3215640</wp:posOffset>
                </wp:positionH>
                <wp:positionV relativeFrom="paragraph">
                  <wp:posOffset>-1089025</wp:posOffset>
                </wp:positionV>
                <wp:extent cx="3686175" cy="4762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0B78347F" w:rsidR="00FA5049" w:rsidRDefault="0015483E">
                            <w:r w:rsidRPr="00C23633">
                              <w:rPr>
                                <w:noProof/>
                              </w:rPr>
                              <w:drawing>
                                <wp:inline distT="0" distB="0" distL="0" distR="0" wp14:anchorId="1D8292F4" wp14:editId="4A1FB5BF">
                                  <wp:extent cx="3590925" cy="457200"/>
                                  <wp:effectExtent l="0" t="0" r="9525" b="0"/>
                                  <wp:docPr id="895576501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63" t="44547" r="5456" b="439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09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A3B7" id="テキスト ボックス 11" o:spid="_x0000_s1033" type="#_x0000_t202" style="position:absolute;left:0;text-align:left;margin-left:253.2pt;margin-top:-85.75pt;width:290.25pt;height:3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8fqMQ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" fillcolor="white [3201]" stroked="f" strokeweight=".5pt">
                <v:textbox>
                  <w:txbxContent>
                    <w:p w14:paraId="30B0B43D" w14:textId="0B78347F" w:rsidR="00FA5049" w:rsidRDefault="0015483E">
                      <w:r w:rsidRPr="00C23633">
                        <w:rPr>
                          <w:noProof/>
                        </w:rPr>
                        <w:drawing>
                          <wp:inline distT="0" distB="0" distL="0" distR="0" wp14:anchorId="1D8292F4" wp14:editId="4A1FB5BF">
                            <wp:extent cx="3590925" cy="457200"/>
                            <wp:effectExtent l="0" t="0" r="9525" b="0"/>
                            <wp:docPr id="895576501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63" t="44547" r="5456" b="439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909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F86BC2" w14:textId="7D4DF631" w:rsidR="009A01DE" w:rsidRPr="00055951" w:rsidRDefault="006219B4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2EAA419" wp14:editId="432E446A">
                <wp:simplePos x="0" y="0"/>
                <wp:positionH relativeFrom="column">
                  <wp:posOffset>81915</wp:posOffset>
                </wp:positionH>
                <wp:positionV relativeFrom="paragraph">
                  <wp:posOffset>1993900</wp:posOffset>
                </wp:positionV>
                <wp:extent cx="1800225" cy="1095375"/>
                <wp:effectExtent l="0" t="0" r="28575" b="28575"/>
                <wp:wrapNone/>
                <wp:docPr id="7047982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7B14F" w14:textId="34DBB57B" w:rsidR="006219B4" w:rsidRDefault="0015483E">
                            <w:r w:rsidRPr="00C23633">
                              <w:rPr>
                                <w:noProof/>
                              </w:rPr>
                              <w:drawing>
                                <wp:inline distT="0" distB="0" distL="0" distR="0" wp14:anchorId="6BCE0ACB" wp14:editId="44380DFF">
                                  <wp:extent cx="1609725" cy="983125"/>
                                  <wp:effectExtent l="0" t="0" r="0" b="7620"/>
                                  <wp:docPr id="893120338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98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06B5FD" w14:textId="62C6A2CD" w:rsidR="006219B4" w:rsidRPr="00496AC0" w:rsidRDefault="00621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A419" id="_x0000_s1034" type="#_x0000_t202" style="position:absolute;left:0;text-align:left;margin-left:6.45pt;margin-top:157pt;width:141.75pt;height:86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" fillcolor="white [3201]" strokeweight=".5pt">
                <v:textbox>
                  <w:txbxContent>
                    <w:p w14:paraId="2D87B14F" w14:textId="34DBB57B" w:rsidR="006219B4" w:rsidRDefault="0015483E">
                      <w:r w:rsidRPr="00C23633">
                        <w:rPr>
                          <w:noProof/>
                        </w:rPr>
                        <w:drawing>
                          <wp:inline distT="0" distB="0" distL="0" distR="0" wp14:anchorId="6BCE0ACB" wp14:editId="44380DFF">
                            <wp:extent cx="1609725" cy="983125"/>
                            <wp:effectExtent l="0" t="0" r="0" b="7620"/>
                            <wp:docPr id="893120338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98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06B5FD" w14:textId="62C6A2CD" w:rsidR="006219B4" w:rsidRPr="00496AC0" w:rsidRDefault="006219B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428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2C79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293"/>
    <w:rsid w:val="00064F24"/>
    <w:rsid w:val="0006504A"/>
    <w:rsid w:val="00065BE2"/>
    <w:rsid w:val="00066E29"/>
    <w:rsid w:val="0006764F"/>
    <w:rsid w:val="000676E7"/>
    <w:rsid w:val="00067D33"/>
    <w:rsid w:val="00070937"/>
    <w:rsid w:val="000713FA"/>
    <w:rsid w:val="00072BF7"/>
    <w:rsid w:val="00073EC0"/>
    <w:rsid w:val="00076995"/>
    <w:rsid w:val="000772CE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6ED6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83E"/>
    <w:rsid w:val="00154DB3"/>
    <w:rsid w:val="001555EA"/>
    <w:rsid w:val="00155E76"/>
    <w:rsid w:val="001561EE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4DFA"/>
    <w:rsid w:val="00335A91"/>
    <w:rsid w:val="00335C9F"/>
    <w:rsid w:val="0033704A"/>
    <w:rsid w:val="00337B8F"/>
    <w:rsid w:val="00340D4C"/>
    <w:rsid w:val="00341FB8"/>
    <w:rsid w:val="00342851"/>
    <w:rsid w:val="00346A5A"/>
    <w:rsid w:val="00347967"/>
    <w:rsid w:val="003479A3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1266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CD8"/>
    <w:rsid w:val="00367F56"/>
    <w:rsid w:val="00370000"/>
    <w:rsid w:val="00370139"/>
    <w:rsid w:val="003711F0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0D87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0231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356A"/>
    <w:rsid w:val="004341B6"/>
    <w:rsid w:val="00434B54"/>
    <w:rsid w:val="00434E79"/>
    <w:rsid w:val="004373D5"/>
    <w:rsid w:val="00437E2B"/>
    <w:rsid w:val="00440BD1"/>
    <w:rsid w:val="004417E0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451"/>
    <w:rsid w:val="00463B28"/>
    <w:rsid w:val="00463CAD"/>
    <w:rsid w:val="00464414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AC0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4A6B"/>
    <w:rsid w:val="004B5129"/>
    <w:rsid w:val="004B56A3"/>
    <w:rsid w:val="004B5C28"/>
    <w:rsid w:val="004C0ADC"/>
    <w:rsid w:val="004C101C"/>
    <w:rsid w:val="004C11C0"/>
    <w:rsid w:val="004C2106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6DA5"/>
    <w:rsid w:val="005B7EE4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9B4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2492"/>
    <w:rsid w:val="006334B9"/>
    <w:rsid w:val="006335E6"/>
    <w:rsid w:val="00634A7A"/>
    <w:rsid w:val="00635628"/>
    <w:rsid w:val="00635F04"/>
    <w:rsid w:val="006368C7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6D85"/>
    <w:rsid w:val="00647B88"/>
    <w:rsid w:val="00647D90"/>
    <w:rsid w:val="00651B28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D55"/>
    <w:rsid w:val="006D76B0"/>
    <w:rsid w:val="006D7ADC"/>
    <w:rsid w:val="006D7EC1"/>
    <w:rsid w:val="006E0983"/>
    <w:rsid w:val="006E1150"/>
    <w:rsid w:val="006E5266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402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1B9B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4EB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1D0A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36AF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515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68A6"/>
    <w:rsid w:val="00A70F9C"/>
    <w:rsid w:val="00A721FA"/>
    <w:rsid w:val="00A72CEF"/>
    <w:rsid w:val="00A72E17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09FD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699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1C58"/>
    <w:rsid w:val="00B93075"/>
    <w:rsid w:val="00B93122"/>
    <w:rsid w:val="00B93CCE"/>
    <w:rsid w:val="00B93D54"/>
    <w:rsid w:val="00B94148"/>
    <w:rsid w:val="00B9446B"/>
    <w:rsid w:val="00B94AC7"/>
    <w:rsid w:val="00B94AEA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ED3"/>
    <w:rsid w:val="00C074F0"/>
    <w:rsid w:val="00C07A3F"/>
    <w:rsid w:val="00C10203"/>
    <w:rsid w:val="00C11E06"/>
    <w:rsid w:val="00C1216E"/>
    <w:rsid w:val="00C123FB"/>
    <w:rsid w:val="00C134C8"/>
    <w:rsid w:val="00C13BD9"/>
    <w:rsid w:val="00C147C8"/>
    <w:rsid w:val="00C14879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67FC3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1CC4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1ABC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1EDD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020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2B05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1EF"/>
    <w:rsid w:val="00F10874"/>
    <w:rsid w:val="00F11431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AC9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5ED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0FB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94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9</cp:revision>
  <cp:lastPrinted>2024-07-04T08:00:00Z</cp:lastPrinted>
  <dcterms:created xsi:type="dcterms:W3CDTF">2024-05-24T08:15:00Z</dcterms:created>
  <dcterms:modified xsi:type="dcterms:W3CDTF">2024-07-04T08:01:00Z</dcterms:modified>
</cp:coreProperties>
</file>