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913BD" w14:textId="24A1F503" w:rsidR="001E1156" w:rsidRDefault="008B14B5" w:rsidP="008E5154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B9A3B7" wp14:editId="6BF70EC0">
                <wp:simplePos x="0" y="0"/>
                <wp:positionH relativeFrom="column">
                  <wp:posOffset>3375133</wp:posOffset>
                </wp:positionH>
                <wp:positionV relativeFrom="paragraph">
                  <wp:posOffset>-1124288</wp:posOffset>
                </wp:positionV>
                <wp:extent cx="3524250" cy="515161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15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0B43D" w14:textId="454EF3F1" w:rsidR="00FA5049" w:rsidRDefault="008B14B5">
                            <w:r w:rsidRPr="00A1178D">
                              <w:rPr>
                                <w:noProof/>
                              </w:rPr>
                              <w:drawing>
                                <wp:inline distT="0" distB="0" distL="0" distR="0" wp14:anchorId="00F1436A" wp14:editId="1D7E6A3B">
                                  <wp:extent cx="3336290" cy="359378"/>
                                  <wp:effectExtent l="0" t="0" r="0" b="3175"/>
                                  <wp:docPr id="275937336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51" t="35676" r="51" b="362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5472" cy="367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9A3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65.75pt;margin-top:-88.55pt;width:277.5pt;height:40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" fillcolor="white [3201]" stroked="f" strokeweight=".5pt">
                <v:textbox>
                  <w:txbxContent>
                    <w:p w14:paraId="30B0B43D" w14:textId="454EF3F1" w:rsidR="00FA5049" w:rsidRDefault="008B14B5">
                      <w:r w:rsidRPr="00A1178D">
                        <w:rPr>
                          <w:noProof/>
                        </w:rPr>
                        <w:drawing>
                          <wp:inline distT="0" distB="0" distL="0" distR="0" wp14:anchorId="00F1436A" wp14:editId="1D7E6A3B">
                            <wp:extent cx="3336290" cy="359378"/>
                            <wp:effectExtent l="0" t="0" r="0" b="3175"/>
                            <wp:docPr id="275937336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51" t="35676" r="51" b="362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15472" cy="367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3E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8DA1E9" wp14:editId="32E16484">
                <wp:simplePos x="0" y="0"/>
                <wp:positionH relativeFrom="column">
                  <wp:posOffset>72390</wp:posOffset>
                </wp:positionH>
                <wp:positionV relativeFrom="paragraph">
                  <wp:posOffset>-393699</wp:posOffset>
                </wp:positionV>
                <wp:extent cx="1800225" cy="1066800"/>
                <wp:effectExtent l="0" t="0" r="28575" b="19050"/>
                <wp:wrapNone/>
                <wp:docPr id="56440406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3FB2C" w14:textId="6F5C537E" w:rsidR="000D27F6" w:rsidRDefault="008B14B5">
                            <w:r w:rsidRPr="00A1178D">
                              <w:rPr>
                                <w:noProof/>
                              </w:rPr>
                              <w:drawing>
                                <wp:inline distT="0" distB="0" distL="0" distR="0" wp14:anchorId="43FC071A" wp14:editId="5D068D17">
                                  <wp:extent cx="1610995" cy="978811"/>
                                  <wp:effectExtent l="0" t="0" r="8255" b="0"/>
                                  <wp:docPr id="1935706512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0995" cy="978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DA1E9" id="テキスト ボックス 7" o:spid="_x0000_s1027" type="#_x0000_t202" style="position:absolute;left:0;text-align:left;margin-left:5.7pt;margin-top:-31pt;width:141.75pt;height:8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" fillcolor="white [3201]" strokeweight=".5pt">
                <v:textbox>
                  <w:txbxContent>
                    <w:p w14:paraId="4C03FB2C" w14:textId="6F5C537E" w:rsidR="000D27F6" w:rsidRDefault="008B14B5">
                      <w:r w:rsidRPr="00A1178D">
                        <w:rPr>
                          <w:noProof/>
                        </w:rPr>
                        <w:drawing>
                          <wp:inline distT="0" distB="0" distL="0" distR="0" wp14:anchorId="43FC071A" wp14:editId="5D068D17">
                            <wp:extent cx="1610995" cy="978811"/>
                            <wp:effectExtent l="0" t="0" r="8255" b="0"/>
                            <wp:docPr id="1935706512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0995" cy="9788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3ECB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F86BC3" wp14:editId="3881DB87">
                <wp:simplePos x="0" y="0"/>
                <wp:positionH relativeFrom="margin">
                  <wp:posOffset>-546735</wp:posOffset>
                </wp:positionH>
                <wp:positionV relativeFrom="paragraph">
                  <wp:posOffset>-612775</wp:posOffset>
                </wp:positionV>
                <wp:extent cx="9734550" cy="697674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69767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153" w:type="dxa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2862"/>
                              <w:gridCol w:w="2835"/>
                              <w:gridCol w:w="2835"/>
                              <w:gridCol w:w="2835"/>
                              <w:gridCol w:w="2835"/>
                            </w:tblGrid>
                            <w:tr w:rsidR="00AD3957" w:rsidRPr="00055951" w14:paraId="1CF86BE7" w14:textId="77777777" w:rsidTr="00B93D54">
                              <w:trPr>
                                <w:trHeight w:val="27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A" w14:textId="63B0D7DB" w:rsidR="00AD3957" w:rsidRPr="00055951" w:rsidRDefault="00AD3957" w:rsidP="0034007A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C" w14:textId="36CDECF9" w:rsidR="00AD3957" w:rsidRPr="00055951" w:rsidRDefault="00AD3957" w:rsidP="00E110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E" w14:textId="6B27D344" w:rsidR="00AD3957" w:rsidRPr="00055951" w:rsidRDefault="0034007A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0" w14:textId="54C31B9A" w:rsidR="00AD3957" w:rsidRPr="00055951" w:rsidRDefault="0034007A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2" w14:textId="09C5FD43" w:rsidR="002C032B" w:rsidRPr="00055951" w:rsidRDefault="0034007A" w:rsidP="002C03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4" w14:textId="23301D48" w:rsidR="00AD3957" w:rsidRPr="00055951" w:rsidRDefault="0034007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BEF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8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9" w14:textId="6376E7B3" w:rsidR="00276A8A" w:rsidRPr="002D52F8" w:rsidRDefault="00276A8A" w:rsidP="000B5226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D5308D" w14:textId="35B5CB5A" w:rsidR="00E11020" w:rsidRDefault="00361266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　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0CE7DA0" w14:textId="21B39B84" w:rsidR="00276A8A" w:rsidRDefault="00C021E8" w:rsidP="002D52F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魚のインド風唐揚げ</w:t>
                                  </w:r>
                                </w:p>
                                <w:p w14:paraId="618F9755" w14:textId="7131A24D" w:rsidR="002D52F8" w:rsidRDefault="00C021E8" w:rsidP="002D52F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マカロニサラダ</w:t>
                                  </w:r>
                                </w:p>
                                <w:p w14:paraId="29F8AF1F" w14:textId="5440C480" w:rsidR="002D52F8" w:rsidRDefault="00C021E8" w:rsidP="002D52F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小松菜のお浸し</w:t>
                                  </w:r>
                                </w:p>
                                <w:p w14:paraId="1CF86BEA" w14:textId="37664442" w:rsidR="002D52F8" w:rsidRPr="00295D7A" w:rsidRDefault="00C021E8" w:rsidP="002D52F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ビーンズ</w:t>
                                  </w:r>
                                  <w:r w:rsidR="002D52F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スープ　</w:t>
                                  </w:r>
                                  <w:r w:rsidR="00D964A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5D4CCCD" w14:textId="77777777" w:rsidR="00760A7A" w:rsidRDefault="00C021E8" w:rsidP="00C021E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C29DA87" w14:textId="53866DB4" w:rsidR="00C021E8" w:rsidRDefault="00C021E8" w:rsidP="00C021E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すき焼き風煮</w:t>
                                  </w:r>
                                </w:p>
                                <w:p w14:paraId="0A98A5F1" w14:textId="3F9E8A7E" w:rsidR="00C021E8" w:rsidRDefault="00C021E8" w:rsidP="00C021E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白菜のごま酢和え　プチトマト</w:t>
                                  </w:r>
                                </w:p>
                                <w:p w14:paraId="08FF2B58" w14:textId="49B94422" w:rsidR="00C021E8" w:rsidRDefault="00C021E8" w:rsidP="00C021E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なめこ汁</w:t>
                                  </w:r>
                                </w:p>
                                <w:p w14:paraId="1CF86BEB" w14:textId="410A7863" w:rsidR="00C021E8" w:rsidRPr="00C021E8" w:rsidRDefault="00C021E8" w:rsidP="00C021E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D343A9A" w14:textId="3C3BF5D3" w:rsidR="0010623B" w:rsidRDefault="0010623B" w:rsidP="0010623B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　　　　　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食パン</w:t>
                                  </w:r>
                                </w:p>
                                <w:p w14:paraId="77B8DEAA" w14:textId="6B33023B" w:rsidR="0010623B" w:rsidRDefault="00C021E8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白身魚のキャロット焼き</w:t>
                                  </w:r>
                                </w:p>
                                <w:p w14:paraId="4950F304" w14:textId="6AA42D3E" w:rsidR="0010623B" w:rsidRDefault="00C021E8" w:rsidP="00C021E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ちりめんサラダ　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ゆかり和え</w:t>
                                  </w:r>
                                </w:p>
                                <w:p w14:paraId="6AC17D07" w14:textId="2F4F818F" w:rsidR="00C021E8" w:rsidRDefault="00C021E8" w:rsidP="00C021E8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しいたけとえのきの野菜スープ</w:t>
                                  </w:r>
                                  <w:r w:rsidR="0010623B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1CF86BEC" w14:textId="7919B855" w:rsidR="0010623B" w:rsidRPr="00055951" w:rsidRDefault="0010623B" w:rsidP="00C021E8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6C56CD" w14:textId="77777777" w:rsidR="0009223C" w:rsidRDefault="00760A7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999A06D" w14:textId="077A533C" w:rsidR="00760A7A" w:rsidRDefault="00C021E8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豚肉とピーマンの炒め物</w:t>
                                  </w:r>
                                </w:p>
                                <w:p w14:paraId="3BCAF673" w14:textId="33C77C76" w:rsidR="00760A7A" w:rsidRDefault="00C021E8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ほうれん草とコーンのツナ</w:t>
                                  </w:r>
                                  <w:r w:rsidR="00760A7A"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和え</w:t>
                                  </w:r>
                                </w:p>
                                <w:p w14:paraId="45CA6B30" w14:textId="77777777" w:rsidR="00760A7A" w:rsidRDefault="00760A7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BED" w14:textId="5C9C24ED" w:rsidR="00760A7A" w:rsidRPr="00760A7A" w:rsidRDefault="006472C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キャベツのチキンスープ</w:t>
                                  </w:r>
                                  <w:r w:rsidR="00760A7A"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 xml:space="preserve">オレンジ　</w:t>
                                  </w:r>
                                </w:p>
                              </w:tc>
                            </w:tr>
                            <w:tr w:rsidR="003904EC" w:rsidRPr="00055951" w14:paraId="1CF86BF7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F0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1" w14:textId="582D3DC3" w:rsidR="003904EC" w:rsidRPr="00055951" w:rsidRDefault="003904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2" w14:textId="5D6B88DE" w:rsidR="003904EC" w:rsidRPr="00055951" w:rsidRDefault="00361266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760A7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C021E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キャラメルコーン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3" w14:textId="0074933D" w:rsidR="009F663B" w:rsidRPr="00055951" w:rsidRDefault="00C021E8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サラダ薄焼き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4" w14:textId="5E3779EA" w:rsidR="003904EC" w:rsidRPr="00055951" w:rsidRDefault="00760A7A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10623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牛乳　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ココナッツサブレ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5" w14:textId="2CEAAEE9" w:rsidR="0009223C" w:rsidRPr="00055951" w:rsidRDefault="00760A7A" w:rsidP="006472CA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6472C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星たべよ</w:t>
                                  </w:r>
                                </w:p>
                              </w:tc>
                            </w:tr>
                            <w:tr w:rsidR="003904EC" w:rsidRPr="00055951" w14:paraId="362C6D13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17EEBA" w14:textId="7EE05D56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C2E5279" w14:textId="3954B9A3" w:rsidR="008505ED" w:rsidRPr="00055951" w:rsidRDefault="008505ED" w:rsidP="00E110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1EE45E" w14:textId="59F6BCC7" w:rsidR="003904EC" w:rsidRPr="00055951" w:rsidRDefault="00C021E8" w:rsidP="00CD1251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６０５</w:t>
                                  </w:r>
                                  <w:r w:rsidR="00C67FC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2BC017" w14:textId="00ABDAF0" w:rsidR="003904EC" w:rsidRPr="00055951" w:rsidRDefault="00C021E8" w:rsidP="0010623B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４７８</w:t>
                                  </w:r>
                                  <w:r w:rsidR="00C67FC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5194E" w14:textId="1E05C9F7" w:rsidR="003904EC" w:rsidRPr="00055951" w:rsidRDefault="00D50A3F" w:rsidP="0040481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４８５</w:t>
                                  </w:r>
                                  <w:r w:rsidR="00FF098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058B535" w14:textId="03D785C4" w:rsidR="003904EC" w:rsidRPr="00055951" w:rsidRDefault="006472CA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４８３</w:t>
                                  </w:r>
                                  <w:r w:rsidR="0004358C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0E" w14:textId="77777777" w:rsidTr="00B93D54">
                              <w:trPr>
                                <w:trHeight w:val="259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1" w14:textId="2E320A23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3" w14:textId="2DE4DE34" w:rsidR="00AD3957" w:rsidRPr="00055951" w:rsidRDefault="0034007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5" w14:textId="030ED2ED" w:rsidR="00AD3957" w:rsidRPr="00055951" w:rsidRDefault="0034007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860136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火）</w:t>
                                  </w:r>
                                  <w:r w:rsidR="00C2285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7" w14:textId="4747CEB6" w:rsidR="00AD3957" w:rsidRPr="00860136" w:rsidRDefault="0034007A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9" w14:textId="4FF51786" w:rsidR="00AD3957" w:rsidRPr="00860136" w:rsidRDefault="00E11020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34007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０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B" w14:textId="7EE94FF8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34007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16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F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ACBDC2" w14:textId="77777777" w:rsidR="00024368" w:rsidRDefault="00760A7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EF2AFE1" w14:textId="34490038" w:rsidR="00760A7A" w:rsidRDefault="006472C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豚肉の生姜焼き</w:t>
                                  </w:r>
                                </w:p>
                                <w:p w14:paraId="5EFEC678" w14:textId="1F964610" w:rsidR="00760A7A" w:rsidRDefault="006472C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小松菜とひじきのサラダ</w:t>
                                  </w:r>
                                </w:p>
                                <w:p w14:paraId="7844A26A" w14:textId="77777777" w:rsidR="00DC680C" w:rsidRDefault="00DC680C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0" w14:textId="1D4EB1C5" w:rsidR="00DC680C" w:rsidRPr="00055951" w:rsidRDefault="006472C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若布</w:t>
                                  </w:r>
                                  <w:r w:rsidR="00DC680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の味噌汁　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FD9D80A" w14:textId="77777777" w:rsidR="00024368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B71572C" w14:textId="0BAE445C" w:rsidR="00DC680C" w:rsidRDefault="006472CA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魚のアングレース</w:t>
                                  </w:r>
                                </w:p>
                                <w:p w14:paraId="47367493" w14:textId="71A82ED7" w:rsidR="00DC680C" w:rsidRDefault="006472CA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グリーンサラダ</w:t>
                                  </w:r>
                                </w:p>
                                <w:p w14:paraId="4179A10B" w14:textId="4DD04ED7" w:rsidR="00DC680C" w:rsidRDefault="006472CA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カラフルピーマン炒め</w:t>
                                  </w:r>
                                </w:p>
                                <w:p w14:paraId="1CF86C11" w14:textId="63E9F24E" w:rsidR="00DC680C" w:rsidRPr="00055951" w:rsidRDefault="00D50A3F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トマトスープ</w:t>
                                  </w:r>
                                  <w:r w:rsidR="00DC680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DBED62" w14:textId="77777777" w:rsidR="00024368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2FFE58A" w14:textId="0854516F" w:rsidR="00DC680C" w:rsidRDefault="006472CA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豆腐ハンバーグ</w:t>
                                  </w:r>
                                </w:p>
                                <w:p w14:paraId="207CD1E8" w14:textId="539339FC" w:rsidR="00DC680C" w:rsidRDefault="000D27F6" w:rsidP="000D27F6">
                                  <w:pPr>
                                    <w:spacing w:line="0" w:lineRule="atLeast"/>
                                    <w:ind w:firstLineChars="150" w:firstLine="27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甘酢和え　</w:t>
                                  </w:r>
                                  <w:r w:rsidR="006472C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ブロッコリー煮浸し</w:t>
                                  </w:r>
                                </w:p>
                                <w:p w14:paraId="1F417076" w14:textId="77777777" w:rsidR="006472CA" w:rsidRDefault="006472CA" w:rsidP="000D27F6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アスパラと玉ねぎの味噌汁</w:t>
                                  </w:r>
                                </w:p>
                                <w:p w14:paraId="1CF86C12" w14:textId="01DEB974" w:rsidR="00DC680C" w:rsidRPr="00055951" w:rsidRDefault="004663F2" w:rsidP="006472CA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6CFEC5B" w14:textId="77777777" w:rsidR="00136ED6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3C31AC9" w14:textId="234433A1" w:rsidR="00DC680C" w:rsidRDefault="006472CA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鯖と</w:t>
                                  </w:r>
                                  <w:r w:rsidR="00DC680C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野菜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の甘酢あんかけ</w:t>
                                  </w:r>
                                </w:p>
                                <w:p w14:paraId="58C66491" w14:textId="7841D77C" w:rsidR="00DC680C" w:rsidRDefault="006472CA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かぼちゃの甘煮</w:t>
                                  </w:r>
                                </w:p>
                                <w:p w14:paraId="3FE09464" w14:textId="596C4B76" w:rsidR="00DC680C" w:rsidRDefault="006472CA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いんげん</w:t>
                                  </w:r>
                                  <w:r w:rsidR="004663F2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とキャベツのごま和え</w:t>
                                  </w:r>
                                </w:p>
                                <w:p w14:paraId="1CF86C13" w14:textId="4C32E3BE" w:rsidR="00DC680C" w:rsidRPr="00136ED6" w:rsidRDefault="00D50A3F" w:rsidP="004663F2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若布スープ</w:t>
                                  </w:r>
                                  <w:r w:rsidR="004663F2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C680C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54EE52C" w14:textId="77777777" w:rsidR="002A3773" w:rsidRDefault="0010623B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315029C" w14:textId="35D9DD07" w:rsidR="0010623B" w:rsidRDefault="004663F2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ささ身のクラッカー揚げ</w:t>
                                  </w:r>
                                </w:p>
                                <w:p w14:paraId="56BBEE70" w14:textId="019681B5" w:rsidR="0010623B" w:rsidRDefault="004663F2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ほうれん草サラダ</w:t>
                                  </w:r>
                                </w:p>
                                <w:p w14:paraId="7DE3B28D" w14:textId="77777777" w:rsidR="0010623B" w:rsidRDefault="0010623B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4" w14:textId="6B506830" w:rsidR="0010623B" w:rsidRPr="0010623B" w:rsidRDefault="004663F2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ベーコンチャウダー</w:t>
                                  </w:r>
                                  <w:r w:rsidR="0010623B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</w:tr>
                            <w:tr w:rsidR="003904EC" w:rsidRPr="00055951" w14:paraId="1CF86C1E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17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8" w14:textId="190C8304" w:rsidR="003904EC" w:rsidRPr="00055951" w:rsidRDefault="00DC680C" w:rsidP="00D50A3F">
                                  <w:pPr>
                                    <w:spacing w:line="0" w:lineRule="atLeast"/>
                                    <w:ind w:firstLineChars="150" w:firstLine="27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6472C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あんぱんまんせんべい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9" w14:textId="45786D85" w:rsidR="003904EC" w:rsidRPr="00055951" w:rsidRDefault="00DC680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ビスコ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A" w14:textId="7E2DF28F" w:rsidR="00C924F1" w:rsidRPr="00055951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かっぱえびせん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B" w14:textId="441CBDF8" w:rsidR="003904EC" w:rsidRPr="00055951" w:rsidRDefault="00F83DBB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C680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4663F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DC680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4663F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ミレービスケット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C" w14:textId="5D6789C9" w:rsidR="0010623B" w:rsidRPr="00055951" w:rsidRDefault="0010623B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4663F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おっとっと</w:t>
                                  </w:r>
                                </w:p>
                              </w:tc>
                            </w:tr>
                            <w:tr w:rsidR="003904EC" w:rsidRPr="00055951" w14:paraId="2239A1AF" w14:textId="77777777" w:rsidTr="0062429E">
                              <w:trPr>
                                <w:trHeight w:val="28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3B92156" w14:textId="71F85279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409C43" w14:textId="6276F567" w:rsidR="003904EC" w:rsidRPr="00055951" w:rsidRDefault="00DC680C" w:rsidP="00C5411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３４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9B77CC7" w14:textId="4C89AC62" w:rsidR="003904EC" w:rsidRPr="00055951" w:rsidRDefault="006472C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３７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F3A87E0" w14:textId="1BA6ED55" w:rsidR="008A303A" w:rsidRPr="00055951" w:rsidRDefault="006472CA" w:rsidP="006472CA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５３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7B954F" w14:textId="22F9FC4A" w:rsidR="003904EC" w:rsidRPr="00055951" w:rsidRDefault="00574969" w:rsidP="00D53209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703B6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663F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３５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71BD7FC" w14:textId="492630F5" w:rsidR="003904EC" w:rsidRPr="00055951" w:rsidRDefault="00D50A3F" w:rsidP="009D21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６２８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35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8" w14:textId="1A54F63D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A" w14:textId="35B2A241" w:rsidR="00AD3957" w:rsidRPr="00860136" w:rsidRDefault="00860136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34007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C" w14:textId="6A3C9612" w:rsidR="00AD3957" w:rsidRPr="00860136" w:rsidRDefault="00AD3957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34007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E" w14:textId="454E5946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34007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0" w14:textId="0D86697C" w:rsidR="00AD3957" w:rsidRPr="00860136" w:rsidRDefault="00276A8A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34007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2" w14:textId="521A8FE8" w:rsidR="00AD3957" w:rsidRPr="00860136" w:rsidRDefault="0034007A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１８</w:t>
                                  </w:r>
                                  <w:r w:rsidR="00C7640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3D" w14:textId="77777777" w:rsidTr="008A1B9B">
                              <w:trPr>
                                <w:trHeight w:val="120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6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37" w14:textId="33C80EC1" w:rsidR="008A303A" w:rsidRPr="00055951" w:rsidRDefault="008A303A" w:rsidP="00136ED6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D77C84F" w14:textId="77777777" w:rsidR="00D96997" w:rsidRDefault="004663F2" w:rsidP="004663F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657AD30" w14:textId="77777777" w:rsidR="004663F2" w:rsidRDefault="004663F2" w:rsidP="004663F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鮭の照り焼き</w:t>
                                  </w:r>
                                </w:p>
                                <w:p w14:paraId="1EC23C6E" w14:textId="77777777" w:rsidR="004663F2" w:rsidRDefault="004663F2" w:rsidP="004663F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ひじきサラダ</w:t>
                                  </w:r>
                                </w:p>
                                <w:p w14:paraId="608B76C3" w14:textId="77777777" w:rsidR="004663F2" w:rsidRDefault="004663F2" w:rsidP="004663F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8" w14:textId="0E998DF3" w:rsidR="004663F2" w:rsidRPr="004663F2" w:rsidRDefault="004663F2" w:rsidP="004663F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具だくさん汁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615C69D" w14:textId="49936018" w:rsidR="002B4D79" w:rsidRDefault="008A303A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CE2E9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2920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BE06E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920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2B4D7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F3E68FA" w14:textId="2BBF6590" w:rsidR="002B4D79" w:rsidRDefault="00BE06EC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663F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肉団子のコーン蒸し</w:t>
                                  </w:r>
                                </w:p>
                                <w:p w14:paraId="087D6219" w14:textId="1412AA9D" w:rsidR="002B4D79" w:rsidRDefault="004663F2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れんこんのきんぴら</w:t>
                                  </w:r>
                                </w:p>
                                <w:p w14:paraId="60CF4461" w14:textId="6137315C" w:rsidR="002B4D79" w:rsidRDefault="004663F2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なます風サラダ</w:t>
                                  </w:r>
                                  <w:r w:rsidR="002B4D7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1CF86C39" w14:textId="11F2A57B" w:rsidR="00E647D4" w:rsidRPr="00055951" w:rsidRDefault="00D50A3F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豆腐の味噌汁　</w:t>
                                  </w:r>
                                  <w:r w:rsidR="004663F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282E752" w14:textId="77777777" w:rsidR="00B10EE6" w:rsidRDefault="002B4D79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CB06E04" w14:textId="15A6A7F8" w:rsidR="002B4D79" w:rsidRDefault="004663F2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鯖のトマトチーズ焼き</w:t>
                                  </w:r>
                                </w:p>
                                <w:p w14:paraId="20D308B8" w14:textId="6947D407" w:rsidR="002B4D79" w:rsidRDefault="002F7EA2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大根の酢の物</w:t>
                                  </w:r>
                                </w:p>
                                <w:p w14:paraId="2B4F4925" w14:textId="1508B859" w:rsidR="002B4D79" w:rsidRDefault="002F7EA2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さつま芋のサラダ</w:t>
                                  </w:r>
                                </w:p>
                                <w:p w14:paraId="1CF86C3A" w14:textId="284890EF" w:rsidR="002B4D79" w:rsidRPr="00055951" w:rsidRDefault="002F7EA2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えのき入り豚肉スープ</w:t>
                                  </w:r>
                                  <w:r w:rsidR="002B4D7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3B" w14:textId="7EBFDCD1" w:rsidR="002B4D79" w:rsidRPr="002F7EA2" w:rsidRDefault="002F7EA2" w:rsidP="002F7EA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44"/>
                                      <w:szCs w:val="44"/>
                                    </w:rPr>
                                    <w:t>運動会</w:t>
                                  </w:r>
                                </w:p>
                              </w:tc>
                            </w:tr>
                            <w:tr w:rsidR="003904EC" w:rsidRPr="00055951" w14:paraId="1CF86C4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6" w14:textId="5A851DED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7" w14:textId="19EFFDC1" w:rsidR="00E36CEA" w:rsidRPr="00055951" w:rsidRDefault="00E36CEA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8" w14:textId="33CED5AA" w:rsidR="008A303A" w:rsidRPr="00055951" w:rsidRDefault="004663F2" w:rsidP="00D96997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雪の宿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9" w14:textId="5D3A696A" w:rsidR="00E9785C" w:rsidRPr="00055951" w:rsidRDefault="002B4D79" w:rsidP="004663F2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4663F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アスパラガスビスケット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A" w14:textId="664706BF" w:rsidR="00B10EE6" w:rsidRPr="00055951" w:rsidRDefault="002B4D79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2F7EA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ぱりんこ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B" w14:textId="424FEE9E" w:rsidR="000C01D1" w:rsidRPr="00055951" w:rsidRDefault="002F7EA2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ジュース　ミニドーナツ</w:t>
                                  </w:r>
                                </w:p>
                              </w:tc>
                            </w:tr>
                            <w:tr w:rsidR="003904EC" w:rsidRPr="00055951" w14:paraId="6E36D1D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D880EB3" w14:textId="63EE8D54" w:rsidR="00CF3558" w:rsidRPr="00CF3558" w:rsidRDefault="00CF3558" w:rsidP="00CF35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A8AFFC" w14:textId="489339E7" w:rsidR="003904EC" w:rsidRPr="00055951" w:rsidRDefault="008A303A" w:rsidP="00D5320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430E8" w14:textId="41895B81" w:rsidR="003904EC" w:rsidRPr="00055951" w:rsidRDefault="004663F2" w:rsidP="00D96997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４８４</w:t>
                                  </w:r>
                                  <w:r w:rsidR="00D9699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8536BB" w14:textId="5180F97E" w:rsidR="003904EC" w:rsidRPr="00055951" w:rsidRDefault="004663F2" w:rsidP="002B4D79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５５９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9186EA" w14:textId="7461C6FB" w:rsidR="003904EC" w:rsidRPr="00055951" w:rsidRDefault="002F7EA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６８１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BF196E6" w14:textId="2E742EA5" w:rsidR="00B10EE6" w:rsidRPr="00055951" w:rsidRDefault="002F7EA2" w:rsidP="00B10EE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９７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5C" w14:textId="77777777" w:rsidTr="00B93D54">
                              <w:trPr>
                                <w:trHeight w:val="287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F" w14:textId="210CC657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1" w14:textId="27B0D9DF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2F7EA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3" w14:textId="04B52AD1" w:rsidR="00B36DAA" w:rsidRPr="00B36DAA" w:rsidRDefault="00C76402" w:rsidP="00B36DAA">
                                  <w:pPr>
                                    <w:spacing w:line="0" w:lineRule="atLeast"/>
                                    <w:ind w:firstLineChars="600" w:firstLine="1084"/>
                                    <w:jc w:val="left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2F7EA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  <w:r w:rsidR="00B36DA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5" w14:textId="3C24C456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2F7EA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7" w14:textId="75F7458B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2F7EA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9" w14:textId="30CB0067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2F7EA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C64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D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EB3366C" w14:textId="77777777" w:rsidR="002C1094" w:rsidRDefault="002F7EA2" w:rsidP="002F7EA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1A33712" w14:textId="77777777" w:rsidR="002F7EA2" w:rsidRDefault="002F7EA2" w:rsidP="002F7EA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鶏肉の味噌炒め</w:t>
                                  </w:r>
                                </w:p>
                                <w:p w14:paraId="6905047E" w14:textId="53A4456D" w:rsidR="002F7EA2" w:rsidRDefault="002F7EA2" w:rsidP="002F7EA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キャベツサラダ</w:t>
                                  </w:r>
                                </w:p>
                                <w:p w14:paraId="2BCE6E21" w14:textId="1E7426E6" w:rsidR="002F7EA2" w:rsidRDefault="002F7EA2" w:rsidP="002F7EA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5E" w14:textId="008A45CC" w:rsidR="002F7EA2" w:rsidRPr="00055951" w:rsidRDefault="002F7EA2" w:rsidP="002F7EA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ブロッコリースープ　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1FC8C8" w14:textId="40D33E4C" w:rsidR="00DB5BCF" w:rsidRDefault="00D50A3F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ロールパン</w:t>
                                  </w:r>
                                </w:p>
                                <w:p w14:paraId="55C6281C" w14:textId="0EC734FF" w:rsidR="002B4D79" w:rsidRDefault="002F7EA2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魚のピカタ</w:t>
                                  </w:r>
                                </w:p>
                                <w:p w14:paraId="17EA1204" w14:textId="5C85F70E" w:rsidR="002B4D79" w:rsidRDefault="00D50A3F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ボイルかぼちゃ</w:t>
                                  </w:r>
                                </w:p>
                                <w:p w14:paraId="5C1B10BD" w14:textId="1A4FB680" w:rsidR="002D71A0" w:rsidRDefault="002F7EA2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塩昆布和え</w:t>
                                  </w:r>
                                </w:p>
                                <w:p w14:paraId="1CF86C5F" w14:textId="711C6487" w:rsidR="002D71A0" w:rsidRPr="00055951" w:rsidRDefault="00D50A3F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ミネストローネ風スープ</w:t>
                                  </w:r>
                                  <w:r w:rsidR="002D71A0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6E3E808" w14:textId="0C12EAC1" w:rsidR="00FE047C" w:rsidRDefault="002F7EA2" w:rsidP="002F7EA2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05059F0" w14:textId="5691C0CC" w:rsidR="002D71A0" w:rsidRDefault="002F7EA2" w:rsidP="002D71A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豚肉ときのこのソテー</w:t>
                                  </w:r>
                                </w:p>
                                <w:p w14:paraId="3A138F58" w14:textId="7811215A" w:rsidR="002D71A0" w:rsidRDefault="00CD1251" w:rsidP="002D71A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切干大根のナムル</w:t>
                                  </w:r>
                                </w:p>
                                <w:p w14:paraId="360712AF" w14:textId="2B9EA979" w:rsidR="002D71A0" w:rsidRDefault="00BE2253" w:rsidP="002D71A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60" w14:textId="6B6F36F9" w:rsidR="002D71A0" w:rsidRPr="002D71A0" w:rsidRDefault="00BE2253" w:rsidP="00BE2253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コロコロスープ</w:t>
                                  </w:r>
                                  <w:r w:rsidR="002D71A0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7311340" w14:textId="77777777" w:rsidR="006D7EC1" w:rsidRDefault="002D71A0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A489CBD" w14:textId="470A102F" w:rsidR="002D71A0" w:rsidRDefault="002D71A0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</w:t>
                                  </w:r>
                                  <w:r w:rsidR="00BE225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かば焼き風</w:t>
                                  </w:r>
                                </w:p>
                                <w:p w14:paraId="1C4C67CE" w14:textId="5306BAC3" w:rsidR="002D71A0" w:rsidRDefault="00BE2253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ハムサラダ</w:t>
                                  </w:r>
                                </w:p>
                                <w:p w14:paraId="0CFBA2BC" w14:textId="1D593D4B" w:rsidR="002D71A0" w:rsidRDefault="00BE2253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ブロッコリーのツナ和え</w:t>
                                  </w:r>
                                </w:p>
                                <w:p w14:paraId="1CF86C61" w14:textId="6D8B8B3E" w:rsidR="002D71A0" w:rsidRPr="00055951" w:rsidRDefault="00BE2253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細切りスープ</w:t>
                                  </w:r>
                                  <w:r w:rsidR="002D71A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357987" w14:textId="77777777" w:rsidR="002D71A0" w:rsidRDefault="00BE2253" w:rsidP="00BE22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スパゲティナポリタン</w:t>
                                  </w:r>
                                </w:p>
                                <w:p w14:paraId="58F9FA3C" w14:textId="77777777" w:rsidR="00BE2253" w:rsidRDefault="00BE2253" w:rsidP="00BE22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りんごサラダ</w:t>
                                  </w:r>
                                </w:p>
                                <w:p w14:paraId="4F79CD92" w14:textId="2C8988A9" w:rsidR="00BE2253" w:rsidRDefault="000D27F6" w:rsidP="000D27F6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しいたけと</w:t>
                                  </w:r>
                                  <w:r w:rsidR="00CD1251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青菜</w:t>
                                  </w: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のスープ</w:t>
                                  </w:r>
                                </w:p>
                                <w:p w14:paraId="1CF86C62" w14:textId="40418585" w:rsidR="00BE2253" w:rsidRPr="000B5226" w:rsidRDefault="00BE2253" w:rsidP="00BE22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オレンジ</w:t>
                                  </w:r>
                                </w:p>
                              </w:tc>
                            </w:tr>
                            <w:tr w:rsidR="003904EC" w:rsidRPr="00055951" w14:paraId="1CF86C74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6D" w14:textId="485CA54F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E" w14:textId="712B9EC5" w:rsidR="003904EC" w:rsidRPr="00055951" w:rsidRDefault="002F7EA2" w:rsidP="002F7EA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おにぎりせんべい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F" w14:textId="714E3BF6" w:rsidR="003904EC" w:rsidRPr="00055951" w:rsidRDefault="002D71A0" w:rsidP="002F7EA2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2F7EA2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源氏パイ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0" w14:textId="1DE4AA31" w:rsidR="003904EC" w:rsidRPr="00014B6D" w:rsidRDefault="002D71A0" w:rsidP="00BE2253">
                                  <w:pPr>
                                    <w:spacing w:line="0" w:lineRule="atLeast"/>
                                    <w:ind w:firstLineChars="450" w:firstLine="81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BE225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エントリー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1" w14:textId="7CC24ECA" w:rsidR="003904EC" w:rsidRPr="00055951" w:rsidRDefault="002D71A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BE225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つぶつぶベジタブル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2" w14:textId="7665D856" w:rsidR="003904EC" w:rsidRPr="00055951" w:rsidRDefault="00BE2253" w:rsidP="00BE22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スタミン　</w:t>
                                  </w:r>
                                  <w:r w:rsidR="00B37D3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ビスケット</w:t>
                                  </w:r>
                                </w:p>
                              </w:tc>
                            </w:tr>
                            <w:tr w:rsidR="003904EC" w:rsidRPr="00055951" w14:paraId="7CCD2DC5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9E32C46" w14:textId="6A06B2AB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26281C" w14:textId="2F10E425" w:rsidR="003904EC" w:rsidRPr="00055951" w:rsidRDefault="002F7EA2" w:rsidP="008C3BF6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６３</w:t>
                                  </w:r>
                                  <w:r w:rsidR="002C1094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DD9A3B" w14:textId="2CF23FEF" w:rsidR="003904EC" w:rsidRPr="00055951" w:rsidRDefault="002F7EA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D50A3F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９９</w:t>
                                  </w:r>
                                  <w:r w:rsidR="00014B6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729E06" w14:textId="241A2E48" w:rsidR="006704FF" w:rsidRPr="00055951" w:rsidRDefault="00CD1251" w:rsidP="00FE047C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４９１</w:t>
                                  </w:r>
                                  <w:r w:rsidR="002D71A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254F27" w14:textId="2080D158" w:rsidR="003904EC" w:rsidRPr="00055951" w:rsidRDefault="002D71A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BE225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２９</w:t>
                                  </w:r>
                                  <w:r w:rsidR="006D7EC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F5A787C" w14:textId="6483EB4D" w:rsidR="003904EC" w:rsidRPr="00055951" w:rsidRDefault="00BE2253" w:rsidP="00697225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0D27F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２６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83" w14:textId="77777777" w:rsidTr="00B93D54">
                              <w:trPr>
                                <w:trHeight w:val="29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6" w14:textId="7FA32E48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8" w14:textId="0F130F41" w:rsidR="00AD3957" w:rsidRPr="00055951" w:rsidRDefault="0034007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２８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A" w14:textId="38F0CBC1" w:rsidR="0034007A" w:rsidRPr="00055951" w:rsidRDefault="0034007A" w:rsidP="003400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２９（火）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C" w14:textId="404F9BC4" w:rsidR="00AD3957" w:rsidRPr="00055951" w:rsidRDefault="0034007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３０（水）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E" w14:textId="3421AAC0" w:rsidR="00AD3957" w:rsidRPr="002C032B" w:rsidRDefault="0034007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３１（木）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0" w14:textId="35A977B9" w:rsidR="00AD3957" w:rsidRPr="002C032B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8B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4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63142B4" w14:textId="77777777" w:rsidR="00055951" w:rsidRDefault="002D71A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2AAD4A9" w14:textId="339F830B" w:rsidR="002D71A0" w:rsidRDefault="00BE2253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プルコギ炒め</w:t>
                                  </w:r>
                                </w:p>
                                <w:p w14:paraId="11FC2A6B" w14:textId="7D44CA3A" w:rsidR="002D71A0" w:rsidRDefault="002D71A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</w:t>
                                  </w:r>
                                  <w:r w:rsidR="00BE225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の中国風サラダ</w:t>
                                  </w:r>
                                </w:p>
                                <w:p w14:paraId="7A6BBDAD" w14:textId="77777777" w:rsidR="00BE2253" w:rsidRDefault="00BE2253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白菜としめじの豆乳スープ</w:t>
                                  </w:r>
                                  <w:r w:rsidR="002D71A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1CF86C85" w14:textId="1A5EC3B7" w:rsidR="002D71A0" w:rsidRPr="003516A1" w:rsidRDefault="002D71A0" w:rsidP="00BE22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  <w:r w:rsidR="00BE225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3461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9BDBE77" w14:textId="77777777" w:rsidR="00C42724" w:rsidRDefault="00D3461E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842EA16" w14:textId="77777777" w:rsidR="00D3461E" w:rsidRDefault="00D3461E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ちくわの炒り煮</w:t>
                                  </w:r>
                                </w:p>
                                <w:p w14:paraId="0EDA6FF4" w14:textId="31839F8D" w:rsidR="00D3461E" w:rsidRDefault="00CD1251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キャベツとハムのサラダ</w:t>
                                  </w:r>
                                </w:p>
                                <w:p w14:paraId="507FF1E0" w14:textId="1BADD4B6" w:rsidR="00CD1251" w:rsidRDefault="00CD1251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ブロッコリーのじゃこ和え</w:t>
                                  </w:r>
                                </w:p>
                                <w:p w14:paraId="1CF86C86" w14:textId="2D9E11EB" w:rsidR="00A63ECB" w:rsidRPr="003516A1" w:rsidRDefault="00A63ECB" w:rsidP="00CD12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野菜入りわかめスープ</w:t>
                                  </w:r>
                                  <w:r w:rsidR="00CD12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025F4AC" w14:textId="77777777" w:rsidR="00014B6D" w:rsidRDefault="00A63ECB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C6AB2FA" w14:textId="77777777" w:rsidR="00A63ECB" w:rsidRDefault="00A63ECB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チリコンカン</w:t>
                                  </w:r>
                                </w:p>
                                <w:p w14:paraId="61823278" w14:textId="77777777" w:rsidR="00A63ECB" w:rsidRDefault="00A63ECB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きゅうりの酢の物</w:t>
                                  </w:r>
                                </w:p>
                                <w:p w14:paraId="7EEE9080" w14:textId="77777777" w:rsidR="00A63ECB" w:rsidRDefault="00A63ECB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しいたけのマヨネーズ焼き</w:t>
                                  </w:r>
                                </w:p>
                                <w:p w14:paraId="1CF86C87" w14:textId="2855148F" w:rsidR="00A63ECB" w:rsidRPr="0011637D" w:rsidRDefault="00A63ECB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キャベツスープ　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7D6E7D4" w14:textId="0DD4EC7E" w:rsidR="00A804E8" w:rsidRDefault="00A63ECB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もみじごはん</w:t>
                                  </w:r>
                                </w:p>
                                <w:p w14:paraId="53893CC7" w14:textId="77777777" w:rsidR="00A63ECB" w:rsidRDefault="00A63ECB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魚のムニエル</w:t>
                                  </w:r>
                                </w:p>
                                <w:p w14:paraId="48177FAF" w14:textId="77777777" w:rsidR="00A63ECB" w:rsidRDefault="00A63ECB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ひじきのマヨネーズサラダ</w:t>
                                  </w:r>
                                </w:p>
                                <w:p w14:paraId="1568C3FB" w14:textId="77777777" w:rsidR="00A63ECB" w:rsidRDefault="00A63ECB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アスパラのごま和え</w:t>
                                  </w:r>
                                </w:p>
                                <w:p w14:paraId="1CF86C88" w14:textId="1197F66A" w:rsidR="00A63ECB" w:rsidRPr="003516A1" w:rsidRDefault="00A63ECB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かぼちゃのスープ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9" w14:textId="40C9B4E3" w:rsidR="00747A82" w:rsidRPr="003516A1" w:rsidRDefault="00747A82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93" w14:textId="77777777" w:rsidTr="00B93D54">
                              <w:trPr>
                                <w:trHeight w:val="22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C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D" w14:textId="72CBD1AB" w:rsidR="003904EC" w:rsidRPr="003516A1" w:rsidRDefault="00BE06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D3461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こつぶっこ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E" w14:textId="616084F0" w:rsidR="00C42724" w:rsidRPr="003516A1" w:rsidRDefault="00A63ECB" w:rsidP="00C427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ぽたぽた焼き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F" w14:textId="3E725E45" w:rsidR="003904EC" w:rsidRPr="003516A1" w:rsidRDefault="00A63ECB" w:rsidP="00A63E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とんがりコーン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0" w14:textId="276AEA29" w:rsidR="003904EC" w:rsidRPr="003516A1" w:rsidRDefault="00A63ECB" w:rsidP="00A63ECB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カルピスウォーター　ミルク蒸しパン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1" w14:textId="5BA6CE3B" w:rsidR="00574969" w:rsidRPr="003516A1" w:rsidRDefault="00574969" w:rsidP="0057496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D3957" w:rsidRPr="003516A1" w14:paraId="6E990625" w14:textId="77777777" w:rsidTr="00B93D54">
                              <w:trPr>
                                <w:trHeight w:val="28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43D5E35" w14:textId="62DA0370" w:rsidR="00AD3957" w:rsidRPr="003516A1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153F957" w14:textId="4E2571DD" w:rsidR="00AD3957" w:rsidRPr="003516A1" w:rsidRDefault="00D3461E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５１６</w:t>
                                  </w:r>
                                  <w:r w:rsidR="00055951"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91292B" w14:textId="25D33A77" w:rsidR="00AD3957" w:rsidRPr="003516A1" w:rsidRDefault="00A63ECB" w:rsidP="00A63ECB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CD12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８９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4E510B2" w14:textId="3C8489CB" w:rsidR="009F18E4" w:rsidRPr="003516A1" w:rsidRDefault="00A63ECB" w:rsidP="009F18E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５１６Kcal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2BE32E0" w14:textId="7F513DC8" w:rsidR="00AD3957" w:rsidRPr="003516A1" w:rsidRDefault="00A63EC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４６６Kcal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5B29208" w14:textId="7C899D3C" w:rsidR="00AD3957" w:rsidRPr="003516A1" w:rsidRDefault="00AD3957" w:rsidP="00834809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F86C9C" w14:textId="77777777" w:rsidR="00473607" w:rsidRPr="003516A1" w:rsidRDefault="00473607" w:rsidP="00473607">
                            <w:pPr>
                              <w:spacing w:beforeLines="60" w:before="216"/>
                              <w:rPr>
                                <w:rFonts w:ascii="HGP創英ﾌﾟﾚｾﾞﾝｽEB" w:eastAsia="HGP創英ﾌﾟﾚｾﾞﾝｽEB"/>
                                <w:color w:val="ED5C1B"/>
                                <w:sz w:val="18"/>
                                <w:szCs w:val="18"/>
                              </w:rPr>
                            </w:pPr>
                          </w:p>
                          <w:p w14:paraId="1CF86C9D" w14:textId="77777777" w:rsidR="00473607" w:rsidRDefault="00473607" w:rsidP="00473607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86BC3" id="Text Box 15" o:spid="_x0000_s1028" style="position:absolute;left:0;text-align:left;margin-left:-43.05pt;margin-top:-48.25pt;width:766.5pt;height:549.3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" filled="f" stroked="f" strokeweight="1pt">
                <v:stroke dashstyle="3 1" endcap="round"/>
                <v:textbox inset="0,.7pt,0,.7pt">
                  <w:txbxContent>
                    <w:tbl>
                      <w:tblPr>
                        <w:tblStyle w:val="1"/>
                        <w:tblW w:w="15153" w:type="dxa"/>
                        <w:tblBorders>
                          <w:top w:val="dotted" w:sz="4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2862"/>
                        <w:gridCol w:w="2835"/>
                        <w:gridCol w:w="2835"/>
                        <w:gridCol w:w="2835"/>
                        <w:gridCol w:w="2835"/>
                      </w:tblGrid>
                      <w:tr w:rsidR="00AD3957" w:rsidRPr="00055951" w14:paraId="1CF86BE7" w14:textId="77777777" w:rsidTr="00B93D54">
                        <w:trPr>
                          <w:trHeight w:val="274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A" w14:textId="63B0D7DB" w:rsidR="00AD3957" w:rsidRPr="00055951" w:rsidRDefault="00AD3957" w:rsidP="0034007A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C" w14:textId="36CDECF9" w:rsidR="00AD3957" w:rsidRPr="00055951" w:rsidRDefault="00AD3957" w:rsidP="00E1102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E" w14:textId="6B27D344" w:rsidR="00AD3957" w:rsidRPr="00055951" w:rsidRDefault="0034007A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11020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0" w14:textId="54C31B9A" w:rsidR="00AD3957" w:rsidRPr="00055951" w:rsidRDefault="0034007A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11020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2" w14:textId="09C5FD43" w:rsidR="002C032B" w:rsidRPr="00055951" w:rsidRDefault="0034007A" w:rsidP="002C03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4B2C82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4" w14:textId="23301D48" w:rsidR="00AD3957" w:rsidRPr="00055951" w:rsidRDefault="0034007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BEF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8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9" w14:textId="6376E7B3" w:rsidR="00276A8A" w:rsidRPr="002D52F8" w:rsidRDefault="00276A8A" w:rsidP="000B5226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D5308D" w14:textId="35B5CB5A" w:rsidR="00E11020" w:rsidRDefault="00361266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0CE7DA0" w14:textId="21B39B84" w:rsidR="00276A8A" w:rsidRDefault="00C021E8" w:rsidP="002D52F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魚のインド風唐揚げ</w:t>
                            </w:r>
                          </w:p>
                          <w:p w14:paraId="618F9755" w14:textId="7131A24D" w:rsidR="002D52F8" w:rsidRDefault="00C021E8" w:rsidP="002D52F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マカロニサラダ</w:t>
                            </w:r>
                          </w:p>
                          <w:p w14:paraId="29F8AF1F" w14:textId="5440C480" w:rsidR="002D52F8" w:rsidRDefault="00C021E8" w:rsidP="002D52F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小松菜のお浸し</w:t>
                            </w:r>
                          </w:p>
                          <w:p w14:paraId="1CF86BEA" w14:textId="37664442" w:rsidR="002D52F8" w:rsidRPr="00295D7A" w:rsidRDefault="00C021E8" w:rsidP="002D52F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ビーンズ</w:t>
                            </w:r>
                            <w:r w:rsidR="002D52F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スープ　</w:t>
                            </w:r>
                            <w:r w:rsidR="00D964A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5D4CCCD" w14:textId="77777777" w:rsidR="00760A7A" w:rsidRDefault="00C021E8" w:rsidP="00C021E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C29DA87" w14:textId="53866DB4" w:rsidR="00C021E8" w:rsidRDefault="00C021E8" w:rsidP="00C021E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すき焼き風煮</w:t>
                            </w:r>
                          </w:p>
                          <w:p w14:paraId="0A98A5F1" w14:textId="3F9E8A7E" w:rsidR="00C021E8" w:rsidRDefault="00C021E8" w:rsidP="00C021E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白菜のごま酢和え　プチトマト</w:t>
                            </w:r>
                          </w:p>
                          <w:p w14:paraId="08FF2B58" w14:textId="49B94422" w:rsidR="00C021E8" w:rsidRDefault="00C021E8" w:rsidP="00C021E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なめこ汁</w:t>
                            </w:r>
                          </w:p>
                          <w:p w14:paraId="1CF86BEB" w14:textId="410A7863" w:rsidR="00C021E8" w:rsidRPr="00C021E8" w:rsidRDefault="00C021E8" w:rsidP="00C021E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D343A9A" w14:textId="3C3BF5D3" w:rsidR="0010623B" w:rsidRDefault="0010623B" w:rsidP="0010623B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食パン</w:t>
                            </w:r>
                          </w:p>
                          <w:p w14:paraId="77B8DEAA" w14:textId="6B33023B" w:rsidR="0010623B" w:rsidRDefault="00C021E8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白身魚のキャロット焼き</w:t>
                            </w:r>
                          </w:p>
                          <w:p w14:paraId="4950F304" w14:textId="6AA42D3E" w:rsidR="0010623B" w:rsidRDefault="00C021E8" w:rsidP="00C021E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ちりめんサラダ　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ゆかり和え</w:t>
                            </w:r>
                          </w:p>
                          <w:p w14:paraId="6AC17D07" w14:textId="2F4F818F" w:rsidR="00C021E8" w:rsidRDefault="00C021E8" w:rsidP="00C021E8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しいたけとえのきの野菜スープ</w:t>
                            </w:r>
                            <w:r w:rsidR="0010623B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CF86BEC" w14:textId="7919B855" w:rsidR="0010623B" w:rsidRPr="00055951" w:rsidRDefault="0010623B" w:rsidP="00C021E8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6C56CD" w14:textId="77777777" w:rsidR="0009223C" w:rsidRDefault="00760A7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999A06D" w14:textId="077A533C" w:rsidR="00760A7A" w:rsidRDefault="00C021E8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豚肉とピーマンの炒め物</w:t>
                            </w:r>
                          </w:p>
                          <w:p w14:paraId="3BCAF673" w14:textId="33C77C76" w:rsidR="00760A7A" w:rsidRDefault="00C021E8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ほうれん草とコーンのツナ</w:t>
                            </w:r>
                            <w:r w:rsidR="00760A7A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和え</w:t>
                            </w:r>
                          </w:p>
                          <w:p w14:paraId="45CA6B30" w14:textId="77777777" w:rsidR="00760A7A" w:rsidRDefault="00760A7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BED" w14:textId="5C9C24ED" w:rsidR="00760A7A" w:rsidRPr="00760A7A" w:rsidRDefault="006472C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キャベツのチキンスープ</w:t>
                            </w:r>
                            <w:r w:rsidR="00760A7A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 xml:space="preserve">オレンジ　</w:t>
                            </w:r>
                          </w:p>
                        </w:tc>
                      </w:tr>
                      <w:tr w:rsidR="003904EC" w:rsidRPr="00055951" w14:paraId="1CF86BF7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F0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1" w14:textId="582D3DC3" w:rsidR="003904EC" w:rsidRPr="00055951" w:rsidRDefault="003904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2" w14:textId="5D6B88DE" w:rsidR="003904EC" w:rsidRPr="00055951" w:rsidRDefault="00361266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760A7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C021E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キャラメルコーン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3" w14:textId="0074933D" w:rsidR="009F663B" w:rsidRPr="00055951" w:rsidRDefault="00C021E8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サラダ薄焼き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4" w14:textId="5E3779EA" w:rsidR="003904EC" w:rsidRPr="00055951" w:rsidRDefault="00760A7A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10623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牛乳　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ココナッツサブレ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5" w14:textId="2CEAAEE9" w:rsidR="0009223C" w:rsidRPr="00055951" w:rsidRDefault="00760A7A" w:rsidP="006472CA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6472C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星たべよ</w:t>
                            </w:r>
                          </w:p>
                        </w:tc>
                      </w:tr>
                      <w:tr w:rsidR="003904EC" w:rsidRPr="00055951" w14:paraId="362C6D13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17EEBA" w14:textId="7EE05D56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C2E5279" w14:textId="3954B9A3" w:rsidR="008505ED" w:rsidRPr="00055951" w:rsidRDefault="008505ED" w:rsidP="00E1102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1EE45E" w14:textId="59F6BCC7" w:rsidR="003904EC" w:rsidRPr="00055951" w:rsidRDefault="00C021E8" w:rsidP="00CD1251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６０５</w:t>
                            </w:r>
                            <w:r w:rsidR="00C67FC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2BC017" w14:textId="00ABDAF0" w:rsidR="003904EC" w:rsidRPr="00055951" w:rsidRDefault="00C021E8" w:rsidP="0010623B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４７８</w:t>
                            </w:r>
                            <w:r w:rsidR="00C67FC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5194E" w14:textId="1E05C9F7" w:rsidR="003904EC" w:rsidRPr="00055951" w:rsidRDefault="00D50A3F" w:rsidP="0040481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４８５</w:t>
                            </w:r>
                            <w:r w:rsidR="00FF098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058B535" w14:textId="03D785C4" w:rsidR="003904EC" w:rsidRPr="00055951" w:rsidRDefault="006472CA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４８３</w:t>
                            </w:r>
                            <w:r w:rsidR="0004358C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0E" w14:textId="77777777" w:rsidTr="00B93D54">
                        <w:trPr>
                          <w:trHeight w:val="259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1" w14:textId="2E320A23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3" w14:textId="2DE4DE34" w:rsidR="00AD3957" w:rsidRPr="00055951" w:rsidRDefault="0034007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5" w14:textId="030ED2ED" w:rsidR="00AD3957" w:rsidRPr="00055951" w:rsidRDefault="0034007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860136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火）</w:t>
                            </w:r>
                            <w:r w:rsidR="00C2285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7" w14:textId="4747CEB6" w:rsidR="00AD3957" w:rsidRPr="00860136" w:rsidRDefault="0034007A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</w:t>
                            </w:r>
                            <w:r w:rsidR="004B2C8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9" w14:textId="4FF51786" w:rsidR="00AD3957" w:rsidRPr="00860136" w:rsidRDefault="00E11020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="0034007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０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B" w14:textId="7EE94FF8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34007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16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F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ACBDC2" w14:textId="77777777" w:rsidR="00024368" w:rsidRDefault="00760A7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EF2AFE1" w14:textId="34490038" w:rsidR="00760A7A" w:rsidRDefault="006472C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豚肉の生姜焼き</w:t>
                            </w:r>
                          </w:p>
                          <w:p w14:paraId="5EFEC678" w14:textId="1F964610" w:rsidR="00760A7A" w:rsidRDefault="006472C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小松菜とひじきのサラダ</w:t>
                            </w:r>
                          </w:p>
                          <w:p w14:paraId="7844A26A" w14:textId="77777777" w:rsidR="00DC680C" w:rsidRDefault="00DC680C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0" w14:textId="1D4EB1C5" w:rsidR="00DC680C" w:rsidRPr="00055951" w:rsidRDefault="006472C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若布</w:t>
                            </w:r>
                            <w:r w:rsidR="00DC680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の味噌汁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FD9D80A" w14:textId="77777777" w:rsidR="00024368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B71572C" w14:textId="0BAE445C" w:rsidR="00DC680C" w:rsidRDefault="006472CA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魚のアングレース</w:t>
                            </w:r>
                          </w:p>
                          <w:p w14:paraId="47367493" w14:textId="71A82ED7" w:rsidR="00DC680C" w:rsidRDefault="006472CA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グリーンサラダ</w:t>
                            </w:r>
                          </w:p>
                          <w:p w14:paraId="4179A10B" w14:textId="4DD04ED7" w:rsidR="00DC680C" w:rsidRDefault="006472CA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カラフルピーマン炒め</w:t>
                            </w:r>
                          </w:p>
                          <w:p w14:paraId="1CF86C11" w14:textId="63E9F24E" w:rsidR="00DC680C" w:rsidRPr="00055951" w:rsidRDefault="00D50A3F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トマトスープ</w:t>
                            </w:r>
                            <w:r w:rsidR="00DC680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DBED62" w14:textId="77777777" w:rsidR="00024368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2FFE58A" w14:textId="0854516F" w:rsidR="00DC680C" w:rsidRDefault="006472CA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豆腐ハンバーグ</w:t>
                            </w:r>
                          </w:p>
                          <w:p w14:paraId="207CD1E8" w14:textId="539339FC" w:rsidR="00DC680C" w:rsidRDefault="000D27F6" w:rsidP="000D27F6">
                            <w:pPr>
                              <w:spacing w:line="0" w:lineRule="atLeast"/>
                              <w:ind w:firstLineChars="150" w:firstLine="27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甘酢和え　</w:t>
                            </w:r>
                            <w:r w:rsidR="006472C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ブロッコリー煮浸し</w:t>
                            </w:r>
                          </w:p>
                          <w:p w14:paraId="1F417076" w14:textId="77777777" w:rsidR="006472CA" w:rsidRDefault="006472CA" w:rsidP="000D27F6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アスパラと玉ねぎの味噌汁</w:t>
                            </w:r>
                          </w:p>
                          <w:p w14:paraId="1CF86C12" w14:textId="01DEB974" w:rsidR="00DC680C" w:rsidRPr="00055951" w:rsidRDefault="004663F2" w:rsidP="006472CA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6CFEC5B" w14:textId="77777777" w:rsidR="00136ED6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3C31AC9" w14:textId="234433A1" w:rsidR="00DC680C" w:rsidRDefault="006472CA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鯖と</w:t>
                            </w:r>
                            <w:r w:rsidR="00DC680C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野菜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の甘酢あんかけ</w:t>
                            </w:r>
                          </w:p>
                          <w:p w14:paraId="58C66491" w14:textId="7841D77C" w:rsidR="00DC680C" w:rsidRDefault="006472CA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かぼちゃの甘煮</w:t>
                            </w:r>
                          </w:p>
                          <w:p w14:paraId="3FE09464" w14:textId="596C4B76" w:rsidR="00DC680C" w:rsidRDefault="006472CA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いんげん</w:t>
                            </w:r>
                            <w:r w:rsidR="004663F2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とキャベツのごま和え</w:t>
                            </w:r>
                          </w:p>
                          <w:p w14:paraId="1CF86C13" w14:textId="4C32E3BE" w:rsidR="00DC680C" w:rsidRPr="00136ED6" w:rsidRDefault="00D50A3F" w:rsidP="004663F2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若布スープ</w:t>
                            </w:r>
                            <w:r w:rsidR="004663F2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C680C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54EE52C" w14:textId="77777777" w:rsidR="002A3773" w:rsidRDefault="0010623B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315029C" w14:textId="35D9DD07" w:rsidR="0010623B" w:rsidRDefault="004663F2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ささ身のクラッカー揚げ</w:t>
                            </w:r>
                          </w:p>
                          <w:p w14:paraId="56BBEE70" w14:textId="019681B5" w:rsidR="0010623B" w:rsidRDefault="004663F2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ほうれん草サラダ</w:t>
                            </w:r>
                          </w:p>
                          <w:p w14:paraId="7DE3B28D" w14:textId="77777777" w:rsidR="0010623B" w:rsidRDefault="0010623B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4" w14:textId="6B506830" w:rsidR="0010623B" w:rsidRPr="0010623B" w:rsidRDefault="004663F2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50A3F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ベーコンチャウダー</w:t>
                            </w:r>
                            <w:r w:rsidR="0010623B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50A3F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</w:tr>
                      <w:tr w:rsidR="003904EC" w:rsidRPr="00055951" w14:paraId="1CF86C1E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17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8" w14:textId="190C8304" w:rsidR="003904EC" w:rsidRPr="00055951" w:rsidRDefault="00DC680C" w:rsidP="00D50A3F">
                            <w:pPr>
                              <w:spacing w:line="0" w:lineRule="atLeast"/>
                              <w:ind w:firstLineChars="150" w:firstLine="27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6472C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あんぱんまんせんべい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9" w14:textId="45786D85" w:rsidR="003904EC" w:rsidRPr="00055951" w:rsidRDefault="00DC680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ビスコ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A" w14:textId="7E2DF28F" w:rsidR="00C924F1" w:rsidRPr="00055951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かっぱえびせん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B" w14:textId="441CBDF8" w:rsidR="003904EC" w:rsidRPr="00055951" w:rsidRDefault="00F83DBB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C680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663F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DC680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4663F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ミレービスケット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C" w14:textId="5D6789C9" w:rsidR="0010623B" w:rsidRPr="00055951" w:rsidRDefault="0010623B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4663F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おっとっと</w:t>
                            </w:r>
                          </w:p>
                        </w:tc>
                      </w:tr>
                      <w:tr w:rsidR="003904EC" w:rsidRPr="00055951" w14:paraId="2239A1AF" w14:textId="77777777" w:rsidTr="0062429E">
                        <w:trPr>
                          <w:trHeight w:val="281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3B92156" w14:textId="71F85279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409C43" w14:textId="6276F567" w:rsidR="003904EC" w:rsidRPr="00055951" w:rsidRDefault="00DC680C" w:rsidP="00C5411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３４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9B77CC7" w14:textId="4C89AC62" w:rsidR="003904EC" w:rsidRPr="00055951" w:rsidRDefault="006472C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３７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F3A87E0" w14:textId="1BA6ED55" w:rsidR="008A303A" w:rsidRPr="00055951" w:rsidRDefault="006472CA" w:rsidP="006472CA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５３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7B954F" w14:textId="22F9FC4A" w:rsidR="003904EC" w:rsidRPr="00055951" w:rsidRDefault="00574969" w:rsidP="00D53209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703B6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3F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３５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71BD7FC" w14:textId="492630F5" w:rsidR="003904EC" w:rsidRPr="00055951" w:rsidRDefault="00D50A3F" w:rsidP="009D21B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６２８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35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8" w14:textId="1A54F63D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A" w14:textId="35B2A241" w:rsidR="00AD3957" w:rsidRPr="00860136" w:rsidRDefault="00860136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1</w:t>
                            </w:r>
                            <w:r w:rsidR="0034007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C" w14:textId="6A3C9612" w:rsidR="00AD3957" w:rsidRPr="00860136" w:rsidRDefault="00AD3957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34007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E" w14:textId="454E5946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34007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0" w14:textId="0D86697C" w:rsidR="00AD3957" w:rsidRPr="00860136" w:rsidRDefault="00276A8A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34007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2" w14:textId="521A8FE8" w:rsidR="00AD3957" w:rsidRPr="00860136" w:rsidRDefault="0034007A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１８</w:t>
                            </w:r>
                            <w:r w:rsidR="00C7640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3D" w14:textId="77777777" w:rsidTr="008A1B9B">
                        <w:trPr>
                          <w:trHeight w:val="1201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6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37" w14:textId="33C80EC1" w:rsidR="008A303A" w:rsidRPr="00055951" w:rsidRDefault="008A303A" w:rsidP="00136ED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D77C84F" w14:textId="77777777" w:rsidR="00D96997" w:rsidRDefault="004663F2" w:rsidP="004663F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657AD30" w14:textId="77777777" w:rsidR="004663F2" w:rsidRDefault="004663F2" w:rsidP="004663F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鮭の照り焼き</w:t>
                            </w:r>
                          </w:p>
                          <w:p w14:paraId="1EC23C6E" w14:textId="77777777" w:rsidR="004663F2" w:rsidRDefault="004663F2" w:rsidP="004663F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ひじきサラダ</w:t>
                            </w:r>
                          </w:p>
                          <w:p w14:paraId="608B76C3" w14:textId="77777777" w:rsidR="004663F2" w:rsidRDefault="004663F2" w:rsidP="004663F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8" w14:textId="0E998DF3" w:rsidR="004663F2" w:rsidRPr="004663F2" w:rsidRDefault="004663F2" w:rsidP="004663F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具だくさん汁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615C69D" w14:textId="49936018" w:rsidR="002B4D79" w:rsidRDefault="008A303A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CE2E9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920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E06E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20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B4D7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F3E68FA" w14:textId="2BBF6590" w:rsidR="002B4D79" w:rsidRDefault="00BE06EC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3F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肉団子のコーン蒸し</w:t>
                            </w:r>
                          </w:p>
                          <w:p w14:paraId="087D6219" w14:textId="1412AA9D" w:rsidR="002B4D79" w:rsidRDefault="004663F2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れんこんのきんぴら</w:t>
                            </w:r>
                          </w:p>
                          <w:p w14:paraId="60CF4461" w14:textId="6137315C" w:rsidR="002B4D79" w:rsidRDefault="004663F2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なます風サラダ</w:t>
                            </w:r>
                            <w:r w:rsidR="002B4D7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CF86C39" w14:textId="11F2A57B" w:rsidR="00E647D4" w:rsidRPr="00055951" w:rsidRDefault="00D50A3F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豆腐の味噌汁　</w:t>
                            </w:r>
                            <w:r w:rsidR="004663F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282E752" w14:textId="77777777" w:rsidR="00B10EE6" w:rsidRDefault="002B4D79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CB06E04" w14:textId="15A6A7F8" w:rsidR="002B4D79" w:rsidRDefault="004663F2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鯖のトマトチーズ焼き</w:t>
                            </w:r>
                          </w:p>
                          <w:p w14:paraId="20D308B8" w14:textId="6947D407" w:rsidR="002B4D79" w:rsidRDefault="002F7EA2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大根の酢の物</w:t>
                            </w:r>
                          </w:p>
                          <w:p w14:paraId="2B4F4925" w14:textId="1508B859" w:rsidR="002B4D79" w:rsidRDefault="002F7EA2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さつま芋のサラダ</w:t>
                            </w:r>
                          </w:p>
                          <w:p w14:paraId="1CF86C3A" w14:textId="284890EF" w:rsidR="002B4D79" w:rsidRPr="00055951" w:rsidRDefault="002F7EA2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えのき入り豚肉スープ</w:t>
                            </w:r>
                            <w:r w:rsidR="002B4D7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3B" w14:textId="7EBFDCD1" w:rsidR="002B4D79" w:rsidRPr="002F7EA2" w:rsidRDefault="002F7EA2" w:rsidP="002F7EA2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44"/>
                                <w:szCs w:val="44"/>
                              </w:rPr>
                              <w:t>運動会</w:t>
                            </w:r>
                          </w:p>
                        </w:tc>
                      </w:tr>
                      <w:tr w:rsidR="003904EC" w:rsidRPr="00055951" w14:paraId="1CF86C4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6" w14:textId="5A851DED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7" w14:textId="19EFFDC1" w:rsidR="00E36CEA" w:rsidRPr="00055951" w:rsidRDefault="00E36CEA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8" w14:textId="33CED5AA" w:rsidR="008A303A" w:rsidRPr="00055951" w:rsidRDefault="004663F2" w:rsidP="00D96997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雪の宿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9" w14:textId="5D3A696A" w:rsidR="00E9785C" w:rsidRPr="00055951" w:rsidRDefault="002B4D79" w:rsidP="004663F2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4663F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アスパラガスビスケット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A" w14:textId="664706BF" w:rsidR="00B10EE6" w:rsidRPr="00055951" w:rsidRDefault="002B4D79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2F7EA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ぱりんこ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B" w14:textId="424FEE9E" w:rsidR="000C01D1" w:rsidRPr="00055951" w:rsidRDefault="002F7EA2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ジュース　ミニドーナツ</w:t>
                            </w:r>
                          </w:p>
                        </w:tc>
                      </w:tr>
                      <w:tr w:rsidR="003904EC" w:rsidRPr="00055951" w14:paraId="6E36D1D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D880EB3" w14:textId="63EE8D54" w:rsidR="00CF3558" w:rsidRPr="00CF3558" w:rsidRDefault="00CF3558" w:rsidP="00CF35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A8AFFC" w14:textId="489339E7" w:rsidR="003904EC" w:rsidRPr="00055951" w:rsidRDefault="008A303A" w:rsidP="00D5320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430E8" w14:textId="41895B81" w:rsidR="003904EC" w:rsidRPr="00055951" w:rsidRDefault="004663F2" w:rsidP="00D96997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４８４</w:t>
                            </w:r>
                            <w:r w:rsidR="00D9699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8536BB" w14:textId="5180F97E" w:rsidR="003904EC" w:rsidRPr="00055951" w:rsidRDefault="004663F2" w:rsidP="002B4D79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５５９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9186EA" w14:textId="7461C6FB" w:rsidR="003904EC" w:rsidRPr="00055951" w:rsidRDefault="002F7EA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６８１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BF196E6" w14:textId="2E742EA5" w:rsidR="00B10EE6" w:rsidRPr="00055951" w:rsidRDefault="002F7EA2" w:rsidP="00B10EE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９７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5C" w14:textId="77777777" w:rsidTr="00B93D54">
                        <w:trPr>
                          <w:trHeight w:val="287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F" w14:textId="210CC657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1" w14:textId="27B0D9DF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2F7EA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3" w14:textId="04B52AD1" w:rsidR="00B36DAA" w:rsidRPr="00B36DAA" w:rsidRDefault="00C76402" w:rsidP="00B36DAA">
                            <w:pPr>
                              <w:spacing w:line="0" w:lineRule="atLeast"/>
                              <w:ind w:firstLineChars="600" w:firstLine="1084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2F7EA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  <w:r w:rsidR="00B36DA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5" w14:textId="3C24C456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2F7EA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7" w14:textId="75F7458B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2F7EA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9" w14:textId="30CB0067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2F7EA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C64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D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EB3366C" w14:textId="77777777" w:rsidR="002C1094" w:rsidRDefault="002F7EA2" w:rsidP="002F7EA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1A33712" w14:textId="77777777" w:rsidR="002F7EA2" w:rsidRDefault="002F7EA2" w:rsidP="002F7EA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鶏肉の味噌炒め</w:t>
                            </w:r>
                          </w:p>
                          <w:p w14:paraId="6905047E" w14:textId="53A4456D" w:rsidR="002F7EA2" w:rsidRDefault="002F7EA2" w:rsidP="002F7EA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キャベツサラダ</w:t>
                            </w:r>
                          </w:p>
                          <w:p w14:paraId="2BCE6E21" w14:textId="1E7426E6" w:rsidR="002F7EA2" w:rsidRDefault="002F7EA2" w:rsidP="002F7EA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5E" w14:textId="008A45CC" w:rsidR="002F7EA2" w:rsidRPr="00055951" w:rsidRDefault="002F7EA2" w:rsidP="002F7EA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ブロッコリースープ　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1FC8C8" w14:textId="40D33E4C" w:rsidR="00DB5BCF" w:rsidRDefault="00D50A3F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ロールパン</w:t>
                            </w:r>
                          </w:p>
                          <w:p w14:paraId="55C6281C" w14:textId="0EC734FF" w:rsidR="002B4D79" w:rsidRDefault="002F7EA2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魚のピカタ</w:t>
                            </w:r>
                          </w:p>
                          <w:p w14:paraId="17EA1204" w14:textId="5C85F70E" w:rsidR="002B4D79" w:rsidRDefault="00D50A3F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ボイルかぼちゃ</w:t>
                            </w:r>
                          </w:p>
                          <w:p w14:paraId="5C1B10BD" w14:textId="1A4FB680" w:rsidR="002D71A0" w:rsidRDefault="002F7EA2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塩昆布和え</w:t>
                            </w:r>
                          </w:p>
                          <w:p w14:paraId="1CF86C5F" w14:textId="711C6487" w:rsidR="002D71A0" w:rsidRPr="00055951" w:rsidRDefault="00D50A3F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ミネストローネ風スープ</w:t>
                            </w:r>
                            <w:r w:rsidR="002D71A0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6E3E808" w14:textId="0C12EAC1" w:rsidR="00FE047C" w:rsidRDefault="002F7EA2" w:rsidP="002F7EA2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05059F0" w14:textId="5691C0CC" w:rsidR="002D71A0" w:rsidRDefault="002F7EA2" w:rsidP="002D71A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豚肉ときのこのソテー</w:t>
                            </w:r>
                          </w:p>
                          <w:p w14:paraId="3A138F58" w14:textId="7811215A" w:rsidR="002D71A0" w:rsidRDefault="00CD1251" w:rsidP="002D71A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切干大根のナムル</w:t>
                            </w:r>
                          </w:p>
                          <w:p w14:paraId="360712AF" w14:textId="2B9EA979" w:rsidR="002D71A0" w:rsidRDefault="00BE2253" w:rsidP="002D71A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60" w14:textId="6B6F36F9" w:rsidR="002D71A0" w:rsidRPr="002D71A0" w:rsidRDefault="00BE2253" w:rsidP="00BE2253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コロコロスープ</w:t>
                            </w:r>
                            <w:r w:rsidR="002D71A0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7311340" w14:textId="77777777" w:rsidR="006D7EC1" w:rsidRDefault="002D71A0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A489CBD" w14:textId="470A102F" w:rsidR="002D71A0" w:rsidRDefault="002D71A0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</w:t>
                            </w:r>
                            <w:r w:rsidR="00BE225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かば焼き風</w:t>
                            </w:r>
                          </w:p>
                          <w:p w14:paraId="1C4C67CE" w14:textId="5306BAC3" w:rsidR="002D71A0" w:rsidRDefault="00BE2253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ハムサラダ</w:t>
                            </w:r>
                          </w:p>
                          <w:p w14:paraId="0CFBA2BC" w14:textId="1D593D4B" w:rsidR="002D71A0" w:rsidRDefault="00BE2253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ブロッコリーのツナ和え</w:t>
                            </w:r>
                          </w:p>
                          <w:p w14:paraId="1CF86C61" w14:textId="6D8B8B3E" w:rsidR="002D71A0" w:rsidRPr="00055951" w:rsidRDefault="00BE2253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細切りスープ</w:t>
                            </w:r>
                            <w:r w:rsidR="002D71A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357987" w14:textId="77777777" w:rsidR="002D71A0" w:rsidRDefault="00BE2253" w:rsidP="00BE225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スパゲティナポリタン</w:t>
                            </w:r>
                          </w:p>
                          <w:p w14:paraId="58F9FA3C" w14:textId="77777777" w:rsidR="00BE2253" w:rsidRDefault="00BE2253" w:rsidP="00BE225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りんごサラダ</w:t>
                            </w:r>
                          </w:p>
                          <w:p w14:paraId="4F79CD92" w14:textId="2C8988A9" w:rsidR="00BE2253" w:rsidRDefault="000D27F6" w:rsidP="000D27F6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しいたけと</w:t>
                            </w:r>
                            <w:r w:rsidR="00CD1251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青菜</w:t>
                            </w: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のスープ</w:t>
                            </w:r>
                          </w:p>
                          <w:p w14:paraId="1CF86C62" w14:textId="40418585" w:rsidR="00BE2253" w:rsidRPr="000B5226" w:rsidRDefault="00BE2253" w:rsidP="00BE225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オレンジ</w:t>
                            </w:r>
                          </w:p>
                        </w:tc>
                      </w:tr>
                      <w:tr w:rsidR="003904EC" w:rsidRPr="00055951" w14:paraId="1CF86C74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6D" w14:textId="485CA54F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E" w14:textId="712B9EC5" w:rsidR="003904EC" w:rsidRPr="00055951" w:rsidRDefault="002F7EA2" w:rsidP="002F7EA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おにぎりせんべい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F" w14:textId="714E3BF6" w:rsidR="003904EC" w:rsidRPr="00055951" w:rsidRDefault="002D71A0" w:rsidP="002F7EA2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2F7EA2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源氏パイ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0" w14:textId="1DE4AA31" w:rsidR="003904EC" w:rsidRPr="00014B6D" w:rsidRDefault="002D71A0" w:rsidP="00BE2253">
                            <w:pPr>
                              <w:spacing w:line="0" w:lineRule="atLeast"/>
                              <w:ind w:firstLineChars="450" w:firstLine="81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BE225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エントリー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1" w14:textId="7CC24ECA" w:rsidR="003904EC" w:rsidRPr="00055951" w:rsidRDefault="002D71A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BE225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つぶつぶベジタブル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2" w14:textId="7665D856" w:rsidR="003904EC" w:rsidRPr="00055951" w:rsidRDefault="00BE2253" w:rsidP="00BE225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スタミン　</w:t>
                            </w:r>
                            <w:r w:rsidR="00B37D3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ビスケット</w:t>
                            </w:r>
                          </w:p>
                        </w:tc>
                      </w:tr>
                      <w:tr w:rsidR="003904EC" w:rsidRPr="00055951" w14:paraId="7CCD2DC5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9E32C46" w14:textId="6A06B2AB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26281C" w14:textId="2F10E425" w:rsidR="003904EC" w:rsidRPr="00055951" w:rsidRDefault="002F7EA2" w:rsidP="008C3BF6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６３</w:t>
                            </w:r>
                            <w:r w:rsidR="002C1094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DD9A3B" w14:textId="2CF23FEF" w:rsidR="003904EC" w:rsidRPr="00055951" w:rsidRDefault="002F7EA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５</w:t>
                            </w:r>
                            <w:r w:rsidR="00D50A3F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９９</w:t>
                            </w:r>
                            <w:r w:rsidR="00014B6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729E06" w14:textId="241A2E48" w:rsidR="006704FF" w:rsidRPr="00055951" w:rsidRDefault="00CD1251" w:rsidP="00FE047C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４９１</w:t>
                            </w:r>
                            <w:r w:rsidR="002D71A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254F27" w14:textId="2080D158" w:rsidR="003904EC" w:rsidRPr="00055951" w:rsidRDefault="002D71A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BE225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２９</w:t>
                            </w:r>
                            <w:r w:rsidR="006D7EC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F5A787C" w14:textId="6483EB4D" w:rsidR="003904EC" w:rsidRPr="00055951" w:rsidRDefault="00BE2253" w:rsidP="00697225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0D27F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２６</w:t>
                            </w:r>
                            <w:r w:rsidR="00136ED6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83" w14:textId="77777777" w:rsidTr="00B93D54">
                        <w:trPr>
                          <w:trHeight w:val="29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6" w14:textId="7FA32E48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8" w14:textId="0F130F41" w:rsidR="00AD3957" w:rsidRPr="00055951" w:rsidRDefault="0034007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２８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A" w14:textId="38F0CBC1" w:rsidR="0034007A" w:rsidRPr="00055951" w:rsidRDefault="0034007A" w:rsidP="003400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２９（火）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C" w14:textId="404F9BC4" w:rsidR="00AD3957" w:rsidRPr="00055951" w:rsidRDefault="0034007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３０（水）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E" w14:textId="3421AAC0" w:rsidR="00AD3957" w:rsidRPr="002C032B" w:rsidRDefault="0034007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３１（木）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0" w14:textId="35A977B9" w:rsidR="00AD3957" w:rsidRPr="002C032B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8B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4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63142B4" w14:textId="77777777" w:rsidR="00055951" w:rsidRDefault="002D71A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2AAD4A9" w14:textId="339F830B" w:rsidR="002D71A0" w:rsidRDefault="00BE2253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プルコギ炒め</w:t>
                            </w:r>
                          </w:p>
                          <w:p w14:paraId="11FC2A6B" w14:textId="7D44CA3A" w:rsidR="002D71A0" w:rsidRDefault="002D71A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</w:t>
                            </w:r>
                            <w:r w:rsidR="00BE225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の中国風サラダ</w:t>
                            </w:r>
                          </w:p>
                          <w:p w14:paraId="7A6BBDAD" w14:textId="77777777" w:rsidR="00BE2253" w:rsidRDefault="00BE2253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白菜としめじの豆乳スープ</w:t>
                            </w:r>
                            <w:r w:rsidR="002D71A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CF86C85" w14:textId="1A5EC3B7" w:rsidR="002D71A0" w:rsidRPr="003516A1" w:rsidRDefault="002D71A0" w:rsidP="00BE225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  <w:r w:rsidR="00BE225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3461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9BDBE77" w14:textId="77777777" w:rsidR="00C42724" w:rsidRDefault="00D3461E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842EA16" w14:textId="77777777" w:rsidR="00D3461E" w:rsidRDefault="00D3461E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ちくわの炒り煮</w:t>
                            </w:r>
                          </w:p>
                          <w:p w14:paraId="0EDA6FF4" w14:textId="31839F8D" w:rsidR="00D3461E" w:rsidRDefault="00CD1251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キャベツとハムのサラダ</w:t>
                            </w:r>
                          </w:p>
                          <w:p w14:paraId="507FF1E0" w14:textId="1BADD4B6" w:rsidR="00CD1251" w:rsidRDefault="00CD1251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ブロッコリーのじゃこ和え</w:t>
                            </w:r>
                          </w:p>
                          <w:p w14:paraId="1CF86C86" w14:textId="2D9E11EB" w:rsidR="00A63ECB" w:rsidRPr="003516A1" w:rsidRDefault="00A63ECB" w:rsidP="00CD125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野菜入りわかめスープ</w:t>
                            </w:r>
                            <w:r w:rsidR="00CD12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025F4AC" w14:textId="77777777" w:rsidR="00014B6D" w:rsidRDefault="00A63ECB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C6AB2FA" w14:textId="77777777" w:rsidR="00A63ECB" w:rsidRDefault="00A63ECB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チリコンカン</w:t>
                            </w:r>
                          </w:p>
                          <w:p w14:paraId="61823278" w14:textId="77777777" w:rsidR="00A63ECB" w:rsidRDefault="00A63ECB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きゅうりの酢の物</w:t>
                            </w:r>
                          </w:p>
                          <w:p w14:paraId="7EEE9080" w14:textId="77777777" w:rsidR="00A63ECB" w:rsidRDefault="00A63ECB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しいたけのマヨネーズ焼き</w:t>
                            </w:r>
                          </w:p>
                          <w:p w14:paraId="1CF86C87" w14:textId="2855148F" w:rsidR="00A63ECB" w:rsidRPr="0011637D" w:rsidRDefault="00A63ECB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キャベツスープ　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7D6E7D4" w14:textId="0DD4EC7E" w:rsidR="00A804E8" w:rsidRDefault="00A63ECB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もみじごはん</w:t>
                            </w:r>
                          </w:p>
                          <w:p w14:paraId="53893CC7" w14:textId="77777777" w:rsidR="00A63ECB" w:rsidRDefault="00A63ECB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魚のムニエル</w:t>
                            </w:r>
                          </w:p>
                          <w:p w14:paraId="48177FAF" w14:textId="77777777" w:rsidR="00A63ECB" w:rsidRDefault="00A63ECB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ひじきのマヨネーズサラダ</w:t>
                            </w:r>
                          </w:p>
                          <w:p w14:paraId="1568C3FB" w14:textId="77777777" w:rsidR="00A63ECB" w:rsidRDefault="00A63ECB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アスパラのごま和え</w:t>
                            </w:r>
                          </w:p>
                          <w:p w14:paraId="1CF86C88" w14:textId="1197F66A" w:rsidR="00A63ECB" w:rsidRPr="003516A1" w:rsidRDefault="00A63ECB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かぼちゃのスープ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9" w14:textId="40C9B4E3" w:rsidR="00747A82" w:rsidRPr="003516A1" w:rsidRDefault="00747A82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93" w14:textId="77777777" w:rsidTr="00B93D54">
                        <w:trPr>
                          <w:trHeight w:val="22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C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D" w14:textId="72CBD1AB" w:rsidR="003904EC" w:rsidRPr="003516A1" w:rsidRDefault="00BE06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D3461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こつぶっこ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E" w14:textId="616084F0" w:rsidR="00C42724" w:rsidRPr="003516A1" w:rsidRDefault="00A63ECB" w:rsidP="00C427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ぽたぽた焼き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F" w14:textId="3E725E45" w:rsidR="003904EC" w:rsidRPr="003516A1" w:rsidRDefault="00A63ECB" w:rsidP="00A63EC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とんがりコーン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0" w14:textId="276AEA29" w:rsidR="003904EC" w:rsidRPr="003516A1" w:rsidRDefault="00A63ECB" w:rsidP="00A63ECB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カルピスウォーター　ミルク蒸しパン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1" w14:textId="5BA6CE3B" w:rsidR="00574969" w:rsidRPr="003516A1" w:rsidRDefault="00574969" w:rsidP="0057496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D3957" w:rsidRPr="003516A1" w14:paraId="6E990625" w14:textId="77777777" w:rsidTr="00B93D54">
                        <w:trPr>
                          <w:trHeight w:val="280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43D5E35" w14:textId="62DA0370" w:rsidR="00AD3957" w:rsidRPr="003516A1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153F957" w14:textId="4E2571DD" w:rsidR="00AD3957" w:rsidRPr="003516A1" w:rsidRDefault="00D3461E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５１６</w:t>
                            </w:r>
                            <w:r w:rsidR="00055951"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91292B" w14:textId="25D33A77" w:rsidR="00AD3957" w:rsidRPr="003516A1" w:rsidRDefault="00A63ECB" w:rsidP="00A63ECB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CD12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８９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4E510B2" w14:textId="3C8489CB" w:rsidR="009F18E4" w:rsidRPr="003516A1" w:rsidRDefault="00A63ECB" w:rsidP="009F18E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５１６Kcal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2BE32E0" w14:textId="7F513DC8" w:rsidR="00AD3957" w:rsidRPr="003516A1" w:rsidRDefault="00A63EC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４６６Kcal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5B29208" w14:textId="7C899D3C" w:rsidR="00AD3957" w:rsidRPr="003516A1" w:rsidRDefault="00AD3957" w:rsidP="00834809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CF86C9C" w14:textId="77777777" w:rsidR="00473607" w:rsidRPr="003516A1" w:rsidRDefault="00473607" w:rsidP="00473607">
                      <w:pPr>
                        <w:spacing w:beforeLines="60" w:before="216"/>
                        <w:rPr>
                          <w:rFonts w:ascii="HGP創英ﾌﾟﾚｾﾞﾝｽEB" w:eastAsia="HGP創英ﾌﾟﾚｾﾞﾝｽEB"/>
                          <w:color w:val="ED5C1B"/>
                          <w:sz w:val="18"/>
                          <w:szCs w:val="18"/>
                        </w:rPr>
                      </w:pPr>
                    </w:p>
                    <w:p w14:paraId="1CF86C9D" w14:textId="77777777" w:rsidR="00473607" w:rsidRDefault="00473607" w:rsidP="00473607"/>
                  </w:txbxContent>
                </v:textbox>
                <w10:wrap anchorx="margin"/>
              </v:roundrect>
            </w:pict>
          </mc:Fallback>
        </mc:AlternateContent>
      </w:r>
      <w:r w:rsidR="000B5226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86BC7" wp14:editId="1C85CBBD">
                <wp:simplePos x="0" y="0"/>
                <wp:positionH relativeFrom="margin">
                  <wp:posOffset>434340</wp:posOffset>
                </wp:positionH>
                <wp:positionV relativeFrom="paragraph">
                  <wp:posOffset>-1069975</wp:posOffset>
                </wp:positionV>
                <wp:extent cx="3009900" cy="428625"/>
                <wp:effectExtent l="0" t="0" r="0" b="9525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86CA4" w14:textId="6F198D14" w:rsidR="00D91E65" w:rsidRDefault="000B5226" w:rsidP="000B5226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１０月の</w:t>
                            </w:r>
                            <w:r w:rsidR="0038089F"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予定献立表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1CF86CA5" w14:textId="77777777" w:rsidR="005747B4" w:rsidRPr="00C25245" w:rsidRDefault="005747B4" w:rsidP="0068074D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6BC7" id="テキスト ボックス 91" o:spid="_x0000_s1029" type="#_x0000_t202" style="position:absolute;left:0;text-align:left;margin-left:34.2pt;margin-top:-84.25pt;width:237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" filled="f" stroked="f">
                <v:textbox inset="5.85pt,.7pt,5.85pt,.7pt">
                  <w:txbxContent>
                    <w:p w14:paraId="1CF86CA4" w14:textId="6F198D14" w:rsidR="00D91E65" w:rsidRDefault="000B5226" w:rsidP="000B5226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１０月の</w:t>
                      </w:r>
                      <w:r w:rsidR="0038089F"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予定献立表</w:t>
                      </w: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1CF86CA5" w14:textId="77777777" w:rsidR="005747B4" w:rsidRPr="00C25245" w:rsidRDefault="005747B4" w:rsidP="0068074D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ED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C02017" wp14:editId="4EACFBAE">
                <wp:simplePos x="0" y="0"/>
                <wp:positionH relativeFrom="column">
                  <wp:posOffset>6920865</wp:posOffset>
                </wp:positionH>
                <wp:positionV relativeFrom="paragraph">
                  <wp:posOffset>-970329</wp:posOffset>
                </wp:positionV>
                <wp:extent cx="2133600" cy="342021"/>
                <wp:effectExtent l="0" t="0" r="0" b="127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4D421" w14:textId="01DA55B4" w:rsidR="00C4534F" w:rsidRPr="00C4534F" w:rsidRDefault="00C453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C453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児童発達支援センター伊予くじら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2017" id="テキスト ボックス 37" o:spid="_x0000_s1030" type="#_x0000_t202" style="position:absolute;left:0;text-align:left;margin-left:544.95pt;margin-top:-76.4pt;width:168pt;height:26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" fillcolor="white [3201]" stroked="f" strokeweight=".5pt">
                <v:textbox>
                  <w:txbxContent>
                    <w:p w14:paraId="0AF4D421" w14:textId="01DA55B4" w:rsidR="00C4534F" w:rsidRPr="00C4534F" w:rsidRDefault="00C453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C4534F">
                        <w:rPr>
                          <w:rFonts w:ascii="HGP創英角ｺﾞｼｯｸUB" w:eastAsia="HGP創英角ｺﾞｼｯｸUB" w:hAnsi="HGP創英角ｺﾞｼｯｸUB" w:hint="eastAsia"/>
                        </w:rPr>
                        <w:t>児童発達支援センター伊予くじら</w:t>
                      </w:r>
                    </w:p>
                  </w:txbxContent>
                </v:textbox>
              </v:shape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F84F04" wp14:editId="27ACC050">
                <wp:simplePos x="0" y="0"/>
                <wp:positionH relativeFrom="column">
                  <wp:posOffset>-346710</wp:posOffset>
                </wp:positionH>
                <wp:positionV relativeFrom="paragraph">
                  <wp:posOffset>-1127126</wp:posOffset>
                </wp:positionV>
                <wp:extent cx="861695" cy="50101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60674" w14:textId="73ADC34E" w:rsidR="00302874" w:rsidRDefault="008B14B5">
                            <w:r w:rsidRPr="00A1178D">
                              <w:rPr>
                                <w:noProof/>
                              </w:rPr>
                              <w:drawing>
                                <wp:inline distT="0" distB="0" distL="0" distR="0" wp14:anchorId="6C2A8FEE" wp14:editId="54E7904C">
                                  <wp:extent cx="672465" cy="440232"/>
                                  <wp:effectExtent l="0" t="0" r="0" b="0"/>
                                  <wp:docPr id="805979497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490" t="7207" r="11703" b="50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465" cy="440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4C08E4" w14:textId="16660136" w:rsidR="00AF6795" w:rsidRDefault="00AF6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4F04" id="テキスト ボックス 20" o:spid="_x0000_s1031" type="#_x0000_t202" style="position:absolute;left:0;text-align:left;margin-left:-27.3pt;margin-top:-88.75pt;width:67.85pt;height:3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" fillcolor="white [3201]" stroked="f" strokeweight=".5pt">
                <v:textbox>
                  <w:txbxContent>
                    <w:p w14:paraId="58F60674" w14:textId="73ADC34E" w:rsidR="00302874" w:rsidRDefault="008B14B5">
                      <w:r w:rsidRPr="00A1178D">
                        <w:rPr>
                          <w:noProof/>
                        </w:rPr>
                        <w:drawing>
                          <wp:inline distT="0" distB="0" distL="0" distR="0" wp14:anchorId="6C2A8FEE" wp14:editId="54E7904C">
                            <wp:extent cx="672465" cy="440232"/>
                            <wp:effectExtent l="0" t="0" r="0" b="0"/>
                            <wp:docPr id="805979497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490" t="7207" r="11703" b="50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2465" cy="440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4C08E4" w14:textId="16660136" w:rsidR="00AF6795" w:rsidRDefault="00AF6795"/>
                  </w:txbxContent>
                </v:textbox>
              </v:shape>
            </w:pict>
          </mc:Fallback>
        </mc:AlternateContent>
      </w:r>
    </w:p>
    <w:p w14:paraId="46C23AE7" w14:textId="77777777" w:rsidR="002A3773" w:rsidRDefault="00366E10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</w:p>
    <w:p w14:paraId="1CF86BC2" w14:textId="5653C58F" w:rsidR="009A01DE" w:rsidRPr="00055951" w:rsidRDefault="00B46253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73BFE4" wp14:editId="64B86487">
                <wp:simplePos x="0" y="0"/>
                <wp:positionH relativeFrom="column">
                  <wp:posOffset>7292341</wp:posOffset>
                </wp:positionH>
                <wp:positionV relativeFrom="paragraph">
                  <wp:posOffset>4327525</wp:posOffset>
                </wp:positionV>
                <wp:extent cx="1790700" cy="1114425"/>
                <wp:effectExtent l="0" t="0" r="19050" b="28575"/>
                <wp:wrapNone/>
                <wp:docPr id="35263342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62324" w14:textId="7BF225B2" w:rsidR="00A63ECB" w:rsidRDefault="008B14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227D6" wp14:editId="382AFEF5">
                                  <wp:extent cx="1624519" cy="1016635"/>
                                  <wp:effectExtent l="0" t="0" r="0" b="0"/>
                                  <wp:docPr id="14838553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459" cy="1020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3BFE4" id="テキスト ボックス 9" o:spid="_x0000_s1032" type="#_x0000_t202" style="position:absolute;left:0;text-align:left;margin-left:574.2pt;margin-top:340.75pt;width:141pt;height:87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QlOgIAAIQ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" fillcolor="white [3201]" strokeweight=".5pt">
                <v:textbox>
                  <w:txbxContent>
                    <w:p w14:paraId="50762324" w14:textId="7BF225B2" w:rsidR="00A63ECB" w:rsidRDefault="008B14B5">
                      <w:r>
                        <w:rPr>
                          <w:noProof/>
                        </w:rPr>
                        <w:drawing>
                          <wp:inline distT="0" distB="0" distL="0" distR="0" wp14:anchorId="227227D6" wp14:editId="382AFEF5">
                            <wp:extent cx="1624519" cy="1016635"/>
                            <wp:effectExtent l="0" t="0" r="0" b="0"/>
                            <wp:docPr id="14838553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459" cy="1020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3E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998058D" wp14:editId="647E0E94">
                <wp:simplePos x="0" y="0"/>
                <wp:positionH relativeFrom="column">
                  <wp:posOffset>72390</wp:posOffset>
                </wp:positionH>
                <wp:positionV relativeFrom="paragraph">
                  <wp:posOffset>1736725</wp:posOffset>
                </wp:positionV>
                <wp:extent cx="1800225" cy="1095375"/>
                <wp:effectExtent l="0" t="0" r="28575" b="28575"/>
                <wp:wrapNone/>
                <wp:docPr id="146107467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9BAB0" w14:textId="77777777" w:rsidR="000D27F6" w:rsidRDefault="000D27F6"/>
                          <w:p w14:paraId="2B4E9C90" w14:textId="5BA0B8E0" w:rsidR="000D27F6" w:rsidRPr="000D27F6" w:rsidRDefault="000D27F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0D27F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スポーツの日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8058D" id="テキスト ボックス 8" o:spid="_x0000_s1033" type="#_x0000_t202" style="position:absolute;left:0;text-align:left;margin-left:5.7pt;margin-top:136.75pt;width:141.75pt;height:86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" fillcolor="white [3201]" strokeweight=".5pt">
                <v:textbox>
                  <w:txbxContent>
                    <w:p w14:paraId="3079BAB0" w14:textId="77777777" w:rsidR="000D27F6" w:rsidRDefault="000D27F6"/>
                    <w:p w14:paraId="2B4E9C90" w14:textId="5BA0B8E0" w:rsidR="000D27F6" w:rsidRPr="000D27F6" w:rsidRDefault="000D27F6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  <w:szCs w:val="44"/>
                        </w:rPr>
                      </w:pPr>
                      <w:r w:rsidRPr="000D27F6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</w:rPr>
                        <w:t>スポーツの日</w:t>
                      </w:r>
                    </w:p>
                  </w:txbxContent>
                </v:textbox>
              </v:shape>
            </w:pict>
          </mc:Fallback>
        </mc:AlternateContent>
      </w:r>
      <w:r w:rsidR="00201D68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F86BD3" wp14:editId="3E1C3167">
                <wp:simplePos x="0" y="0"/>
                <wp:positionH relativeFrom="column">
                  <wp:posOffset>5084445</wp:posOffset>
                </wp:positionH>
                <wp:positionV relativeFrom="paragraph">
                  <wp:posOffset>690245</wp:posOffset>
                </wp:positionV>
                <wp:extent cx="360000" cy="251460"/>
                <wp:effectExtent l="0" t="0" r="254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97ACF" id="正方形/長方形 6" o:spid="_x0000_s1026" style="position:absolute;left:0;text-align:left;margin-left:400.35pt;margin-top:54.35pt;width:28.35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" fillcolor="white [3212]" stroked="f" strokeweight="1pt"/>
            </w:pict>
          </mc:Fallback>
        </mc:AlternateContent>
      </w:r>
    </w:p>
    <w:sectPr w:rsidR="009A01DE" w:rsidRPr="00055951" w:rsidSect="00F8671A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308B1" w14:textId="77777777" w:rsidR="00C70BB3" w:rsidRDefault="00C70BB3" w:rsidP="000610AE">
      <w:r>
        <w:separator/>
      </w:r>
    </w:p>
  </w:endnote>
  <w:endnote w:type="continuationSeparator" w:id="0">
    <w:p w14:paraId="6794B2B8" w14:textId="77777777" w:rsidR="00C70BB3" w:rsidRDefault="00C70BB3" w:rsidP="0006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Rounded M+ 1p heavy"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DE2D5" w14:textId="77777777" w:rsidR="00C70BB3" w:rsidRDefault="00C70BB3" w:rsidP="000610AE">
      <w:r>
        <w:separator/>
      </w:r>
    </w:p>
  </w:footnote>
  <w:footnote w:type="continuationSeparator" w:id="0">
    <w:p w14:paraId="31683C54" w14:textId="77777777" w:rsidR="00C70BB3" w:rsidRDefault="00C70BB3" w:rsidP="0006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attachedTemplate r:id="rId1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7"/>
    <w:rsid w:val="00000B51"/>
    <w:rsid w:val="00000DA1"/>
    <w:rsid w:val="00002B86"/>
    <w:rsid w:val="00002DC6"/>
    <w:rsid w:val="00003416"/>
    <w:rsid w:val="00003B4E"/>
    <w:rsid w:val="00003BE2"/>
    <w:rsid w:val="00003C2C"/>
    <w:rsid w:val="00006079"/>
    <w:rsid w:val="000064D5"/>
    <w:rsid w:val="000101AC"/>
    <w:rsid w:val="00012059"/>
    <w:rsid w:val="000139D3"/>
    <w:rsid w:val="00013CB1"/>
    <w:rsid w:val="00014A44"/>
    <w:rsid w:val="00014B6D"/>
    <w:rsid w:val="00014FD3"/>
    <w:rsid w:val="00016533"/>
    <w:rsid w:val="00016AAF"/>
    <w:rsid w:val="00016EEA"/>
    <w:rsid w:val="00017344"/>
    <w:rsid w:val="000213FA"/>
    <w:rsid w:val="00022B8C"/>
    <w:rsid w:val="00023B04"/>
    <w:rsid w:val="00024368"/>
    <w:rsid w:val="00027DFB"/>
    <w:rsid w:val="00027E50"/>
    <w:rsid w:val="0003089E"/>
    <w:rsid w:val="000308D7"/>
    <w:rsid w:val="00031564"/>
    <w:rsid w:val="00032930"/>
    <w:rsid w:val="00033E36"/>
    <w:rsid w:val="000359A7"/>
    <w:rsid w:val="000368DF"/>
    <w:rsid w:val="00037119"/>
    <w:rsid w:val="000374A1"/>
    <w:rsid w:val="000376D6"/>
    <w:rsid w:val="0004053C"/>
    <w:rsid w:val="000418F3"/>
    <w:rsid w:val="0004358C"/>
    <w:rsid w:val="0004380E"/>
    <w:rsid w:val="00045355"/>
    <w:rsid w:val="000458FF"/>
    <w:rsid w:val="00045E8F"/>
    <w:rsid w:val="000460CC"/>
    <w:rsid w:val="000515B3"/>
    <w:rsid w:val="0005338B"/>
    <w:rsid w:val="0005444A"/>
    <w:rsid w:val="000549FA"/>
    <w:rsid w:val="00054F50"/>
    <w:rsid w:val="000557CC"/>
    <w:rsid w:val="00055951"/>
    <w:rsid w:val="00056776"/>
    <w:rsid w:val="000576D3"/>
    <w:rsid w:val="000577E6"/>
    <w:rsid w:val="000610AE"/>
    <w:rsid w:val="00062525"/>
    <w:rsid w:val="00064F24"/>
    <w:rsid w:val="0006504A"/>
    <w:rsid w:val="00065BE2"/>
    <w:rsid w:val="00066A51"/>
    <w:rsid w:val="00066E29"/>
    <w:rsid w:val="0006764F"/>
    <w:rsid w:val="000676E7"/>
    <w:rsid w:val="00067D33"/>
    <w:rsid w:val="00070937"/>
    <w:rsid w:val="000713FA"/>
    <w:rsid w:val="00072BF7"/>
    <w:rsid w:val="00073EC0"/>
    <w:rsid w:val="00076995"/>
    <w:rsid w:val="000769F5"/>
    <w:rsid w:val="000772CE"/>
    <w:rsid w:val="00080543"/>
    <w:rsid w:val="00082DD1"/>
    <w:rsid w:val="0008591E"/>
    <w:rsid w:val="0008597E"/>
    <w:rsid w:val="00085E77"/>
    <w:rsid w:val="00087B2D"/>
    <w:rsid w:val="000904F5"/>
    <w:rsid w:val="00090E08"/>
    <w:rsid w:val="00091135"/>
    <w:rsid w:val="000914F9"/>
    <w:rsid w:val="0009223C"/>
    <w:rsid w:val="00094FF9"/>
    <w:rsid w:val="000955F1"/>
    <w:rsid w:val="00095A7A"/>
    <w:rsid w:val="00096047"/>
    <w:rsid w:val="00096389"/>
    <w:rsid w:val="00096526"/>
    <w:rsid w:val="000975CB"/>
    <w:rsid w:val="000979B1"/>
    <w:rsid w:val="00097FCF"/>
    <w:rsid w:val="000A1C54"/>
    <w:rsid w:val="000A2321"/>
    <w:rsid w:val="000A2F58"/>
    <w:rsid w:val="000A350E"/>
    <w:rsid w:val="000A40BA"/>
    <w:rsid w:val="000A471C"/>
    <w:rsid w:val="000A691D"/>
    <w:rsid w:val="000B0919"/>
    <w:rsid w:val="000B1354"/>
    <w:rsid w:val="000B3707"/>
    <w:rsid w:val="000B376E"/>
    <w:rsid w:val="000B40BF"/>
    <w:rsid w:val="000B4A9C"/>
    <w:rsid w:val="000B5226"/>
    <w:rsid w:val="000B6100"/>
    <w:rsid w:val="000B7F46"/>
    <w:rsid w:val="000C01D1"/>
    <w:rsid w:val="000C10A5"/>
    <w:rsid w:val="000C1576"/>
    <w:rsid w:val="000C2DC6"/>
    <w:rsid w:val="000C3372"/>
    <w:rsid w:val="000C339F"/>
    <w:rsid w:val="000C37C6"/>
    <w:rsid w:val="000C3FA7"/>
    <w:rsid w:val="000C4229"/>
    <w:rsid w:val="000C42A2"/>
    <w:rsid w:val="000C57DC"/>
    <w:rsid w:val="000C66A3"/>
    <w:rsid w:val="000C719C"/>
    <w:rsid w:val="000D049B"/>
    <w:rsid w:val="000D18C4"/>
    <w:rsid w:val="000D27F6"/>
    <w:rsid w:val="000D3B83"/>
    <w:rsid w:val="000D5568"/>
    <w:rsid w:val="000D5F93"/>
    <w:rsid w:val="000D71F9"/>
    <w:rsid w:val="000D724A"/>
    <w:rsid w:val="000D74B1"/>
    <w:rsid w:val="000E0073"/>
    <w:rsid w:val="000E0763"/>
    <w:rsid w:val="000E1E54"/>
    <w:rsid w:val="000E2D70"/>
    <w:rsid w:val="000E2E32"/>
    <w:rsid w:val="000E32FA"/>
    <w:rsid w:val="000E38D4"/>
    <w:rsid w:val="000E4EBF"/>
    <w:rsid w:val="000E54E5"/>
    <w:rsid w:val="000E5656"/>
    <w:rsid w:val="000E5A12"/>
    <w:rsid w:val="000E606E"/>
    <w:rsid w:val="000E633A"/>
    <w:rsid w:val="000E68DE"/>
    <w:rsid w:val="000E7417"/>
    <w:rsid w:val="000E7A2D"/>
    <w:rsid w:val="000F01C3"/>
    <w:rsid w:val="000F13B5"/>
    <w:rsid w:val="000F1B4F"/>
    <w:rsid w:val="000F321E"/>
    <w:rsid w:val="000F3D1E"/>
    <w:rsid w:val="000F4E7E"/>
    <w:rsid w:val="000F61CF"/>
    <w:rsid w:val="000F6669"/>
    <w:rsid w:val="000F666A"/>
    <w:rsid w:val="000F6EC6"/>
    <w:rsid w:val="000F6F55"/>
    <w:rsid w:val="00100BEB"/>
    <w:rsid w:val="0010124F"/>
    <w:rsid w:val="00102F4C"/>
    <w:rsid w:val="00104FF3"/>
    <w:rsid w:val="001056F6"/>
    <w:rsid w:val="001058D7"/>
    <w:rsid w:val="0010623B"/>
    <w:rsid w:val="001063DC"/>
    <w:rsid w:val="001103B5"/>
    <w:rsid w:val="00111760"/>
    <w:rsid w:val="001124B7"/>
    <w:rsid w:val="00113890"/>
    <w:rsid w:val="001145C7"/>
    <w:rsid w:val="00114A08"/>
    <w:rsid w:val="00114B7D"/>
    <w:rsid w:val="00115496"/>
    <w:rsid w:val="0011637D"/>
    <w:rsid w:val="00116CA9"/>
    <w:rsid w:val="00116EE0"/>
    <w:rsid w:val="00116F07"/>
    <w:rsid w:val="00120E09"/>
    <w:rsid w:val="00121155"/>
    <w:rsid w:val="001214CF"/>
    <w:rsid w:val="0012173E"/>
    <w:rsid w:val="00121ED2"/>
    <w:rsid w:val="00122279"/>
    <w:rsid w:val="00123F40"/>
    <w:rsid w:val="00123F60"/>
    <w:rsid w:val="001246D1"/>
    <w:rsid w:val="00124B6E"/>
    <w:rsid w:val="00124EDB"/>
    <w:rsid w:val="00125833"/>
    <w:rsid w:val="00127D47"/>
    <w:rsid w:val="001336F1"/>
    <w:rsid w:val="00133805"/>
    <w:rsid w:val="0013395C"/>
    <w:rsid w:val="00134D42"/>
    <w:rsid w:val="0013571C"/>
    <w:rsid w:val="001360A6"/>
    <w:rsid w:val="00136D5D"/>
    <w:rsid w:val="00136DCD"/>
    <w:rsid w:val="00136ED6"/>
    <w:rsid w:val="001371F3"/>
    <w:rsid w:val="001408A1"/>
    <w:rsid w:val="001414CE"/>
    <w:rsid w:val="001414DD"/>
    <w:rsid w:val="0014195F"/>
    <w:rsid w:val="00141F1A"/>
    <w:rsid w:val="00141F63"/>
    <w:rsid w:val="0014216A"/>
    <w:rsid w:val="00144ABD"/>
    <w:rsid w:val="00144E57"/>
    <w:rsid w:val="00146A94"/>
    <w:rsid w:val="00147011"/>
    <w:rsid w:val="00147EB4"/>
    <w:rsid w:val="00147F50"/>
    <w:rsid w:val="00152AEF"/>
    <w:rsid w:val="0015368C"/>
    <w:rsid w:val="00153775"/>
    <w:rsid w:val="00154512"/>
    <w:rsid w:val="00154DB3"/>
    <w:rsid w:val="001555EA"/>
    <w:rsid w:val="00155E76"/>
    <w:rsid w:val="001561EE"/>
    <w:rsid w:val="00157FCC"/>
    <w:rsid w:val="0016010D"/>
    <w:rsid w:val="0016078A"/>
    <w:rsid w:val="0016239D"/>
    <w:rsid w:val="001631F8"/>
    <w:rsid w:val="001633FF"/>
    <w:rsid w:val="00163D3A"/>
    <w:rsid w:val="0016451D"/>
    <w:rsid w:val="00164F76"/>
    <w:rsid w:val="00165C5D"/>
    <w:rsid w:val="00166EA5"/>
    <w:rsid w:val="0017099F"/>
    <w:rsid w:val="001719D3"/>
    <w:rsid w:val="001730F1"/>
    <w:rsid w:val="00173E2B"/>
    <w:rsid w:val="00174252"/>
    <w:rsid w:val="00175195"/>
    <w:rsid w:val="001753F8"/>
    <w:rsid w:val="001756BF"/>
    <w:rsid w:val="00176DF7"/>
    <w:rsid w:val="00176EC6"/>
    <w:rsid w:val="00177495"/>
    <w:rsid w:val="0018040A"/>
    <w:rsid w:val="0018066C"/>
    <w:rsid w:val="001819AC"/>
    <w:rsid w:val="00182E4F"/>
    <w:rsid w:val="00184A25"/>
    <w:rsid w:val="00184D9D"/>
    <w:rsid w:val="00190C64"/>
    <w:rsid w:val="00191011"/>
    <w:rsid w:val="00191AA5"/>
    <w:rsid w:val="0019257D"/>
    <w:rsid w:val="00192FFC"/>
    <w:rsid w:val="00193DC1"/>
    <w:rsid w:val="00194640"/>
    <w:rsid w:val="00195421"/>
    <w:rsid w:val="00196CBE"/>
    <w:rsid w:val="00196F97"/>
    <w:rsid w:val="001A0BB9"/>
    <w:rsid w:val="001A0CD0"/>
    <w:rsid w:val="001A332A"/>
    <w:rsid w:val="001A365E"/>
    <w:rsid w:val="001A402A"/>
    <w:rsid w:val="001A59D6"/>
    <w:rsid w:val="001A62B8"/>
    <w:rsid w:val="001A66A3"/>
    <w:rsid w:val="001A66FA"/>
    <w:rsid w:val="001A6BAC"/>
    <w:rsid w:val="001A7078"/>
    <w:rsid w:val="001A7C00"/>
    <w:rsid w:val="001A7FE7"/>
    <w:rsid w:val="001B0C0F"/>
    <w:rsid w:val="001B159C"/>
    <w:rsid w:val="001B2C74"/>
    <w:rsid w:val="001B3459"/>
    <w:rsid w:val="001B3618"/>
    <w:rsid w:val="001B38B8"/>
    <w:rsid w:val="001B3F6D"/>
    <w:rsid w:val="001B4FB0"/>
    <w:rsid w:val="001B5342"/>
    <w:rsid w:val="001B5350"/>
    <w:rsid w:val="001B63BE"/>
    <w:rsid w:val="001B6B2E"/>
    <w:rsid w:val="001C0A69"/>
    <w:rsid w:val="001C10DE"/>
    <w:rsid w:val="001C22AF"/>
    <w:rsid w:val="001C34B9"/>
    <w:rsid w:val="001C4FC7"/>
    <w:rsid w:val="001C6D17"/>
    <w:rsid w:val="001C79B6"/>
    <w:rsid w:val="001D0A6D"/>
    <w:rsid w:val="001D1381"/>
    <w:rsid w:val="001D2271"/>
    <w:rsid w:val="001E1156"/>
    <w:rsid w:val="001E1DA2"/>
    <w:rsid w:val="001E256A"/>
    <w:rsid w:val="001E2B2F"/>
    <w:rsid w:val="001E322E"/>
    <w:rsid w:val="001E37A2"/>
    <w:rsid w:val="001E37BB"/>
    <w:rsid w:val="001E4EB1"/>
    <w:rsid w:val="001E55C2"/>
    <w:rsid w:val="001E61D3"/>
    <w:rsid w:val="001E689F"/>
    <w:rsid w:val="001E68E4"/>
    <w:rsid w:val="001E7412"/>
    <w:rsid w:val="001F01EC"/>
    <w:rsid w:val="001F03D8"/>
    <w:rsid w:val="001F0BBF"/>
    <w:rsid w:val="001F244E"/>
    <w:rsid w:val="001F25D6"/>
    <w:rsid w:val="001F43BF"/>
    <w:rsid w:val="001F44F9"/>
    <w:rsid w:val="001F7840"/>
    <w:rsid w:val="001F7CBF"/>
    <w:rsid w:val="002001C6"/>
    <w:rsid w:val="0020169B"/>
    <w:rsid w:val="00201D68"/>
    <w:rsid w:val="00201DA7"/>
    <w:rsid w:val="002038D2"/>
    <w:rsid w:val="00204BB3"/>
    <w:rsid w:val="0020519E"/>
    <w:rsid w:val="00210468"/>
    <w:rsid w:val="002104EE"/>
    <w:rsid w:val="0021064E"/>
    <w:rsid w:val="00210D39"/>
    <w:rsid w:val="00210FDF"/>
    <w:rsid w:val="00211BEC"/>
    <w:rsid w:val="00213086"/>
    <w:rsid w:val="002145AA"/>
    <w:rsid w:val="00217843"/>
    <w:rsid w:val="00217C08"/>
    <w:rsid w:val="00220FDC"/>
    <w:rsid w:val="00221051"/>
    <w:rsid w:val="00222ADB"/>
    <w:rsid w:val="002232E8"/>
    <w:rsid w:val="00223E52"/>
    <w:rsid w:val="002257BD"/>
    <w:rsid w:val="0023011E"/>
    <w:rsid w:val="00230ACD"/>
    <w:rsid w:val="00230C5A"/>
    <w:rsid w:val="00232243"/>
    <w:rsid w:val="002324A6"/>
    <w:rsid w:val="00232F13"/>
    <w:rsid w:val="002333B1"/>
    <w:rsid w:val="00235B13"/>
    <w:rsid w:val="002362F1"/>
    <w:rsid w:val="0024086E"/>
    <w:rsid w:val="00241B7C"/>
    <w:rsid w:val="00242B1C"/>
    <w:rsid w:val="00243007"/>
    <w:rsid w:val="002432EC"/>
    <w:rsid w:val="00245A50"/>
    <w:rsid w:val="0024638F"/>
    <w:rsid w:val="002464B5"/>
    <w:rsid w:val="00246843"/>
    <w:rsid w:val="002479AA"/>
    <w:rsid w:val="002513B0"/>
    <w:rsid w:val="002527FF"/>
    <w:rsid w:val="00252CF9"/>
    <w:rsid w:val="0025393B"/>
    <w:rsid w:val="00254526"/>
    <w:rsid w:val="002548BF"/>
    <w:rsid w:val="00254F0B"/>
    <w:rsid w:val="002573FE"/>
    <w:rsid w:val="00260016"/>
    <w:rsid w:val="002606F7"/>
    <w:rsid w:val="002628DF"/>
    <w:rsid w:val="002638E5"/>
    <w:rsid w:val="0026439C"/>
    <w:rsid w:val="0026441E"/>
    <w:rsid w:val="00264C85"/>
    <w:rsid w:val="00266F2E"/>
    <w:rsid w:val="00267B1A"/>
    <w:rsid w:val="002705AC"/>
    <w:rsid w:val="00271E1E"/>
    <w:rsid w:val="00273324"/>
    <w:rsid w:val="00273A67"/>
    <w:rsid w:val="00273B74"/>
    <w:rsid w:val="00273D05"/>
    <w:rsid w:val="00273EBA"/>
    <w:rsid w:val="0027506E"/>
    <w:rsid w:val="0027669A"/>
    <w:rsid w:val="00276A8A"/>
    <w:rsid w:val="00276BAB"/>
    <w:rsid w:val="00276E0C"/>
    <w:rsid w:val="00277E3E"/>
    <w:rsid w:val="0028020D"/>
    <w:rsid w:val="002807AB"/>
    <w:rsid w:val="002809B8"/>
    <w:rsid w:val="0028253D"/>
    <w:rsid w:val="0028375F"/>
    <w:rsid w:val="00283C1E"/>
    <w:rsid w:val="00285E89"/>
    <w:rsid w:val="0028738E"/>
    <w:rsid w:val="00287589"/>
    <w:rsid w:val="00290077"/>
    <w:rsid w:val="0029059A"/>
    <w:rsid w:val="00291570"/>
    <w:rsid w:val="002918A7"/>
    <w:rsid w:val="002919FE"/>
    <w:rsid w:val="002920DC"/>
    <w:rsid w:val="0029230B"/>
    <w:rsid w:val="00292454"/>
    <w:rsid w:val="00292B59"/>
    <w:rsid w:val="002938FD"/>
    <w:rsid w:val="00294A3C"/>
    <w:rsid w:val="0029565C"/>
    <w:rsid w:val="0029582D"/>
    <w:rsid w:val="00295D7A"/>
    <w:rsid w:val="00295E65"/>
    <w:rsid w:val="002973E5"/>
    <w:rsid w:val="00297565"/>
    <w:rsid w:val="002A091C"/>
    <w:rsid w:val="002A111C"/>
    <w:rsid w:val="002A116B"/>
    <w:rsid w:val="002A1ADB"/>
    <w:rsid w:val="002A1B86"/>
    <w:rsid w:val="002A1EA0"/>
    <w:rsid w:val="002A2048"/>
    <w:rsid w:val="002A35CE"/>
    <w:rsid w:val="002A3773"/>
    <w:rsid w:val="002A46DF"/>
    <w:rsid w:val="002A518D"/>
    <w:rsid w:val="002A5413"/>
    <w:rsid w:val="002A5BDB"/>
    <w:rsid w:val="002A66B8"/>
    <w:rsid w:val="002B12EA"/>
    <w:rsid w:val="002B19BE"/>
    <w:rsid w:val="002B1FF8"/>
    <w:rsid w:val="002B2AB8"/>
    <w:rsid w:val="002B3369"/>
    <w:rsid w:val="002B3AE2"/>
    <w:rsid w:val="002B3CB5"/>
    <w:rsid w:val="002B40D6"/>
    <w:rsid w:val="002B4C7B"/>
    <w:rsid w:val="002B4D79"/>
    <w:rsid w:val="002B4E58"/>
    <w:rsid w:val="002B53D3"/>
    <w:rsid w:val="002B5797"/>
    <w:rsid w:val="002B58A0"/>
    <w:rsid w:val="002B6126"/>
    <w:rsid w:val="002B79D2"/>
    <w:rsid w:val="002B7D8D"/>
    <w:rsid w:val="002C032B"/>
    <w:rsid w:val="002C1094"/>
    <w:rsid w:val="002C1B87"/>
    <w:rsid w:val="002C1B8A"/>
    <w:rsid w:val="002C21E2"/>
    <w:rsid w:val="002C2519"/>
    <w:rsid w:val="002C257F"/>
    <w:rsid w:val="002C282D"/>
    <w:rsid w:val="002C2B4C"/>
    <w:rsid w:val="002C30F7"/>
    <w:rsid w:val="002C45F6"/>
    <w:rsid w:val="002C4B39"/>
    <w:rsid w:val="002C4C70"/>
    <w:rsid w:val="002C5143"/>
    <w:rsid w:val="002C5651"/>
    <w:rsid w:val="002C585E"/>
    <w:rsid w:val="002C59C8"/>
    <w:rsid w:val="002C6870"/>
    <w:rsid w:val="002C7730"/>
    <w:rsid w:val="002C7CB2"/>
    <w:rsid w:val="002D06A9"/>
    <w:rsid w:val="002D083F"/>
    <w:rsid w:val="002D0923"/>
    <w:rsid w:val="002D0956"/>
    <w:rsid w:val="002D0BF7"/>
    <w:rsid w:val="002D1168"/>
    <w:rsid w:val="002D1F12"/>
    <w:rsid w:val="002D20AE"/>
    <w:rsid w:val="002D4F1F"/>
    <w:rsid w:val="002D52F8"/>
    <w:rsid w:val="002D5AA0"/>
    <w:rsid w:val="002D6585"/>
    <w:rsid w:val="002D71A0"/>
    <w:rsid w:val="002D732F"/>
    <w:rsid w:val="002D7870"/>
    <w:rsid w:val="002D79C6"/>
    <w:rsid w:val="002E027B"/>
    <w:rsid w:val="002E14CA"/>
    <w:rsid w:val="002E4308"/>
    <w:rsid w:val="002E5E68"/>
    <w:rsid w:val="002E6B90"/>
    <w:rsid w:val="002E7E8D"/>
    <w:rsid w:val="002F0004"/>
    <w:rsid w:val="002F2948"/>
    <w:rsid w:val="002F2A36"/>
    <w:rsid w:val="002F3195"/>
    <w:rsid w:val="002F3E60"/>
    <w:rsid w:val="002F416E"/>
    <w:rsid w:val="002F4322"/>
    <w:rsid w:val="002F5D03"/>
    <w:rsid w:val="002F6280"/>
    <w:rsid w:val="002F665B"/>
    <w:rsid w:val="002F7EA2"/>
    <w:rsid w:val="003005C7"/>
    <w:rsid w:val="003011F7"/>
    <w:rsid w:val="00301996"/>
    <w:rsid w:val="00302874"/>
    <w:rsid w:val="00302D19"/>
    <w:rsid w:val="003038B6"/>
    <w:rsid w:val="00305803"/>
    <w:rsid w:val="00307121"/>
    <w:rsid w:val="00307151"/>
    <w:rsid w:val="00310970"/>
    <w:rsid w:val="003119DE"/>
    <w:rsid w:val="0031215C"/>
    <w:rsid w:val="0031231B"/>
    <w:rsid w:val="00312539"/>
    <w:rsid w:val="00312FCD"/>
    <w:rsid w:val="00314ACB"/>
    <w:rsid w:val="003157F7"/>
    <w:rsid w:val="00315B9C"/>
    <w:rsid w:val="00317FB6"/>
    <w:rsid w:val="0032049C"/>
    <w:rsid w:val="003218B0"/>
    <w:rsid w:val="00321E7C"/>
    <w:rsid w:val="00322B49"/>
    <w:rsid w:val="00322C0F"/>
    <w:rsid w:val="00322FED"/>
    <w:rsid w:val="00324A05"/>
    <w:rsid w:val="003252B2"/>
    <w:rsid w:val="00326970"/>
    <w:rsid w:val="00327694"/>
    <w:rsid w:val="00330799"/>
    <w:rsid w:val="0033211D"/>
    <w:rsid w:val="00332354"/>
    <w:rsid w:val="00332D0B"/>
    <w:rsid w:val="00333D0F"/>
    <w:rsid w:val="003345ED"/>
    <w:rsid w:val="00335A91"/>
    <w:rsid w:val="0033704A"/>
    <w:rsid w:val="00337B8F"/>
    <w:rsid w:val="0034007A"/>
    <w:rsid w:val="00340382"/>
    <w:rsid w:val="00340D4C"/>
    <w:rsid w:val="00341FB8"/>
    <w:rsid w:val="00342851"/>
    <w:rsid w:val="00346A5A"/>
    <w:rsid w:val="00347967"/>
    <w:rsid w:val="003479A3"/>
    <w:rsid w:val="00350E69"/>
    <w:rsid w:val="00350FB4"/>
    <w:rsid w:val="003516A1"/>
    <w:rsid w:val="003525D0"/>
    <w:rsid w:val="00352793"/>
    <w:rsid w:val="003527B4"/>
    <w:rsid w:val="00353F13"/>
    <w:rsid w:val="00354FB4"/>
    <w:rsid w:val="0035610B"/>
    <w:rsid w:val="00356128"/>
    <w:rsid w:val="003565F2"/>
    <w:rsid w:val="00357BAA"/>
    <w:rsid w:val="00360619"/>
    <w:rsid w:val="00361266"/>
    <w:rsid w:val="003620FB"/>
    <w:rsid w:val="003627F1"/>
    <w:rsid w:val="00362B8C"/>
    <w:rsid w:val="003636E4"/>
    <w:rsid w:val="00364EE3"/>
    <w:rsid w:val="003655C5"/>
    <w:rsid w:val="00366E10"/>
    <w:rsid w:val="0036715D"/>
    <w:rsid w:val="003674A3"/>
    <w:rsid w:val="003675AD"/>
    <w:rsid w:val="00367F56"/>
    <w:rsid w:val="00370000"/>
    <w:rsid w:val="00370139"/>
    <w:rsid w:val="003711F0"/>
    <w:rsid w:val="00374704"/>
    <w:rsid w:val="00374776"/>
    <w:rsid w:val="00375484"/>
    <w:rsid w:val="00375CF2"/>
    <w:rsid w:val="0037643C"/>
    <w:rsid w:val="003771E2"/>
    <w:rsid w:val="003775A9"/>
    <w:rsid w:val="00377AE4"/>
    <w:rsid w:val="003800AB"/>
    <w:rsid w:val="00380440"/>
    <w:rsid w:val="003807F9"/>
    <w:rsid w:val="0038089F"/>
    <w:rsid w:val="00381360"/>
    <w:rsid w:val="00381467"/>
    <w:rsid w:val="003817B1"/>
    <w:rsid w:val="00381B8B"/>
    <w:rsid w:val="00382501"/>
    <w:rsid w:val="00383D27"/>
    <w:rsid w:val="0038448A"/>
    <w:rsid w:val="00384803"/>
    <w:rsid w:val="00385CFE"/>
    <w:rsid w:val="00387127"/>
    <w:rsid w:val="00387E3F"/>
    <w:rsid w:val="003904EC"/>
    <w:rsid w:val="00390BF5"/>
    <w:rsid w:val="00390D05"/>
    <w:rsid w:val="00391349"/>
    <w:rsid w:val="00391F7F"/>
    <w:rsid w:val="00392932"/>
    <w:rsid w:val="00393C47"/>
    <w:rsid w:val="00393D69"/>
    <w:rsid w:val="0039402F"/>
    <w:rsid w:val="00396CAB"/>
    <w:rsid w:val="00396CEA"/>
    <w:rsid w:val="00397740"/>
    <w:rsid w:val="00397756"/>
    <w:rsid w:val="00397BB6"/>
    <w:rsid w:val="003A01B4"/>
    <w:rsid w:val="003A0E90"/>
    <w:rsid w:val="003A13F0"/>
    <w:rsid w:val="003A17F2"/>
    <w:rsid w:val="003A2C2D"/>
    <w:rsid w:val="003A2E5E"/>
    <w:rsid w:val="003A3388"/>
    <w:rsid w:val="003A33E6"/>
    <w:rsid w:val="003A4F27"/>
    <w:rsid w:val="003A4F73"/>
    <w:rsid w:val="003A50B2"/>
    <w:rsid w:val="003A5E9F"/>
    <w:rsid w:val="003A73C7"/>
    <w:rsid w:val="003B028E"/>
    <w:rsid w:val="003B058E"/>
    <w:rsid w:val="003B05AC"/>
    <w:rsid w:val="003B0832"/>
    <w:rsid w:val="003B1D66"/>
    <w:rsid w:val="003B1FC4"/>
    <w:rsid w:val="003B20CC"/>
    <w:rsid w:val="003B28D8"/>
    <w:rsid w:val="003B3435"/>
    <w:rsid w:val="003B560A"/>
    <w:rsid w:val="003B58CC"/>
    <w:rsid w:val="003B5AB3"/>
    <w:rsid w:val="003B5F33"/>
    <w:rsid w:val="003B6272"/>
    <w:rsid w:val="003B6765"/>
    <w:rsid w:val="003B77B8"/>
    <w:rsid w:val="003B7C6C"/>
    <w:rsid w:val="003C04D0"/>
    <w:rsid w:val="003C11A9"/>
    <w:rsid w:val="003C1314"/>
    <w:rsid w:val="003C1BB4"/>
    <w:rsid w:val="003C1D34"/>
    <w:rsid w:val="003C4433"/>
    <w:rsid w:val="003C5C1D"/>
    <w:rsid w:val="003C5CC9"/>
    <w:rsid w:val="003C7EA3"/>
    <w:rsid w:val="003D1860"/>
    <w:rsid w:val="003D1F8C"/>
    <w:rsid w:val="003D387F"/>
    <w:rsid w:val="003D3A91"/>
    <w:rsid w:val="003D4E64"/>
    <w:rsid w:val="003D52DA"/>
    <w:rsid w:val="003D5711"/>
    <w:rsid w:val="003D580D"/>
    <w:rsid w:val="003D6F3B"/>
    <w:rsid w:val="003D7AA2"/>
    <w:rsid w:val="003D7E79"/>
    <w:rsid w:val="003E09EA"/>
    <w:rsid w:val="003E1C9B"/>
    <w:rsid w:val="003E2E9C"/>
    <w:rsid w:val="003E3F04"/>
    <w:rsid w:val="003E5984"/>
    <w:rsid w:val="003E5A32"/>
    <w:rsid w:val="003E6097"/>
    <w:rsid w:val="003E6F59"/>
    <w:rsid w:val="003E7E91"/>
    <w:rsid w:val="003F04EB"/>
    <w:rsid w:val="003F3172"/>
    <w:rsid w:val="003F3BEE"/>
    <w:rsid w:val="003F67FC"/>
    <w:rsid w:val="004000EF"/>
    <w:rsid w:val="00400196"/>
    <w:rsid w:val="00401387"/>
    <w:rsid w:val="0040148D"/>
    <w:rsid w:val="0040196F"/>
    <w:rsid w:val="0040391D"/>
    <w:rsid w:val="0040410B"/>
    <w:rsid w:val="00404181"/>
    <w:rsid w:val="00404812"/>
    <w:rsid w:val="0040536A"/>
    <w:rsid w:val="00405BFB"/>
    <w:rsid w:val="00406C0F"/>
    <w:rsid w:val="00407903"/>
    <w:rsid w:val="004103FD"/>
    <w:rsid w:val="004105A7"/>
    <w:rsid w:val="00411D82"/>
    <w:rsid w:val="004121F8"/>
    <w:rsid w:val="0041274C"/>
    <w:rsid w:val="004135C9"/>
    <w:rsid w:val="004145C2"/>
    <w:rsid w:val="00415980"/>
    <w:rsid w:val="00415982"/>
    <w:rsid w:val="00415D30"/>
    <w:rsid w:val="004165FA"/>
    <w:rsid w:val="00416FCE"/>
    <w:rsid w:val="00417BEB"/>
    <w:rsid w:val="0042090F"/>
    <w:rsid w:val="0042096B"/>
    <w:rsid w:val="00421258"/>
    <w:rsid w:val="00422CD1"/>
    <w:rsid w:val="00422D61"/>
    <w:rsid w:val="004234B9"/>
    <w:rsid w:val="00423A04"/>
    <w:rsid w:val="00423C5C"/>
    <w:rsid w:val="00423D70"/>
    <w:rsid w:val="00424968"/>
    <w:rsid w:val="00424BE8"/>
    <w:rsid w:val="004264E4"/>
    <w:rsid w:val="004267EE"/>
    <w:rsid w:val="00427938"/>
    <w:rsid w:val="00427B90"/>
    <w:rsid w:val="004308D8"/>
    <w:rsid w:val="004310BF"/>
    <w:rsid w:val="004316C1"/>
    <w:rsid w:val="00431DA0"/>
    <w:rsid w:val="0043356A"/>
    <w:rsid w:val="004341B6"/>
    <w:rsid w:val="00434B54"/>
    <w:rsid w:val="00434E79"/>
    <w:rsid w:val="004373D5"/>
    <w:rsid w:val="00437E2B"/>
    <w:rsid w:val="00440BD1"/>
    <w:rsid w:val="00441976"/>
    <w:rsid w:val="00442448"/>
    <w:rsid w:val="00442E7B"/>
    <w:rsid w:val="00443044"/>
    <w:rsid w:val="004435DC"/>
    <w:rsid w:val="00443808"/>
    <w:rsid w:val="00443E67"/>
    <w:rsid w:val="0044408F"/>
    <w:rsid w:val="004442CD"/>
    <w:rsid w:val="004446FC"/>
    <w:rsid w:val="004450CA"/>
    <w:rsid w:val="0044563A"/>
    <w:rsid w:val="00446121"/>
    <w:rsid w:val="0044648A"/>
    <w:rsid w:val="00450CA3"/>
    <w:rsid w:val="00452F0F"/>
    <w:rsid w:val="00453192"/>
    <w:rsid w:val="00454BCB"/>
    <w:rsid w:val="00454C81"/>
    <w:rsid w:val="00455D97"/>
    <w:rsid w:val="004566E3"/>
    <w:rsid w:val="00456793"/>
    <w:rsid w:val="0046321D"/>
    <w:rsid w:val="00463451"/>
    <w:rsid w:val="00463B28"/>
    <w:rsid w:val="00463CAD"/>
    <w:rsid w:val="00464414"/>
    <w:rsid w:val="0046574B"/>
    <w:rsid w:val="004659B6"/>
    <w:rsid w:val="00466101"/>
    <w:rsid w:val="004663F2"/>
    <w:rsid w:val="004723DC"/>
    <w:rsid w:val="00472C4F"/>
    <w:rsid w:val="00473607"/>
    <w:rsid w:val="0047409A"/>
    <w:rsid w:val="0047744D"/>
    <w:rsid w:val="0047785F"/>
    <w:rsid w:val="004779B9"/>
    <w:rsid w:val="00480E53"/>
    <w:rsid w:val="004815A0"/>
    <w:rsid w:val="00482DA8"/>
    <w:rsid w:val="00483AE6"/>
    <w:rsid w:val="00483BE1"/>
    <w:rsid w:val="00484B4A"/>
    <w:rsid w:val="00486350"/>
    <w:rsid w:val="00486BE1"/>
    <w:rsid w:val="00490A32"/>
    <w:rsid w:val="004938F5"/>
    <w:rsid w:val="00493EB2"/>
    <w:rsid w:val="0049475D"/>
    <w:rsid w:val="00494AB5"/>
    <w:rsid w:val="00496F58"/>
    <w:rsid w:val="00497585"/>
    <w:rsid w:val="004979F5"/>
    <w:rsid w:val="00497DB0"/>
    <w:rsid w:val="00497F1A"/>
    <w:rsid w:val="004A1054"/>
    <w:rsid w:val="004A1A1C"/>
    <w:rsid w:val="004A2481"/>
    <w:rsid w:val="004A2E71"/>
    <w:rsid w:val="004A3050"/>
    <w:rsid w:val="004A331D"/>
    <w:rsid w:val="004A3FF8"/>
    <w:rsid w:val="004A44BB"/>
    <w:rsid w:val="004A4604"/>
    <w:rsid w:val="004A4BAB"/>
    <w:rsid w:val="004A5C4D"/>
    <w:rsid w:val="004A60CF"/>
    <w:rsid w:val="004A68F8"/>
    <w:rsid w:val="004A6FA8"/>
    <w:rsid w:val="004A70A7"/>
    <w:rsid w:val="004B09D5"/>
    <w:rsid w:val="004B0E3F"/>
    <w:rsid w:val="004B0F4D"/>
    <w:rsid w:val="004B166D"/>
    <w:rsid w:val="004B2599"/>
    <w:rsid w:val="004B296E"/>
    <w:rsid w:val="004B2C82"/>
    <w:rsid w:val="004B2FDC"/>
    <w:rsid w:val="004B5129"/>
    <w:rsid w:val="004B56A3"/>
    <w:rsid w:val="004B5C28"/>
    <w:rsid w:val="004C0ADC"/>
    <w:rsid w:val="004C101C"/>
    <w:rsid w:val="004C11C0"/>
    <w:rsid w:val="004C2C6F"/>
    <w:rsid w:val="004C2D13"/>
    <w:rsid w:val="004C3825"/>
    <w:rsid w:val="004C3DFE"/>
    <w:rsid w:val="004C4212"/>
    <w:rsid w:val="004C45BA"/>
    <w:rsid w:val="004C58A3"/>
    <w:rsid w:val="004C6E43"/>
    <w:rsid w:val="004C7C01"/>
    <w:rsid w:val="004D1070"/>
    <w:rsid w:val="004D1B87"/>
    <w:rsid w:val="004D28E5"/>
    <w:rsid w:val="004D41F7"/>
    <w:rsid w:val="004D4B55"/>
    <w:rsid w:val="004D4E09"/>
    <w:rsid w:val="004E037E"/>
    <w:rsid w:val="004E0F40"/>
    <w:rsid w:val="004E16D3"/>
    <w:rsid w:val="004E1D29"/>
    <w:rsid w:val="004E289C"/>
    <w:rsid w:val="004E5107"/>
    <w:rsid w:val="004E541F"/>
    <w:rsid w:val="004E5F5D"/>
    <w:rsid w:val="004E5FF1"/>
    <w:rsid w:val="004E7121"/>
    <w:rsid w:val="004F25C9"/>
    <w:rsid w:val="004F2715"/>
    <w:rsid w:val="004F3792"/>
    <w:rsid w:val="004F38DD"/>
    <w:rsid w:val="004F6D99"/>
    <w:rsid w:val="004F7D72"/>
    <w:rsid w:val="0050012E"/>
    <w:rsid w:val="0050022C"/>
    <w:rsid w:val="00500CE3"/>
    <w:rsid w:val="00500E55"/>
    <w:rsid w:val="00501DE4"/>
    <w:rsid w:val="00502497"/>
    <w:rsid w:val="00502CE1"/>
    <w:rsid w:val="0050381B"/>
    <w:rsid w:val="00506C24"/>
    <w:rsid w:val="005079DD"/>
    <w:rsid w:val="00507B90"/>
    <w:rsid w:val="00510C12"/>
    <w:rsid w:val="005115F3"/>
    <w:rsid w:val="00511C0F"/>
    <w:rsid w:val="0051285D"/>
    <w:rsid w:val="00512DD3"/>
    <w:rsid w:val="00512EDE"/>
    <w:rsid w:val="00513151"/>
    <w:rsid w:val="0051489B"/>
    <w:rsid w:val="00514A81"/>
    <w:rsid w:val="005151AC"/>
    <w:rsid w:val="00515322"/>
    <w:rsid w:val="00515A07"/>
    <w:rsid w:val="00515E76"/>
    <w:rsid w:val="0051627D"/>
    <w:rsid w:val="00516CAC"/>
    <w:rsid w:val="00517883"/>
    <w:rsid w:val="0051790C"/>
    <w:rsid w:val="005213E6"/>
    <w:rsid w:val="005221B2"/>
    <w:rsid w:val="0052276C"/>
    <w:rsid w:val="00522CD8"/>
    <w:rsid w:val="00522D10"/>
    <w:rsid w:val="00523489"/>
    <w:rsid w:val="00523D7D"/>
    <w:rsid w:val="005252AA"/>
    <w:rsid w:val="0052591C"/>
    <w:rsid w:val="00525DB2"/>
    <w:rsid w:val="0052623F"/>
    <w:rsid w:val="005266F3"/>
    <w:rsid w:val="00526DE1"/>
    <w:rsid w:val="005274CF"/>
    <w:rsid w:val="00527576"/>
    <w:rsid w:val="00530331"/>
    <w:rsid w:val="00530DB4"/>
    <w:rsid w:val="005328CF"/>
    <w:rsid w:val="005336EC"/>
    <w:rsid w:val="00534390"/>
    <w:rsid w:val="00534FDD"/>
    <w:rsid w:val="00535084"/>
    <w:rsid w:val="005351A0"/>
    <w:rsid w:val="00535F0B"/>
    <w:rsid w:val="005360F9"/>
    <w:rsid w:val="005372B5"/>
    <w:rsid w:val="00537575"/>
    <w:rsid w:val="005407EA"/>
    <w:rsid w:val="00544EFD"/>
    <w:rsid w:val="00545477"/>
    <w:rsid w:val="00545E20"/>
    <w:rsid w:val="00546DD6"/>
    <w:rsid w:val="0054725D"/>
    <w:rsid w:val="00547703"/>
    <w:rsid w:val="00552628"/>
    <w:rsid w:val="0055451A"/>
    <w:rsid w:val="00554537"/>
    <w:rsid w:val="00554609"/>
    <w:rsid w:val="00554CDE"/>
    <w:rsid w:val="00555CC1"/>
    <w:rsid w:val="00556025"/>
    <w:rsid w:val="0055606B"/>
    <w:rsid w:val="005569C7"/>
    <w:rsid w:val="00556C94"/>
    <w:rsid w:val="00556FD2"/>
    <w:rsid w:val="005571C4"/>
    <w:rsid w:val="005608F6"/>
    <w:rsid w:val="00560ECC"/>
    <w:rsid w:val="0056129C"/>
    <w:rsid w:val="005619A2"/>
    <w:rsid w:val="005619EC"/>
    <w:rsid w:val="00562365"/>
    <w:rsid w:val="00562E36"/>
    <w:rsid w:val="00563932"/>
    <w:rsid w:val="00564A62"/>
    <w:rsid w:val="00565208"/>
    <w:rsid w:val="005662F6"/>
    <w:rsid w:val="00566BC5"/>
    <w:rsid w:val="00567A7A"/>
    <w:rsid w:val="00567B85"/>
    <w:rsid w:val="005702C3"/>
    <w:rsid w:val="005704EA"/>
    <w:rsid w:val="00570F70"/>
    <w:rsid w:val="00572E88"/>
    <w:rsid w:val="0057308C"/>
    <w:rsid w:val="005737CE"/>
    <w:rsid w:val="005739E3"/>
    <w:rsid w:val="00573CC6"/>
    <w:rsid w:val="00573E18"/>
    <w:rsid w:val="005747B4"/>
    <w:rsid w:val="00574969"/>
    <w:rsid w:val="00574EAA"/>
    <w:rsid w:val="00576AF6"/>
    <w:rsid w:val="00576C3A"/>
    <w:rsid w:val="00576FF1"/>
    <w:rsid w:val="005771AD"/>
    <w:rsid w:val="0057755E"/>
    <w:rsid w:val="00577CB0"/>
    <w:rsid w:val="00580101"/>
    <w:rsid w:val="005814EA"/>
    <w:rsid w:val="005831CF"/>
    <w:rsid w:val="00583EE4"/>
    <w:rsid w:val="0058550C"/>
    <w:rsid w:val="00587288"/>
    <w:rsid w:val="005900FD"/>
    <w:rsid w:val="005908A0"/>
    <w:rsid w:val="005919E1"/>
    <w:rsid w:val="00592A85"/>
    <w:rsid w:val="0059397A"/>
    <w:rsid w:val="00593C29"/>
    <w:rsid w:val="00593DFF"/>
    <w:rsid w:val="00596386"/>
    <w:rsid w:val="00596537"/>
    <w:rsid w:val="005965DD"/>
    <w:rsid w:val="00597AC6"/>
    <w:rsid w:val="005A0275"/>
    <w:rsid w:val="005A05AC"/>
    <w:rsid w:val="005A16B0"/>
    <w:rsid w:val="005A1846"/>
    <w:rsid w:val="005A36BF"/>
    <w:rsid w:val="005A3D59"/>
    <w:rsid w:val="005B14DB"/>
    <w:rsid w:val="005B1686"/>
    <w:rsid w:val="005B19A6"/>
    <w:rsid w:val="005B19B2"/>
    <w:rsid w:val="005B36F6"/>
    <w:rsid w:val="005B4B6B"/>
    <w:rsid w:val="005B67C3"/>
    <w:rsid w:val="005B7EE4"/>
    <w:rsid w:val="005C1DDB"/>
    <w:rsid w:val="005C2DD0"/>
    <w:rsid w:val="005C3532"/>
    <w:rsid w:val="005C38EA"/>
    <w:rsid w:val="005C463E"/>
    <w:rsid w:val="005C4DA5"/>
    <w:rsid w:val="005C5EA2"/>
    <w:rsid w:val="005C63CF"/>
    <w:rsid w:val="005C65CF"/>
    <w:rsid w:val="005C7970"/>
    <w:rsid w:val="005C7AD3"/>
    <w:rsid w:val="005C7D32"/>
    <w:rsid w:val="005D1120"/>
    <w:rsid w:val="005D192B"/>
    <w:rsid w:val="005D1E15"/>
    <w:rsid w:val="005D2530"/>
    <w:rsid w:val="005D2608"/>
    <w:rsid w:val="005D3BF0"/>
    <w:rsid w:val="005D3C9C"/>
    <w:rsid w:val="005D5632"/>
    <w:rsid w:val="005D5769"/>
    <w:rsid w:val="005D6FD2"/>
    <w:rsid w:val="005E00A6"/>
    <w:rsid w:val="005E0E52"/>
    <w:rsid w:val="005E128A"/>
    <w:rsid w:val="005E496D"/>
    <w:rsid w:val="005E4A39"/>
    <w:rsid w:val="005E5DE5"/>
    <w:rsid w:val="005E6DEB"/>
    <w:rsid w:val="005F21F9"/>
    <w:rsid w:val="005F323A"/>
    <w:rsid w:val="005F4389"/>
    <w:rsid w:val="005F5434"/>
    <w:rsid w:val="005F5B8C"/>
    <w:rsid w:val="005F64D0"/>
    <w:rsid w:val="005F64E3"/>
    <w:rsid w:val="005F6EC6"/>
    <w:rsid w:val="00600060"/>
    <w:rsid w:val="006051B4"/>
    <w:rsid w:val="0060560D"/>
    <w:rsid w:val="00607688"/>
    <w:rsid w:val="006079E1"/>
    <w:rsid w:val="00607DAB"/>
    <w:rsid w:val="00610C5C"/>
    <w:rsid w:val="006122A2"/>
    <w:rsid w:val="00612C5D"/>
    <w:rsid w:val="006131C2"/>
    <w:rsid w:val="00614182"/>
    <w:rsid w:val="00614504"/>
    <w:rsid w:val="006161A5"/>
    <w:rsid w:val="00616DAE"/>
    <w:rsid w:val="0061777C"/>
    <w:rsid w:val="00617D4B"/>
    <w:rsid w:val="00620AB0"/>
    <w:rsid w:val="00621CC4"/>
    <w:rsid w:val="00622B63"/>
    <w:rsid w:val="006233C6"/>
    <w:rsid w:val="006238BF"/>
    <w:rsid w:val="00623AA2"/>
    <w:rsid w:val="0062429E"/>
    <w:rsid w:val="006245E8"/>
    <w:rsid w:val="006247BA"/>
    <w:rsid w:val="00625108"/>
    <w:rsid w:val="006257A4"/>
    <w:rsid w:val="00630AD7"/>
    <w:rsid w:val="00630BB3"/>
    <w:rsid w:val="00631A7B"/>
    <w:rsid w:val="00631B29"/>
    <w:rsid w:val="00632492"/>
    <w:rsid w:val="006334B9"/>
    <w:rsid w:val="006335E6"/>
    <w:rsid w:val="00634A7A"/>
    <w:rsid w:val="00635628"/>
    <w:rsid w:val="00635F04"/>
    <w:rsid w:val="006368C7"/>
    <w:rsid w:val="00636F25"/>
    <w:rsid w:val="0063721C"/>
    <w:rsid w:val="00640FCE"/>
    <w:rsid w:val="0064110A"/>
    <w:rsid w:val="00641149"/>
    <w:rsid w:val="006422D6"/>
    <w:rsid w:val="0064271F"/>
    <w:rsid w:val="00643E06"/>
    <w:rsid w:val="00645E67"/>
    <w:rsid w:val="006469DA"/>
    <w:rsid w:val="006472CA"/>
    <w:rsid w:val="00647B88"/>
    <w:rsid w:val="00647D90"/>
    <w:rsid w:val="00651E03"/>
    <w:rsid w:val="00652D4D"/>
    <w:rsid w:val="00654734"/>
    <w:rsid w:val="006549D1"/>
    <w:rsid w:val="00654E4D"/>
    <w:rsid w:val="00655343"/>
    <w:rsid w:val="006567A8"/>
    <w:rsid w:val="00656EED"/>
    <w:rsid w:val="00656F1C"/>
    <w:rsid w:val="006602D3"/>
    <w:rsid w:val="006604EE"/>
    <w:rsid w:val="00662011"/>
    <w:rsid w:val="0066359E"/>
    <w:rsid w:val="00665B52"/>
    <w:rsid w:val="0066655C"/>
    <w:rsid w:val="006673B0"/>
    <w:rsid w:val="00670009"/>
    <w:rsid w:val="006704FF"/>
    <w:rsid w:val="0067217C"/>
    <w:rsid w:val="00672B12"/>
    <w:rsid w:val="0067355B"/>
    <w:rsid w:val="00673AA7"/>
    <w:rsid w:val="00673EB1"/>
    <w:rsid w:val="006741BA"/>
    <w:rsid w:val="00674E61"/>
    <w:rsid w:val="006753FF"/>
    <w:rsid w:val="00676F38"/>
    <w:rsid w:val="006805DE"/>
    <w:rsid w:val="0068074D"/>
    <w:rsid w:val="006810AA"/>
    <w:rsid w:val="00682AC8"/>
    <w:rsid w:val="006831AE"/>
    <w:rsid w:val="00683735"/>
    <w:rsid w:val="00684A4F"/>
    <w:rsid w:val="0068515B"/>
    <w:rsid w:val="0068623F"/>
    <w:rsid w:val="006864C2"/>
    <w:rsid w:val="00686F50"/>
    <w:rsid w:val="00691C14"/>
    <w:rsid w:val="00691CED"/>
    <w:rsid w:val="00692056"/>
    <w:rsid w:val="00693CA1"/>
    <w:rsid w:val="00693F28"/>
    <w:rsid w:val="006940F1"/>
    <w:rsid w:val="00695463"/>
    <w:rsid w:val="00695E60"/>
    <w:rsid w:val="00697225"/>
    <w:rsid w:val="0069722E"/>
    <w:rsid w:val="00697DBC"/>
    <w:rsid w:val="006A03E1"/>
    <w:rsid w:val="006A0626"/>
    <w:rsid w:val="006A0F7E"/>
    <w:rsid w:val="006A1DAD"/>
    <w:rsid w:val="006A1FC1"/>
    <w:rsid w:val="006A2724"/>
    <w:rsid w:val="006A2B1F"/>
    <w:rsid w:val="006A3DDE"/>
    <w:rsid w:val="006A4BF4"/>
    <w:rsid w:val="006A4D4D"/>
    <w:rsid w:val="006A4E93"/>
    <w:rsid w:val="006A5B1D"/>
    <w:rsid w:val="006A6641"/>
    <w:rsid w:val="006A71CB"/>
    <w:rsid w:val="006A7D8D"/>
    <w:rsid w:val="006B00C4"/>
    <w:rsid w:val="006B04AE"/>
    <w:rsid w:val="006B066E"/>
    <w:rsid w:val="006B0B05"/>
    <w:rsid w:val="006B0E65"/>
    <w:rsid w:val="006B0F77"/>
    <w:rsid w:val="006B249C"/>
    <w:rsid w:val="006B25F6"/>
    <w:rsid w:val="006B565C"/>
    <w:rsid w:val="006B5E93"/>
    <w:rsid w:val="006B6F71"/>
    <w:rsid w:val="006B7721"/>
    <w:rsid w:val="006B7874"/>
    <w:rsid w:val="006C0619"/>
    <w:rsid w:val="006C0A4F"/>
    <w:rsid w:val="006C117C"/>
    <w:rsid w:val="006C2138"/>
    <w:rsid w:val="006C269C"/>
    <w:rsid w:val="006C531B"/>
    <w:rsid w:val="006C53E5"/>
    <w:rsid w:val="006C76E2"/>
    <w:rsid w:val="006C7B96"/>
    <w:rsid w:val="006D0850"/>
    <w:rsid w:val="006D094B"/>
    <w:rsid w:val="006D2F57"/>
    <w:rsid w:val="006D333B"/>
    <w:rsid w:val="006D3842"/>
    <w:rsid w:val="006D5B0F"/>
    <w:rsid w:val="006D6D55"/>
    <w:rsid w:val="006D76B0"/>
    <w:rsid w:val="006D7ADC"/>
    <w:rsid w:val="006D7EC1"/>
    <w:rsid w:val="006E0983"/>
    <w:rsid w:val="006E1150"/>
    <w:rsid w:val="006E57F1"/>
    <w:rsid w:val="006E6478"/>
    <w:rsid w:val="006E679F"/>
    <w:rsid w:val="006E6CD5"/>
    <w:rsid w:val="006E6D99"/>
    <w:rsid w:val="006E7781"/>
    <w:rsid w:val="006F076E"/>
    <w:rsid w:val="006F1A5B"/>
    <w:rsid w:val="006F1FFE"/>
    <w:rsid w:val="006F246F"/>
    <w:rsid w:val="006F2BCB"/>
    <w:rsid w:val="006F37BD"/>
    <w:rsid w:val="006F46EC"/>
    <w:rsid w:val="006F4723"/>
    <w:rsid w:val="006F52D4"/>
    <w:rsid w:val="006F55C0"/>
    <w:rsid w:val="006F5BCC"/>
    <w:rsid w:val="006F602C"/>
    <w:rsid w:val="006F6176"/>
    <w:rsid w:val="006F6FD1"/>
    <w:rsid w:val="00700087"/>
    <w:rsid w:val="0070049D"/>
    <w:rsid w:val="00701928"/>
    <w:rsid w:val="0070268D"/>
    <w:rsid w:val="007027F4"/>
    <w:rsid w:val="007035F4"/>
    <w:rsid w:val="007036CF"/>
    <w:rsid w:val="00703B6C"/>
    <w:rsid w:val="007045B8"/>
    <w:rsid w:val="007046C5"/>
    <w:rsid w:val="00704E9B"/>
    <w:rsid w:val="00705259"/>
    <w:rsid w:val="00705813"/>
    <w:rsid w:val="007114B5"/>
    <w:rsid w:val="00715F08"/>
    <w:rsid w:val="007166A0"/>
    <w:rsid w:val="007170B4"/>
    <w:rsid w:val="00717141"/>
    <w:rsid w:val="007172C1"/>
    <w:rsid w:val="007179AD"/>
    <w:rsid w:val="007179C6"/>
    <w:rsid w:val="00717F86"/>
    <w:rsid w:val="00721935"/>
    <w:rsid w:val="00721ED6"/>
    <w:rsid w:val="007221A3"/>
    <w:rsid w:val="0072233D"/>
    <w:rsid w:val="00724105"/>
    <w:rsid w:val="00724993"/>
    <w:rsid w:val="007256D7"/>
    <w:rsid w:val="00725759"/>
    <w:rsid w:val="00725772"/>
    <w:rsid w:val="00725C4F"/>
    <w:rsid w:val="00726224"/>
    <w:rsid w:val="00726B08"/>
    <w:rsid w:val="00727582"/>
    <w:rsid w:val="00727F8B"/>
    <w:rsid w:val="0073016A"/>
    <w:rsid w:val="00730219"/>
    <w:rsid w:val="00730D30"/>
    <w:rsid w:val="00731695"/>
    <w:rsid w:val="00732E2B"/>
    <w:rsid w:val="00733B94"/>
    <w:rsid w:val="00734353"/>
    <w:rsid w:val="007368C7"/>
    <w:rsid w:val="00740DA4"/>
    <w:rsid w:val="00740E8B"/>
    <w:rsid w:val="007429C8"/>
    <w:rsid w:val="00742A3C"/>
    <w:rsid w:val="0074458C"/>
    <w:rsid w:val="00744805"/>
    <w:rsid w:val="00744ECD"/>
    <w:rsid w:val="00745403"/>
    <w:rsid w:val="007455AF"/>
    <w:rsid w:val="00745DD2"/>
    <w:rsid w:val="00747246"/>
    <w:rsid w:val="00747A82"/>
    <w:rsid w:val="00747F69"/>
    <w:rsid w:val="0075003C"/>
    <w:rsid w:val="007513B1"/>
    <w:rsid w:val="00751BDB"/>
    <w:rsid w:val="00751CD6"/>
    <w:rsid w:val="007521F0"/>
    <w:rsid w:val="00752FB5"/>
    <w:rsid w:val="00753F27"/>
    <w:rsid w:val="0075422D"/>
    <w:rsid w:val="00754AAD"/>
    <w:rsid w:val="00754ABF"/>
    <w:rsid w:val="0075577B"/>
    <w:rsid w:val="00755B0C"/>
    <w:rsid w:val="00760A7A"/>
    <w:rsid w:val="00761D24"/>
    <w:rsid w:val="00762302"/>
    <w:rsid w:val="00763974"/>
    <w:rsid w:val="00764A1D"/>
    <w:rsid w:val="00765A23"/>
    <w:rsid w:val="00766C77"/>
    <w:rsid w:val="00767344"/>
    <w:rsid w:val="0076773D"/>
    <w:rsid w:val="0076799A"/>
    <w:rsid w:val="007700AF"/>
    <w:rsid w:val="007710A5"/>
    <w:rsid w:val="007714E0"/>
    <w:rsid w:val="0077161A"/>
    <w:rsid w:val="0077223D"/>
    <w:rsid w:val="007724A5"/>
    <w:rsid w:val="00772517"/>
    <w:rsid w:val="00772F0E"/>
    <w:rsid w:val="00773AD0"/>
    <w:rsid w:val="007750DF"/>
    <w:rsid w:val="00775543"/>
    <w:rsid w:val="00775C1F"/>
    <w:rsid w:val="00775D14"/>
    <w:rsid w:val="007764D5"/>
    <w:rsid w:val="007773CC"/>
    <w:rsid w:val="007808A5"/>
    <w:rsid w:val="00780C2A"/>
    <w:rsid w:val="00780D89"/>
    <w:rsid w:val="007812CA"/>
    <w:rsid w:val="0078191F"/>
    <w:rsid w:val="00781990"/>
    <w:rsid w:val="0078205D"/>
    <w:rsid w:val="00782257"/>
    <w:rsid w:val="0078246F"/>
    <w:rsid w:val="00783A39"/>
    <w:rsid w:val="00783D71"/>
    <w:rsid w:val="00783E30"/>
    <w:rsid w:val="00786256"/>
    <w:rsid w:val="00787178"/>
    <w:rsid w:val="007904FC"/>
    <w:rsid w:val="007907EA"/>
    <w:rsid w:val="00791B51"/>
    <w:rsid w:val="00792512"/>
    <w:rsid w:val="0079295F"/>
    <w:rsid w:val="00792E06"/>
    <w:rsid w:val="007948EB"/>
    <w:rsid w:val="007A002C"/>
    <w:rsid w:val="007A0315"/>
    <w:rsid w:val="007A09F6"/>
    <w:rsid w:val="007A2385"/>
    <w:rsid w:val="007A3BE3"/>
    <w:rsid w:val="007A3CEC"/>
    <w:rsid w:val="007A4525"/>
    <w:rsid w:val="007A4AE8"/>
    <w:rsid w:val="007A54EF"/>
    <w:rsid w:val="007A5CB1"/>
    <w:rsid w:val="007A6A6E"/>
    <w:rsid w:val="007A7677"/>
    <w:rsid w:val="007A7E21"/>
    <w:rsid w:val="007B008E"/>
    <w:rsid w:val="007B0CE0"/>
    <w:rsid w:val="007B10E8"/>
    <w:rsid w:val="007B1ABD"/>
    <w:rsid w:val="007B249B"/>
    <w:rsid w:val="007B2F04"/>
    <w:rsid w:val="007B2F56"/>
    <w:rsid w:val="007B3200"/>
    <w:rsid w:val="007B4FC7"/>
    <w:rsid w:val="007B6C74"/>
    <w:rsid w:val="007B6FFD"/>
    <w:rsid w:val="007B74D8"/>
    <w:rsid w:val="007B77B4"/>
    <w:rsid w:val="007B7CD7"/>
    <w:rsid w:val="007B7EFA"/>
    <w:rsid w:val="007C0DB8"/>
    <w:rsid w:val="007C1B25"/>
    <w:rsid w:val="007C2214"/>
    <w:rsid w:val="007C2FFA"/>
    <w:rsid w:val="007C3BE8"/>
    <w:rsid w:val="007C3EB0"/>
    <w:rsid w:val="007C40A3"/>
    <w:rsid w:val="007C51F5"/>
    <w:rsid w:val="007C56CF"/>
    <w:rsid w:val="007C61CD"/>
    <w:rsid w:val="007C663A"/>
    <w:rsid w:val="007C6A17"/>
    <w:rsid w:val="007D043B"/>
    <w:rsid w:val="007D07CF"/>
    <w:rsid w:val="007D12C6"/>
    <w:rsid w:val="007D16AB"/>
    <w:rsid w:val="007D3D61"/>
    <w:rsid w:val="007D461C"/>
    <w:rsid w:val="007D5991"/>
    <w:rsid w:val="007D7D02"/>
    <w:rsid w:val="007E0369"/>
    <w:rsid w:val="007E03B0"/>
    <w:rsid w:val="007E051B"/>
    <w:rsid w:val="007E195C"/>
    <w:rsid w:val="007E21D2"/>
    <w:rsid w:val="007E30B7"/>
    <w:rsid w:val="007E3929"/>
    <w:rsid w:val="007E3FC3"/>
    <w:rsid w:val="007E48E7"/>
    <w:rsid w:val="007E5294"/>
    <w:rsid w:val="007E61E6"/>
    <w:rsid w:val="007F0B44"/>
    <w:rsid w:val="007F1293"/>
    <w:rsid w:val="007F302F"/>
    <w:rsid w:val="007F3C8A"/>
    <w:rsid w:val="007F5186"/>
    <w:rsid w:val="007F51D9"/>
    <w:rsid w:val="007F5555"/>
    <w:rsid w:val="007F613D"/>
    <w:rsid w:val="007F67FE"/>
    <w:rsid w:val="007F6D56"/>
    <w:rsid w:val="007F78C9"/>
    <w:rsid w:val="007F7937"/>
    <w:rsid w:val="007F7C5F"/>
    <w:rsid w:val="00800372"/>
    <w:rsid w:val="00800E68"/>
    <w:rsid w:val="00801F30"/>
    <w:rsid w:val="00802D25"/>
    <w:rsid w:val="008030C7"/>
    <w:rsid w:val="0080498D"/>
    <w:rsid w:val="00805FB1"/>
    <w:rsid w:val="0080691B"/>
    <w:rsid w:val="00806E35"/>
    <w:rsid w:val="0081030E"/>
    <w:rsid w:val="0081085E"/>
    <w:rsid w:val="0081132A"/>
    <w:rsid w:val="0081367A"/>
    <w:rsid w:val="00813DA7"/>
    <w:rsid w:val="0081422C"/>
    <w:rsid w:val="008142AB"/>
    <w:rsid w:val="008144F9"/>
    <w:rsid w:val="00814913"/>
    <w:rsid w:val="00815526"/>
    <w:rsid w:val="00815BFF"/>
    <w:rsid w:val="00816C35"/>
    <w:rsid w:val="00817793"/>
    <w:rsid w:val="00817FCE"/>
    <w:rsid w:val="00820265"/>
    <w:rsid w:val="00820ED2"/>
    <w:rsid w:val="0082265B"/>
    <w:rsid w:val="008237F9"/>
    <w:rsid w:val="00823A5D"/>
    <w:rsid w:val="008249D0"/>
    <w:rsid w:val="00826BCC"/>
    <w:rsid w:val="00827128"/>
    <w:rsid w:val="008272B2"/>
    <w:rsid w:val="00827EA9"/>
    <w:rsid w:val="00830C03"/>
    <w:rsid w:val="00830E23"/>
    <w:rsid w:val="0083245B"/>
    <w:rsid w:val="00832469"/>
    <w:rsid w:val="00832646"/>
    <w:rsid w:val="00832A79"/>
    <w:rsid w:val="008344DE"/>
    <w:rsid w:val="00834809"/>
    <w:rsid w:val="00834E7E"/>
    <w:rsid w:val="00835237"/>
    <w:rsid w:val="00835C15"/>
    <w:rsid w:val="008366AE"/>
    <w:rsid w:val="0083774D"/>
    <w:rsid w:val="008377B9"/>
    <w:rsid w:val="0084079B"/>
    <w:rsid w:val="00840CBD"/>
    <w:rsid w:val="008410C5"/>
    <w:rsid w:val="00841C75"/>
    <w:rsid w:val="008421C6"/>
    <w:rsid w:val="008437A8"/>
    <w:rsid w:val="008440AE"/>
    <w:rsid w:val="00844345"/>
    <w:rsid w:val="00844FB6"/>
    <w:rsid w:val="00845373"/>
    <w:rsid w:val="00845A45"/>
    <w:rsid w:val="0085016B"/>
    <w:rsid w:val="008503CC"/>
    <w:rsid w:val="008505ED"/>
    <w:rsid w:val="008508BE"/>
    <w:rsid w:val="00850E8A"/>
    <w:rsid w:val="00851F5D"/>
    <w:rsid w:val="00852412"/>
    <w:rsid w:val="0085319F"/>
    <w:rsid w:val="00853313"/>
    <w:rsid w:val="0085408A"/>
    <w:rsid w:val="008544DA"/>
    <w:rsid w:val="00854740"/>
    <w:rsid w:val="00854AEB"/>
    <w:rsid w:val="00854F46"/>
    <w:rsid w:val="00857EF0"/>
    <w:rsid w:val="00860136"/>
    <w:rsid w:val="008618FD"/>
    <w:rsid w:val="00862A9D"/>
    <w:rsid w:val="00863320"/>
    <w:rsid w:val="008635E3"/>
    <w:rsid w:val="0086367B"/>
    <w:rsid w:val="00864949"/>
    <w:rsid w:val="00864991"/>
    <w:rsid w:val="0086762B"/>
    <w:rsid w:val="00867D5D"/>
    <w:rsid w:val="00867DDC"/>
    <w:rsid w:val="00872E59"/>
    <w:rsid w:val="00873080"/>
    <w:rsid w:val="00875D88"/>
    <w:rsid w:val="0087674D"/>
    <w:rsid w:val="00876AB2"/>
    <w:rsid w:val="00876B78"/>
    <w:rsid w:val="00877B5B"/>
    <w:rsid w:val="0088041B"/>
    <w:rsid w:val="00880A33"/>
    <w:rsid w:val="00880A67"/>
    <w:rsid w:val="00882EEC"/>
    <w:rsid w:val="00883528"/>
    <w:rsid w:val="008839A8"/>
    <w:rsid w:val="00884E32"/>
    <w:rsid w:val="008850A6"/>
    <w:rsid w:val="00885C26"/>
    <w:rsid w:val="008871EA"/>
    <w:rsid w:val="008872F5"/>
    <w:rsid w:val="0088755C"/>
    <w:rsid w:val="00887716"/>
    <w:rsid w:val="00890070"/>
    <w:rsid w:val="00890108"/>
    <w:rsid w:val="00890290"/>
    <w:rsid w:val="0089040D"/>
    <w:rsid w:val="008916C5"/>
    <w:rsid w:val="00891A4F"/>
    <w:rsid w:val="0089211D"/>
    <w:rsid w:val="0089240E"/>
    <w:rsid w:val="0089290E"/>
    <w:rsid w:val="00892CE2"/>
    <w:rsid w:val="008937CB"/>
    <w:rsid w:val="0089441B"/>
    <w:rsid w:val="008951AA"/>
    <w:rsid w:val="0089655D"/>
    <w:rsid w:val="0089699F"/>
    <w:rsid w:val="00897BFE"/>
    <w:rsid w:val="008A0C1B"/>
    <w:rsid w:val="008A103F"/>
    <w:rsid w:val="008A1B9B"/>
    <w:rsid w:val="008A1CD4"/>
    <w:rsid w:val="008A2D05"/>
    <w:rsid w:val="008A303A"/>
    <w:rsid w:val="008A31EC"/>
    <w:rsid w:val="008A383F"/>
    <w:rsid w:val="008A3DE1"/>
    <w:rsid w:val="008A454A"/>
    <w:rsid w:val="008A580D"/>
    <w:rsid w:val="008A6515"/>
    <w:rsid w:val="008A6D4F"/>
    <w:rsid w:val="008A74B1"/>
    <w:rsid w:val="008A7644"/>
    <w:rsid w:val="008A7B04"/>
    <w:rsid w:val="008B07B9"/>
    <w:rsid w:val="008B0869"/>
    <w:rsid w:val="008B14B5"/>
    <w:rsid w:val="008B18CA"/>
    <w:rsid w:val="008B31DF"/>
    <w:rsid w:val="008B375D"/>
    <w:rsid w:val="008B4E01"/>
    <w:rsid w:val="008B5CD4"/>
    <w:rsid w:val="008B5E97"/>
    <w:rsid w:val="008B64B3"/>
    <w:rsid w:val="008B6E7B"/>
    <w:rsid w:val="008B6F26"/>
    <w:rsid w:val="008B738E"/>
    <w:rsid w:val="008C002E"/>
    <w:rsid w:val="008C0A78"/>
    <w:rsid w:val="008C2E45"/>
    <w:rsid w:val="008C38EF"/>
    <w:rsid w:val="008C3B90"/>
    <w:rsid w:val="008C3BF6"/>
    <w:rsid w:val="008C49E4"/>
    <w:rsid w:val="008C68C6"/>
    <w:rsid w:val="008C6D00"/>
    <w:rsid w:val="008C7131"/>
    <w:rsid w:val="008D0999"/>
    <w:rsid w:val="008D1162"/>
    <w:rsid w:val="008D14DB"/>
    <w:rsid w:val="008D1615"/>
    <w:rsid w:val="008D2E5D"/>
    <w:rsid w:val="008D41F6"/>
    <w:rsid w:val="008D70CD"/>
    <w:rsid w:val="008D730F"/>
    <w:rsid w:val="008D7519"/>
    <w:rsid w:val="008E0F80"/>
    <w:rsid w:val="008E12E7"/>
    <w:rsid w:val="008E3446"/>
    <w:rsid w:val="008E3F3B"/>
    <w:rsid w:val="008E45DE"/>
    <w:rsid w:val="008E5154"/>
    <w:rsid w:val="008E5EF9"/>
    <w:rsid w:val="008E5FC1"/>
    <w:rsid w:val="008E60AE"/>
    <w:rsid w:val="008E78D1"/>
    <w:rsid w:val="008E7FE9"/>
    <w:rsid w:val="008F069F"/>
    <w:rsid w:val="008F15D8"/>
    <w:rsid w:val="008F1BB1"/>
    <w:rsid w:val="008F270C"/>
    <w:rsid w:val="008F27C7"/>
    <w:rsid w:val="008F4076"/>
    <w:rsid w:val="008F4506"/>
    <w:rsid w:val="008F46A2"/>
    <w:rsid w:val="008F4CF6"/>
    <w:rsid w:val="008F65B5"/>
    <w:rsid w:val="008F6958"/>
    <w:rsid w:val="008F6EE0"/>
    <w:rsid w:val="00900147"/>
    <w:rsid w:val="0090147F"/>
    <w:rsid w:val="00902890"/>
    <w:rsid w:val="0090312D"/>
    <w:rsid w:val="00905ED7"/>
    <w:rsid w:val="00906159"/>
    <w:rsid w:val="009066EB"/>
    <w:rsid w:val="00906E9C"/>
    <w:rsid w:val="00906F8E"/>
    <w:rsid w:val="009078D7"/>
    <w:rsid w:val="009104AF"/>
    <w:rsid w:val="00910963"/>
    <w:rsid w:val="00910C7C"/>
    <w:rsid w:val="00911A59"/>
    <w:rsid w:val="00911C86"/>
    <w:rsid w:val="00911E81"/>
    <w:rsid w:val="009122FF"/>
    <w:rsid w:val="00913443"/>
    <w:rsid w:val="00913F6D"/>
    <w:rsid w:val="00914A30"/>
    <w:rsid w:val="00914C20"/>
    <w:rsid w:val="009161E1"/>
    <w:rsid w:val="0091649D"/>
    <w:rsid w:val="00916D61"/>
    <w:rsid w:val="009173D7"/>
    <w:rsid w:val="009178D9"/>
    <w:rsid w:val="009213FB"/>
    <w:rsid w:val="0092231E"/>
    <w:rsid w:val="00922F05"/>
    <w:rsid w:val="0092338E"/>
    <w:rsid w:val="00923ADF"/>
    <w:rsid w:val="009255FF"/>
    <w:rsid w:val="009257B2"/>
    <w:rsid w:val="00926607"/>
    <w:rsid w:val="00926B02"/>
    <w:rsid w:val="00926DDE"/>
    <w:rsid w:val="0092799C"/>
    <w:rsid w:val="00930390"/>
    <w:rsid w:val="00933642"/>
    <w:rsid w:val="00933A57"/>
    <w:rsid w:val="0093434D"/>
    <w:rsid w:val="0093435A"/>
    <w:rsid w:val="00934B9A"/>
    <w:rsid w:val="00934C15"/>
    <w:rsid w:val="00935D49"/>
    <w:rsid w:val="00936C61"/>
    <w:rsid w:val="00940792"/>
    <w:rsid w:val="00940BBE"/>
    <w:rsid w:val="0094175E"/>
    <w:rsid w:val="00941A05"/>
    <w:rsid w:val="00942411"/>
    <w:rsid w:val="00942981"/>
    <w:rsid w:val="00942BB4"/>
    <w:rsid w:val="00944B72"/>
    <w:rsid w:val="009453DC"/>
    <w:rsid w:val="009458C3"/>
    <w:rsid w:val="00945987"/>
    <w:rsid w:val="00946167"/>
    <w:rsid w:val="009465E7"/>
    <w:rsid w:val="00946634"/>
    <w:rsid w:val="00946BA9"/>
    <w:rsid w:val="00946D41"/>
    <w:rsid w:val="00947716"/>
    <w:rsid w:val="00947854"/>
    <w:rsid w:val="00950362"/>
    <w:rsid w:val="009503B8"/>
    <w:rsid w:val="009513A3"/>
    <w:rsid w:val="00951ED8"/>
    <w:rsid w:val="0095236A"/>
    <w:rsid w:val="00952392"/>
    <w:rsid w:val="0095256D"/>
    <w:rsid w:val="00952D71"/>
    <w:rsid w:val="00953EF7"/>
    <w:rsid w:val="009549B5"/>
    <w:rsid w:val="00954FA6"/>
    <w:rsid w:val="009559EC"/>
    <w:rsid w:val="00956AA0"/>
    <w:rsid w:val="00956BF1"/>
    <w:rsid w:val="009578F6"/>
    <w:rsid w:val="0096136C"/>
    <w:rsid w:val="00961F8A"/>
    <w:rsid w:val="00962A4D"/>
    <w:rsid w:val="00962DC3"/>
    <w:rsid w:val="00963DD4"/>
    <w:rsid w:val="00963EF6"/>
    <w:rsid w:val="009644BC"/>
    <w:rsid w:val="009649C6"/>
    <w:rsid w:val="009654C6"/>
    <w:rsid w:val="00965D32"/>
    <w:rsid w:val="0096727B"/>
    <w:rsid w:val="009672CE"/>
    <w:rsid w:val="0097050A"/>
    <w:rsid w:val="00970B4A"/>
    <w:rsid w:val="00971158"/>
    <w:rsid w:val="0097146B"/>
    <w:rsid w:val="00975217"/>
    <w:rsid w:val="0097604B"/>
    <w:rsid w:val="00977E0B"/>
    <w:rsid w:val="00977FE8"/>
    <w:rsid w:val="00980738"/>
    <w:rsid w:val="00983BB7"/>
    <w:rsid w:val="00983FAD"/>
    <w:rsid w:val="00984AAA"/>
    <w:rsid w:val="00984EE1"/>
    <w:rsid w:val="009864FF"/>
    <w:rsid w:val="009866E8"/>
    <w:rsid w:val="0098707E"/>
    <w:rsid w:val="0098736D"/>
    <w:rsid w:val="00987396"/>
    <w:rsid w:val="00987FA2"/>
    <w:rsid w:val="00990376"/>
    <w:rsid w:val="00990F72"/>
    <w:rsid w:val="0099118B"/>
    <w:rsid w:val="0099168C"/>
    <w:rsid w:val="0099211B"/>
    <w:rsid w:val="0099232D"/>
    <w:rsid w:val="009925E1"/>
    <w:rsid w:val="00992E56"/>
    <w:rsid w:val="009938BD"/>
    <w:rsid w:val="00993C40"/>
    <w:rsid w:val="00994110"/>
    <w:rsid w:val="009942C0"/>
    <w:rsid w:val="00994A3C"/>
    <w:rsid w:val="00994C0C"/>
    <w:rsid w:val="00995772"/>
    <w:rsid w:val="00995AAC"/>
    <w:rsid w:val="009977B5"/>
    <w:rsid w:val="00997A98"/>
    <w:rsid w:val="009A01DE"/>
    <w:rsid w:val="009A0FB8"/>
    <w:rsid w:val="009A1CFA"/>
    <w:rsid w:val="009A1DC2"/>
    <w:rsid w:val="009A2D92"/>
    <w:rsid w:val="009A3037"/>
    <w:rsid w:val="009A52A1"/>
    <w:rsid w:val="009A60FC"/>
    <w:rsid w:val="009A643B"/>
    <w:rsid w:val="009A6647"/>
    <w:rsid w:val="009A6E10"/>
    <w:rsid w:val="009A6E95"/>
    <w:rsid w:val="009A75D9"/>
    <w:rsid w:val="009B005C"/>
    <w:rsid w:val="009B0FCF"/>
    <w:rsid w:val="009B14B0"/>
    <w:rsid w:val="009B1AB6"/>
    <w:rsid w:val="009B2E78"/>
    <w:rsid w:val="009B306C"/>
    <w:rsid w:val="009B4060"/>
    <w:rsid w:val="009B7203"/>
    <w:rsid w:val="009B7A5E"/>
    <w:rsid w:val="009C2117"/>
    <w:rsid w:val="009C264E"/>
    <w:rsid w:val="009C2C3E"/>
    <w:rsid w:val="009C3686"/>
    <w:rsid w:val="009C36DD"/>
    <w:rsid w:val="009C493D"/>
    <w:rsid w:val="009C4E5C"/>
    <w:rsid w:val="009C5291"/>
    <w:rsid w:val="009C5A64"/>
    <w:rsid w:val="009C5BDF"/>
    <w:rsid w:val="009C5E88"/>
    <w:rsid w:val="009C7AE0"/>
    <w:rsid w:val="009D1229"/>
    <w:rsid w:val="009D19C1"/>
    <w:rsid w:val="009D1B9D"/>
    <w:rsid w:val="009D20C7"/>
    <w:rsid w:val="009D21B9"/>
    <w:rsid w:val="009D2C38"/>
    <w:rsid w:val="009D3196"/>
    <w:rsid w:val="009D4635"/>
    <w:rsid w:val="009D4E3C"/>
    <w:rsid w:val="009D4EEC"/>
    <w:rsid w:val="009D589E"/>
    <w:rsid w:val="009D615F"/>
    <w:rsid w:val="009D75C0"/>
    <w:rsid w:val="009E16EB"/>
    <w:rsid w:val="009E232A"/>
    <w:rsid w:val="009E2397"/>
    <w:rsid w:val="009E2670"/>
    <w:rsid w:val="009E27B6"/>
    <w:rsid w:val="009E537A"/>
    <w:rsid w:val="009E5752"/>
    <w:rsid w:val="009E6A5E"/>
    <w:rsid w:val="009E6D27"/>
    <w:rsid w:val="009E725F"/>
    <w:rsid w:val="009E73E4"/>
    <w:rsid w:val="009E7C13"/>
    <w:rsid w:val="009F03A0"/>
    <w:rsid w:val="009F103C"/>
    <w:rsid w:val="009F18E4"/>
    <w:rsid w:val="009F207D"/>
    <w:rsid w:val="009F25EB"/>
    <w:rsid w:val="009F4E43"/>
    <w:rsid w:val="009F5D2B"/>
    <w:rsid w:val="009F663B"/>
    <w:rsid w:val="009F697E"/>
    <w:rsid w:val="009F7A78"/>
    <w:rsid w:val="009F7F3E"/>
    <w:rsid w:val="00A00D91"/>
    <w:rsid w:val="00A00DB7"/>
    <w:rsid w:val="00A00FCF"/>
    <w:rsid w:val="00A012D0"/>
    <w:rsid w:val="00A0163D"/>
    <w:rsid w:val="00A04285"/>
    <w:rsid w:val="00A04CC8"/>
    <w:rsid w:val="00A04CE0"/>
    <w:rsid w:val="00A04E1B"/>
    <w:rsid w:val="00A05934"/>
    <w:rsid w:val="00A05958"/>
    <w:rsid w:val="00A06A8C"/>
    <w:rsid w:val="00A10155"/>
    <w:rsid w:val="00A121D2"/>
    <w:rsid w:val="00A12930"/>
    <w:rsid w:val="00A12A04"/>
    <w:rsid w:val="00A13730"/>
    <w:rsid w:val="00A14936"/>
    <w:rsid w:val="00A15C9A"/>
    <w:rsid w:val="00A15CA6"/>
    <w:rsid w:val="00A16115"/>
    <w:rsid w:val="00A17E37"/>
    <w:rsid w:val="00A17F14"/>
    <w:rsid w:val="00A2035A"/>
    <w:rsid w:val="00A205D5"/>
    <w:rsid w:val="00A21564"/>
    <w:rsid w:val="00A22916"/>
    <w:rsid w:val="00A2335E"/>
    <w:rsid w:val="00A2355E"/>
    <w:rsid w:val="00A24340"/>
    <w:rsid w:val="00A24AD7"/>
    <w:rsid w:val="00A24C6C"/>
    <w:rsid w:val="00A24F04"/>
    <w:rsid w:val="00A251E5"/>
    <w:rsid w:val="00A255F3"/>
    <w:rsid w:val="00A26548"/>
    <w:rsid w:val="00A26BE3"/>
    <w:rsid w:val="00A30027"/>
    <w:rsid w:val="00A3042B"/>
    <w:rsid w:val="00A318DE"/>
    <w:rsid w:val="00A32857"/>
    <w:rsid w:val="00A32AF5"/>
    <w:rsid w:val="00A32CD1"/>
    <w:rsid w:val="00A3479D"/>
    <w:rsid w:val="00A35961"/>
    <w:rsid w:val="00A3709E"/>
    <w:rsid w:val="00A4105C"/>
    <w:rsid w:val="00A41DF6"/>
    <w:rsid w:val="00A42515"/>
    <w:rsid w:val="00A44607"/>
    <w:rsid w:val="00A4518D"/>
    <w:rsid w:val="00A50888"/>
    <w:rsid w:val="00A513EA"/>
    <w:rsid w:val="00A52240"/>
    <w:rsid w:val="00A53A2F"/>
    <w:rsid w:val="00A5477D"/>
    <w:rsid w:val="00A547C6"/>
    <w:rsid w:val="00A548DA"/>
    <w:rsid w:val="00A553EA"/>
    <w:rsid w:val="00A61963"/>
    <w:rsid w:val="00A62555"/>
    <w:rsid w:val="00A62840"/>
    <w:rsid w:val="00A6312C"/>
    <w:rsid w:val="00A63257"/>
    <w:rsid w:val="00A6327B"/>
    <w:rsid w:val="00A63ECB"/>
    <w:rsid w:val="00A6437E"/>
    <w:rsid w:val="00A6452C"/>
    <w:rsid w:val="00A64F0B"/>
    <w:rsid w:val="00A668A6"/>
    <w:rsid w:val="00A70F9C"/>
    <w:rsid w:val="00A721FA"/>
    <w:rsid w:val="00A72CEF"/>
    <w:rsid w:val="00A73140"/>
    <w:rsid w:val="00A7712A"/>
    <w:rsid w:val="00A7721E"/>
    <w:rsid w:val="00A804E8"/>
    <w:rsid w:val="00A80BFF"/>
    <w:rsid w:val="00A80CC0"/>
    <w:rsid w:val="00A80ED0"/>
    <w:rsid w:val="00A822B6"/>
    <w:rsid w:val="00A82AAC"/>
    <w:rsid w:val="00A84452"/>
    <w:rsid w:val="00A8479F"/>
    <w:rsid w:val="00A84822"/>
    <w:rsid w:val="00A85D5D"/>
    <w:rsid w:val="00A86E60"/>
    <w:rsid w:val="00A87579"/>
    <w:rsid w:val="00A87932"/>
    <w:rsid w:val="00A879C8"/>
    <w:rsid w:val="00A902DD"/>
    <w:rsid w:val="00A9081F"/>
    <w:rsid w:val="00A911B3"/>
    <w:rsid w:val="00A917DB"/>
    <w:rsid w:val="00A926DA"/>
    <w:rsid w:val="00A9279A"/>
    <w:rsid w:val="00A93A4D"/>
    <w:rsid w:val="00A95BA5"/>
    <w:rsid w:val="00A963EE"/>
    <w:rsid w:val="00A97D90"/>
    <w:rsid w:val="00AA08F2"/>
    <w:rsid w:val="00AA0E6B"/>
    <w:rsid w:val="00AA276B"/>
    <w:rsid w:val="00AA31A0"/>
    <w:rsid w:val="00AA36B1"/>
    <w:rsid w:val="00AA3723"/>
    <w:rsid w:val="00AA414D"/>
    <w:rsid w:val="00AA44E2"/>
    <w:rsid w:val="00AA4C40"/>
    <w:rsid w:val="00AA558C"/>
    <w:rsid w:val="00AA5DA5"/>
    <w:rsid w:val="00AA600D"/>
    <w:rsid w:val="00AA62A9"/>
    <w:rsid w:val="00AA638E"/>
    <w:rsid w:val="00AA7146"/>
    <w:rsid w:val="00AA735B"/>
    <w:rsid w:val="00AA7A78"/>
    <w:rsid w:val="00AA7DAF"/>
    <w:rsid w:val="00AB08AD"/>
    <w:rsid w:val="00AB09F8"/>
    <w:rsid w:val="00AB232B"/>
    <w:rsid w:val="00AB2682"/>
    <w:rsid w:val="00AB3765"/>
    <w:rsid w:val="00AB513A"/>
    <w:rsid w:val="00AB5216"/>
    <w:rsid w:val="00AB63B1"/>
    <w:rsid w:val="00AB695E"/>
    <w:rsid w:val="00AC04AA"/>
    <w:rsid w:val="00AC1376"/>
    <w:rsid w:val="00AC208E"/>
    <w:rsid w:val="00AC3165"/>
    <w:rsid w:val="00AC348D"/>
    <w:rsid w:val="00AC37F2"/>
    <w:rsid w:val="00AC3A34"/>
    <w:rsid w:val="00AC3F9D"/>
    <w:rsid w:val="00AC5277"/>
    <w:rsid w:val="00AC6C93"/>
    <w:rsid w:val="00AC7C2F"/>
    <w:rsid w:val="00AD026C"/>
    <w:rsid w:val="00AD072E"/>
    <w:rsid w:val="00AD12F3"/>
    <w:rsid w:val="00AD1DBC"/>
    <w:rsid w:val="00AD21F5"/>
    <w:rsid w:val="00AD2ED9"/>
    <w:rsid w:val="00AD3957"/>
    <w:rsid w:val="00AD40D8"/>
    <w:rsid w:val="00AD612F"/>
    <w:rsid w:val="00AD7898"/>
    <w:rsid w:val="00AE023C"/>
    <w:rsid w:val="00AE0909"/>
    <w:rsid w:val="00AE1E41"/>
    <w:rsid w:val="00AE20E7"/>
    <w:rsid w:val="00AE2F44"/>
    <w:rsid w:val="00AE321C"/>
    <w:rsid w:val="00AE3ADF"/>
    <w:rsid w:val="00AE566F"/>
    <w:rsid w:val="00AE6014"/>
    <w:rsid w:val="00AE6793"/>
    <w:rsid w:val="00AE6FB8"/>
    <w:rsid w:val="00AF0601"/>
    <w:rsid w:val="00AF073F"/>
    <w:rsid w:val="00AF1928"/>
    <w:rsid w:val="00AF196F"/>
    <w:rsid w:val="00AF27BE"/>
    <w:rsid w:val="00AF3E75"/>
    <w:rsid w:val="00AF40AB"/>
    <w:rsid w:val="00AF6476"/>
    <w:rsid w:val="00AF6795"/>
    <w:rsid w:val="00AF77B8"/>
    <w:rsid w:val="00B00D5B"/>
    <w:rsid w:val="00B01638"/>
    <w:rsid w:val="00B02D3E"/>
    <w:rsid w:val="00B042F4"/>
    <w:rsid w:val="00B05378"/>
    <w:rsid w:val="00B1017D"/>
    <w:rsid w:val="00B10EE6"/>
    <w:rsid w:val="00B1150F"/>
    <w:rsid w:val="00B11998"/>
    <w:rsid w:val="00B123C8"/>
    <w:rsid w:val="00B13342"/>
    <w:rsid w:val="00B13457"/>
    <w:rsid w:val="00B14191"/>
    <w:rsid w:val="00B1470E"/>
    <w:rsid w:val="00B150A5"/>
    <w:rsid w:val="00B1588B"/>
    <w:rsid w:val="00B16A15"/>
    <w:rsid w:val="00B16C1A"/>
    <w:rsid w:val="00B16D03"/>
    <w:rsid w:val="00B17562"/>
    <w:rsid w:val="00B17FCF"/>
    <w:rsid w:val="00B21037"/>
    <w:rsid w:val="00B211D1"/>
    <w:rsid w:val="00B2126B"/>
    <w:rsid w:val="00B215AB"/>
    <w:rsid w:val="00B22771"/>
    <w:rsid w:val="00B237EF"/>
    <w:rsid w:val="00B240F2"/>
    <w:rsid w:val="00B2499A"/>
    <w:rsid w:val="00B25C97"/>
    <w:rsid w:val="00B26256"/>
    <w:rsid w:val="00B304D1"/>
    <w:rsid w:val="00B3131D"/>
    <w:rsid w:val="00B31BEA"/>
    <w:rsid w:val="00B325B7"/>
    <w:rsid w:val="00B3273F"/>
    <w:rsid w:val="00B329C4"/>
    <w:rsid w:val="00B32B14"/>
    <w:rsid w:val="00B32B15"/>
    <w:rsid w:val="00B3418F"/>
    <w:rsid w:val="00B35D0E"/>
    <w:rsid w:val="00B3661F"/>
    <w:rsid w:val="00B36DAA"/>
    <w:rsid w:val="00B37D3E"/>
    <w:rsid w:val="00B409E2"/>
    <w:rsid w:val="00B40C62"/>
    <w:rsid w:val="00B40D78"/>
    <w:rsid w:val="00B40DE5"/>
    <w:rsid w:val="00B40DE7"/>
    <w:rsid w:val="00B42609"/>
    <w:rsid w:val="00B42A01"/>
    <w:rsid w:val="00B42B42"/>
    <w:rsid w:val="00B42B7E"/>
    <w:rsid w:val="00B42BB2"/>
    <w:rsid w:val="00B43352"/>
    <w:rsid w:val="00B437A3"/>
    <w:rsid w:val="00B444E7"/>
    <w:rsid w:val="00B4513D"/>
    <w:rsid w:val="00B459D2"/>
    <w:rsid w:val="00B45EE5"/>
    <w:rsid w:val="00B45FED"/>
    <w:rsid w:val="00B46253"/>
    <w:rsid w:val="00B462FD"/>
    <w:rsid w:val="00B46662"/>
    <w:rsid w:val="00B467D4"/>
    <w:rsid w:val="00B50619"/>
    <w:rsid w:val="00B50F7E"/>
    <w:rsid w:val="00B5161A"/>
    <w:rsid w:val="00B51F38"/>
    <w:rsid w:val="00B544EF"/>
    <w:rsid w:val="00B55B6E"/>
    <w:rsid w:val="00B574F5"/>
    <w:rsid w:val="00B60BF7"/>
    <w:rsid w:val="00B6160D"/>
    <w:rsid w:val="00B623F7"/>
    <w:rsid w:val="00B625CA"/>
    <w:rsid w:val="00B626EF"/>
    <w:rsid w:val="00B62F66"/>
    <w:rsid w:val="00B64DA2"/>
    <w:rsid w:val="00B64EF1"/>
    <w:rsid w:val="00B65104"/>
    <w:rsid w:val="00B65407"/>
    <w:rsid w:val="00B6570E"/>
    <w:rsid w:val="00B6572D"/>
    <w:rsid w:val="00B67B5A"/>
    <w:rsid w:val="00B67C18"/>
    <w:rsid w:val="00B7069C"/>
    <w:rsid w:val="00B70766"/>
    <w:rsid w:val="00B712D2"/>
    <w:rsid w:val="00B71FD3"/>
    <w:rsid w:val="00B72477"/>
    <w:rsid w:val="00B72E86"/>
    <w:rsid w:val="00B73C3D"/>
    <w:rsid w:val="00B73CF8"/>
    <w:rsid w:val="00B73DD8"/>
    <w:rsid w:val="00B748BD"/>
    <w:rsid w:val="00B750C4"/>
    <w:rsid w:val="00B7577E"/>
    <w:rsid w:val="00B761AF"/>
    <w:rsid w:val="00B76733"/>
    <w:rsid w:val="00B775C4"/>
    <w:rsid w:val="00B778AD"/>
    <w:rsid w:val="00B77ACB"/>
    <w:rsid w:val="00B8135E"/>
    <w:rsid w:val="00B81A48"/>
    <w:rsid w:val="00B82AEC"/>
    <w:rsid w:val="00B82B53"/>
    <w:rsid w:val="00B831AE"/>
    <w:rsid w:val="00B83C5E"/>
    <w:rsid w:val="00B8465F"/>
    <w:rsid w:val="00B858D5"/>
    <w:rsid w:val="00B86302"/>
    <w:rsid w:val="00B8630C"/>
    <w:rsid w:val="00B86941"/>
    <w:rsid w:val="00B917C3"/>
    <w:rsid w:val="00B93075"/>
    <w:rsid w:val="00B93122"/>
    <w:rsid w:val="00B93CCE"/>
    <w:rsid w:val="00B93D54"/>
    <w:rsid w:val="00B94148"/>
    <w:rsid w:val="00B9446B"/>
    <w:rsid w:val="00B94AC7"/>
    <w:rsid w:val="00B94D1D"/>
    <w:rsid w:val="00B9627A"/>
    <w:rsid w:val="00B96AD0"/>
    <w:rsid w:val="00B97B55"/>
    <w:rsid w:val="00B97C90"/>
    <w:rsid w:val="00BA073E"/>
    <w:rsid w:val="00BA23AA"/>
    <w:rsid w:val="00BA2AB3"/>
    <w:rsid w:val="00BA2BC0"/>
    <w:rsid w:val="00BA3108"/>
    <w:rsid w:val="00BA3F13"/>
    <w:rsid w:val="00BA60F3"/>
    <w:rsid w:val="00BA7595"/>
    <w:rsid w:val="00BB04C6"/>
    <w:rsid w:val="00BB08A6"/>
    <w:rsid w:val="00BB124D"/>
    <w:rsid w:val="00BB1E74"/>
    <w:rsid w:val="00BB2C6F"/>
    <w:rsid w:val="00BB2FC2"/>
    <w:rsid w:val="00BB3C50"/>
    <w:rsid w:val="00BB3DB0"/>
    <w:rsid w:val="00BB41F2"/>
    <w:rsid w:val="00BB4D10"/>
    <w:rsid w:val="00BC0C14"/>
    <w:rsid w:val="00BC1D2C"/>
    <w:rsid w:val="00BC292F"/>
    <w:rsid w:val="00BC295F"/>
    <w:rsid w:val="00BC33D2"/>
    <w:rsid w:val="00BC3D1F"/>
    <w:rsid w:val="00BC4528"/>
    <w:rsid w:val="00BC5758"/>
    <w:rsid w:val="00BC686A"/>
    <w:rsid w:val="00BC6913"/>
    <w:rsid w:val="00BC6DDE"/>
    <w:rsid w:val="00BC72AD"/>
    <w:rsid w:val="00BD0758"/>
    <w:rsid w:val="00BD1461"/>
    <w:rsid w:val="00BD1516"/>
    <w:rsid w:val="00BD1942"/>
    <w:rsid w:val="00BD1D69"/>
    <w:rsid w:val="00BD22C6"/>
    <w:rsid w:val="00BD27A1"/>
    <w:rsid w:val="00BD3A4A"/>
    <w:rsid w:val="00BD3C24"/>
    <w:rsid w:val="00BD5D01"/>
    <w:rsid w:val="00BD68A8"/>
    <w:rsid w:val="00BD6D56"/>
    <w:rsid w:val="00BD7322"/>
    <w:rsid w:val="00BD7443"/>
    <w:rsid w:val="00BD752C"/>
    <w:rsid w:val="00BE065C"/>
    <w:rsid w:val="00BE06EC"/>
    <w:rsid w:val="00BE2253"/>
    <w:rsid w:val="00BE2E0A"/>
    <w:rsid w:val="00BE33DA"/>
    <w:rsid w:val="00BE3F06"/>
    <w:rsid w:val="00BE40FC"/>
    <w:rsid w:val="00BE43AA"/>
    <w:rsid w:val="00BE528F"/>
    <w:rsid w:val="00BE5F98"/>
    <w:rsid w:val="00BE7E3E"/>
    <w:rsid w:val="00BF0599"/>
    <w:rsid w:val="00BF0B30"/>
    <w:rsid w:val="00BF161C"/>
    <w:rsid w:val="00BF3178"/>
    <w:rsid w:val="00BF410E"/>
    <w:rsid w:val="00BF441D"/>
    <w:rsid w:val="00BF579F"/>
    <w:rsid w:val="00BF596B"/>
    <w:rsid w:val="00BF6859"/>
    <w:rsid w:val="00BF78CB"/>
    <w:rsid w:val="00C00988"/>
    <w:rsid w:val="00C021E8"/>
    <w:rsid w:val="00C0363D"/>
    <w:rsid w:val="00C03728"/>
    <w:rsid w:val="00C0514C"/>
    <w:rsid w:val="00C06367"/>
    <w:rsid w:val="00C06ED3"/>
    <w:rsid w:val="00C074F0"/>
    <w:rsid w:val="00C07A3F"/>
    <w:rsid w:val="00C10203"/>
    <w:rsid w:val="00C1179C"/>
    <w:rsid w:val="00C11E06"/>
    <w:rsid w:val="00C11FFC"/>
    <w:rsid w:val="00C1216E"/>
    <w:rsid w:val="00C123FB"/>
    <w:rsid w:val="00C134C8"/>
    <w:rsid w:val="00C13BD9"/>
    <w:rsid w:val="00C147C8"/>
    <w:rsid w:val="00C14879"/>
    <w:rsid w:val="00C1539B"/>
    <w:rsid w:val="00C16011"/>
    <w:rsid w:val="00C16611"/>
    <w:rsid w:val="00C16B18"/>
    <w:rsid w:val="00C170A6"/>
    <w:rsid w:val="00C172F8"/>
    <w:rsid w:val="00C1730D"/>
    <w:rsid w:val="00C17738"/>
    <w:rsid w:val="00C17E0C"/>
    <w:rsid w:val="00C20B6F"/>
    <w:rsid w:val="00C21643"/>
    <w:rsid w:val="00C21D0C"/>
    <w:rsid w:val="00C2245A"/>
    <w:rsid w:val="00C2285B"/>
    <w:rsid w:val="00C2354B"/>
    <w:rsid w:val="00C239DD"/>
    <w:rsid w:val="00C23CCB"/>
    <w:rsid w:val="00C247B1"/>
    <w:rsid w:val="00C25245"/>
    <w:rsid w:val="00C25814"/>
    <w:rsid w:val="00C25AA4"/>
    <w:rsid w:val="00C27006"/>
    <w:rsid w:val="00C272B9"/>
    <w:rsid w:val="00C30D43"/>
    <w:rsid w:val="00C33426"/>
    <w:rsid w:val="00C372F4"/>
    <w:rsid w:val="00C40207"/>
    <w:rsid w:val="00C40307"/>
    <w:rsid w:val="00C407C9"/>
    <w:rsid w:val="00C41611"/>
    <w:rsid w:val="00C42724"/>
    <w:rsid w:val="00C439D6"/>
    <w:rsid w:val="00C44D6A"/>
    <w:rsid w:val="00C4534F"/>
    <w:rsid w:val="00C46E84"/>
    <w:rsid w:val="00C47A15"/>
    <w:rsid w:val="00C50130"/>
    <w:rsid w:val="00C5013F"/>
    <w:rsid w:val="00C509A4"/>
    <w:rsid w:val="00C509AE"/>
    <w:rsid w:val="00C50D39"/>
    <w:rsid w:val="00C52286"/>
    <w:rsid w:val="00C52393"/>
    <w:rsid w:val="00C52BC3"/>
    <w:rsid w:val="00C52DBD"/>
    <w:rsid w:val="00C53474"/>
    <w:rsid w:val="00C53FC9"/>
    <w:rsid w:val="00C54113"/>
    <w:rsid w:val="00C5425D"/>
    <w:rsid w:val="00C55E52"/>
    <w:rsid w:val="00C56095"/>
    <w:rsid w:val="00C57999"/>
    <w:rsid w:val="00C607DF"/>
    <w:rsid w:val="00C622CE"/>
    <w:rsid w:val="00C62D53"/>
    <w:rsid w:val="00C6329A"/>
    <w:rsid w:val="00C63E57"/>
    <w:rsid w:val="00C65534"/>
    <w:rsid w:val="00C66315"/>
    <w:rsid w:val="00C67520"/>
    <w:rsid w:val="00C67626"/>
    <w:rsid w:val="00C67847"/>
    <w:rsid w:val="00C67BBA"/>
    <w:rsid w:val="00C67BF6"/>
    <w:rsid w:val="00C67FC3"/>
    <w:rsid w:val="00C7001B"/>
    <w:rsid w:val="00C70BB3"/>
    <w:rsid w:val="00C70E0F"/>
    <w:rsid w:val="00C70EBA"/>
    <w:rsid w:val="00C7111D"/>
    <w:rsid w:val="00C71461"/>
    <w:rsid w:val="00C71586"/>
    <w:rsid w:val="00C719D7"/>
    <w:rsid w:val="00C71F32"/>
    <w:rsid w:val="00C721E3"/>
    <w:rsid w:val="00C72A3C"/>
    <w:rsid w:val="00C72B4E"/>
    <w:rsid w:val="00C7314B"/>
    <w:rsid w:val="00C733ED"/>
    <w:rsid w:val="00C73420"/>
    <w:rsid w:val="00C74C96"/>
    <w:rsid w:val="00C74E1F"/>
    <w:rsid w:val="00C76402"/>
    <w:rsid w:val="00C76D06"/>
    <w:rsid w:val="00C77F49"/>
    <w:rsid w:val="00C80196"/>
    <w:rsid w:val="00C81BB0"/>
    <w:rsid w:val="00C820AA"/>
    <w:rsid w:val="00C821A1"/>
    <w:rsid w:val="00C84998"/>
    <w:rsid w:val="00C84FAE"/>
    <w:rsid w:val="00C853DF"/>
    <w:rsid w:val="00C85C7F"/>
    <w:rsid w:val="00C864C9"/>
    <w:rsid w:val="00C87A2C"/>
    <w:rsid w:val="00C90CC9"/>
    <w:rsid w:val="00C9173D"/>
    <w:rsid w:val="00C920A0"/>
    <w:rsid w:val="00C924F1"/>
    <w:rsid w:val="00C92E78"/>
    <w:rsid w:val="00C9529A"/>
    <w:rsid w:val="00C9766C"/>
    <w:rsid w:val="00C97783"/>
    <w:rsid w:val="00CA1338"/>
    <w:rsid w:val="00CA285C"/>
    <w:rsid w:val="00CA2ED7"/>
    <w:rsid w:val="00CA2F31"/>
    <w:rsid w:val="00CA36A5"/>
    <w:rsid w:val="00CA4BDA"/>
    <w:rsid w:val="00CA606C"/>
    <w:rsid w:val="00CA657F"/>
    <w:rsid w:val="00CA68B5"/>
    <w:rsid w:val="00CB0058"/>
    <w:rsid w:val="00CB0520"/>
    <w:rsid w:val="00CB0F28"/>
    <w:rsid w:val="00CB15F8"/>
    <w:rsid w:val="00CB2142"/>
    <w:rsid w:val="00CB2814"/>
    <w:rsid w:val="00CB4104"/>
    <w:rsid w:val="00CB4EE6"/>
    <w:rsid w:val="00CB6BB8"/>
    <w:rsid w:val="00CC12C6"/>
    <w:rsid w:val="00CC13E7"/>
    <w:rsid w:val="00CC2E1B"/>
    <w:rsid w:val="00CC32CA"/>
    <w:rsid w:val="00CC418D"/>
    <w:rsid w:val="00CC4AC1"/>
    <w:rsid w:val="00CC4EFA"/>
    <w:rsid w:val="00CC53AC"/>
    <w:rsid w:val="00CC6069"/>
    <w:rsid w:val="00CC6362"/>
    <w:rsid w:val="00CC67BF"/>
    <w:rsid w:val="00CC6B97"/>
    <w:rsid w:val="00CC7CC6"/>
    <w:rsid w:val="00CD09BF"/>
    <w:rsid w:val="00CD1251"/>
    <w:rsid w:val="00CD1BA2"/>
    <w:rsid w:val="00CD20D4"/>
    <w:rsid w:val="00CD2A51"/>
    <w:rsid w:val="00CD3674"/>
    <w:rsid w:val="00CD3793"/>
    <w:rsid w:val="00CD49DA"/>
    <w:rsid w:val="00CD5113"/>
    <w:rsid w:val="00CD55D8"/>
    <w:rsid w:val="00CE0120"/>
    <w:rsid w:val="00CE0898"/>
    <w:rsid w:val="00CE138E"/>
    <w:rsid w:val="00CE1598"/>
    <w:rsid w:val="00CE271F"/>
    <w:rsid w:val="00CE2E93"/>
    <w:rsid w:val="00CE437D"/>
    <w:rsid w:val="00CE47D8"/>
    <w:rsid w:val="00CE50DE"/>
    <w:rsid w:val="00CE5E91"/>
    <w:rsid w:val="00CE6929"/>
    <w:rsid w:val="00CE6B0B"/>
    <w:rsid w:val="00CF3558"/>
    <w:rsid w:val="00CF43F7"/>
    <w:rsid w:val="00CF4F89"/>
    <w:rsid w:val="00CF5EC3"/>
    <w:rsid w:val="00CF669D"/>
    <w:rsid w:val="00CF723E"/>
    <w:rsid w:val="00D03D19"/>
    <w:rsid w:val="00D05DBF"/>
    <w:rsid w:val="00D06F6E"/>
    <w:rsid w:val="00D075EF"/>
    <w:rsid w:val="00D07869"/>
    <w:rsid w:val="00D10822"/>
    <w:rsid w:val="00D115C9"/>
    <w:rsid w:val="00D126D8"/>
    <w:rsid w:val="00D12B9A"/>
    <w:rsid w:val="00D12EA4"/>
    <w:rsid w:val="00D12EBD"/>
    <w:rsid w:val="00D13C17"/>
    <w:rsid w:val="00D14387"/>
    <w:rsid w:val="00D14EEC"/>
    <w:rsid w:val="00D152FE"/>
    <w:rsid w:val="00D163CE"/>
    <w:rsid w:val="00D178DC"/>
    <w:rsid w:val="00D20B04"/>
    <w:rsid w:val="00D20F0D"/>
    <w:rsid w:val="00D21ABC"/>
    <w:rsid w:val="00D22288"/>
    <w:rsid w:val="00D228B3"/>
    <w:rsid w:val="00D22B28"/>
    <w:rsid w:val="00D22D5C"/>
    <w:rsid w:val="00D2413E"/>
    <w:rsid w:val="00D259CD"/>
    <w:rsid w:val="00D26145"/>
    <w:rsid w:val="00D271B2"/>
    <w:rsid w:val="00D3022B"/>
    <w:rsid w:val="00D30AA1"/>
    <w:rsid w:val="00D30F40"/>
    <w:rsid w:val="00D31A00"/>
    <w:rsid w:val="00D31D28"/>
    <w:rsid w:val="00D32DFA"/>
    <w:rsid w:val="00D33B36"/>
    <w:rsid w:val="00D3461E"/>
    <w:rsid w:val="00D34962"/>
    <w:rsid w:val="00D36795"/>
    <w:rsid w:val="00D36C10"/>
    <w:rsid w:val="00D411F0"/>
    <w:rsid w:val="00D42C08"/>
    <w:rsid w:val="00D443BB"/>
    <w:rsid w:val="00D45B61"/>
    <w:rsid w:val="00D45D07"/>
    <w:rsid w:val="00D46863"/>
    <w:rsid w:val="00D47D3B"/>
    <w:rsid w:val="00D47DE1"/>
    <w:rsid w:val="00D50802"/>
    <w:rsid w:val="00D50A3F"/>
    <w:rsid w:val="00D52016"/>
    <w:rsid w:val="00D53209"/>
    <w:rsid w:val="00D55DF1"/>
    <w:rsid w:val="00D5676E"/>
    <w:rsid w:val="00D57874"/>
    <w:rsid w:val="00D57876"/>
    <w:rsid w:val="00D6075B"/>
    <w:rsid w:val="00D61663"/>
    <w:rsid w:val="00D63297"/>
    <w:rsid w:val="00D6407C"/>
    <w:rsid w:val="00D65F40"/>
    <w:rsid w:val="00D66A7D"/>
    <w:rsid w:val="00D66D10"/>
    <w:rsid w:val="00D6722E"/>
    <w:rsid w:val="00D67602"/>
    <w:rsid w:val="00D67DB4"/>
    <w:rsid w:val="00D70265"/>
    <w:rsid w:val="00D702EC"/>
    <w:rsid w:val="00D71077"/>
    <w:rsid w:val="00D71E25"/>
    <w:rsid w:val="00D72394"/>
    <w:rsid w:val="00D72603"/>
    <w:rsid w:val="00D73F54"/>
    <w:rsid w:val="00D740FA"/>
    <w:rsid w:val="00D745E7"/>
    <w:rsid w:val="00D752D3"/>
    <w:rsid w:val="00D75548"/>
    <w:rsid w:val="00D80232"/>
    <w:rsid w:val="00D807E0"/>
    <w:rsid w:val="00D80B44"/>
    <w:rsid w:val="00D80F79"/>
    <w:rsid w:val="00D82811"/>
    <w:rsid w:val="00D830F1"/>
    <w:rsid w:val="00D83C65"/>
    <w:rsid w:val="00D84F6C"/>
    <w:rsid w:val="00D85E3F"/>
    <w:rsid w:val="00D861AC"/>
    <w:rsid w:val="00D86380"/>
    <w:rsid w:val="00D86612"/>
    <w:rsid w:val="00D87320"/>
    <w:rsid w:val="00D8791E"/>
    <w:rsid w:val="00D900C5"/>
    <w:rsid w:val="00D90478"/>
    <w:rsid w:val="00D9078C"/>
    <w:rsid w:val="00D91E65"/>
    <w:rsid w:val="00D9278D"/>
    <w:rsid w:val="00D936DD"/>
    <w:rsid w:val="00D94452"/>
    <w:rsid w:val="00D944EC"/>
    <w:rsid w:val="00D94B60"/>
    <w:rsid w:val="00D964A9"/>
    <w:rsid w:val="00D96997"/>
    <w:rsid w:val="00D96BA3"/>
    <w:rsid w:val="00D96FC7"/>
    <w:rsid w:val="00D97173"/>
    <w:rsid w:val="00D97707"/>
    <w:rsid w:val="00D97FAE"/>
    <w:rsid w:val="00DA01B5"/>
    <w:rsid w:val="00DA01DF"/>
    <w:rsid w:val="00DA08D9"/>
    <w:rsid w:val="00DA08E0"/>
    <w:rsid w:val="00DA2410"/>
    <w:rsid w:val="00DA43D1"/>
    <w:rsid w:val="00DA46A5"/>
    <w:rsid w:val="00DA54CC"/>
    <w:rsid w:val="00DA57DC"/>
    <w:rsid w:val="00DA6274"/>
    <w:rsid w:val="00DA6ED0"/>
    <w:rsid w:val="00DB08D2"/>
    <w:rsid w:val="00DB14FF"/>
    <w:rsid w:val="00DB16F6"/>
    <w:rsid w:val="00DB26F1"/>
    <w:rsid w:val="00DB275C"/>
    <w:rsid w:val="00DB4456"/>
    <w:rsid w:val="00DB4494"/>
    <w:rsid w:val="00DB49B1"/>
    <w:rsid w:val="00DB51A2"/>
    <w:rsid w:val="00DB5BCF"/>
    <w:rsid w:val="00DB7B22"/>
    <w:rsid w:val="00DC097A"/>
    <w:rsid w:val="00DC0CB6"/>
    <w:rsid w:val="00DC102E"/>
    <w:rsid w:val="00DC1737"/>
    <w:rsid w:val="00DC1F87"/>
    <w:rsid w:val="00DC305E"/>
    <w:rsid w:val="00DC3181"/>
    <w:rsid w:val="00DC4627"/>
    <w:rsid w:val="00DC5557"/>
    <w:rsid w:val="00DC680C"/>
    <w:rsid w:val="00DC6D56"/>
    <w:rsid w:val="00DC6F75"/>
    <w:rsid w:val="00DC7DC4"/>
    <w:rsid w:val="00DD0003"/>
    <w:rsid w:val="00DD0F41"/>
    <w:rsid w:val="00DD15CC"/>
    <w:rsid w:val="00DD18B5"/>
    <w:rsid w:val="00DD1A9F"/>
    <w:rsid w:val="00DD2E80"/>
    <w:rsid w:val="00DD2EE0"/>
    <w:rsid w:val="00DD5A09"/>
    <w:rsid w:val="00DD60A4"/>
    <w:rsid w:val="00DE037C"/>
    <w:rsid w:val="00DE0789"/>
    <w:rsid w:val="00DE12F2"/>
    <w:rsid w:val="00DE1E18"/>
    <w:rsid w:val="00DE3AB9"/>
    <w:rsid w:val="00DE54C9"/>
    <w:rsid w:val="00DE5883"/>
    <w:rsid w:val="00DE58B7"/>
    <w:rsid w:val="00DE5AFC"/>
    <w:rsid w:val="00DE5B1A"/>
    <w:rsid w:val="00DE6349"/>
    <w:rsid w:val="00DE6656"/>
    <w:rsid w:val="00DE7195"/>
    <w:rsid w:val="00DF02A6"/>
    <w:rsid w:val="00DF2716"/>
    <w:rsid w:val="00DF370C"/>
    <w:rsid w:val="00DF3D2B"/>
    <w:rsid w:val="00DF5769"/>
    <w:rsid w:val="00DF62C3"/>
    <w:rsid w:val="00DF670B"/>
    <w:rsid w:val="00DF6C5E"/>
    <w:rsid w:val="00DF727D"/>
    <w:rsid w:val="00DF7584"/>
    <w:rsid w:val="00DF7828"/>
    <w:rsid w:val="00DF7BEF"/>
    <w:rsid w:val="00E0146B"/>
    <w:rsid w:val="00E0149C"/>
    <w:rsid w:val="00E02446"/>
    <w:rsid w:val="00E02FA8"/>
    <w:rsid w:val="00E0362C"/>
    <w:rsid w:val="00E0386E"/>
    <w:rsid w:val="00E03C3E"/>
    <w:rsid w:val="00E03EF0"/>
    <w:rsid w:val="00E06517"/>
    <w:rsid w:val="00E065BE"/>
    <w:rsid w:val="00E0687A"/>
    <w:rsid w:val="00E06B06"/>
    <w:rsid w:val="00E07162"/>
    <w:rsid w:val="00E07ACA"/>
    <w:rsid w:val="00E07B82"/>
    <w:rsid w:val="00E10A66"/>
    <w:rsid w:val="00E10AE4"/>
    <w:rsid w:val="00E11020"/>
    <w:rsid w:val="00E11644"/>
    <w:rsid w:val="00E11C8B"/>
    <w:rsid w:val="00E129C0"/>
    <w:rsid w:val="00E12E9E"/>
    <w:rsid w:val="00E13F9A"/>
    <w:rsid w:val="00E14022"/>
    <w:rsid w:val="00E140CC"/>
    <w:rsid w:val="00E14BEE"/>
    <w:rsid w:val="00E15639"/>
    <w:rsid w:val="00E16255"/>
    <w:rsid w:val="00E172E8"/>
    <w:rsid w:val="00E17981"/>
    <w:rsid w:val="00E2028F"/>
    <w:rsid w:val="00E20BCF"/>
    <w:rsid w:val="00E218E0"/>
    <w:rsid w:val="00E22656"/>
    <w:rsid w:val="00E2280B"/>
    <w:rsid w:val="00E22D73"/>
    <w:rsid w:val="00E23E2C"/>
    <w:rsid w:val="00E24545"/>
    <w:rsid w:val="00E24666"/>
    <w:rsid w:val="00E262A1"/>
    <w:rsid w:val="00E27F3B"/>
    <w:rsid w:val="00E30A1D"/>
    <w:rsid w:val="00E30CAE"/>
    <w:rsid w:val="00E30E65"/>
    <w:rsid w:val="00E31220"/>
    <w:rsid w:val="00E327DE"/>
    <w:rsid w:val="00E32988"/>
    <w:rsid w:val="00E337A3"/>
    <w:rsid w:val="00E360EE"/>
    <w:rsid w:val="00E362A4"/>
    <w:rsid w:val="00E367F7"/>
    <w:rsid w:val="00E36977"/>
    <w:rsid w:val="00E36CEA"/>
    <w:rsid w:val="00E373C4"/>
    <w:rsid w:val="00E41D24"/>
    <w:rsid w:val="00E41E30"/>
    <w:rsid w:val="00E42A94"/>
    <w:rsid w:val="00E43703"/>
    <w:rsid w:val="00E44A8F"/>
    <w:rsid w:val="00E44D8F"/>
    <w:rsid w:val="00E45058"/>
    <w:rsid w:val="00E458DA"/>
    <w:rsid w:val="00E460EE"/>
    <w:rsid w:val="00E46EEA"/>
    <w:rsid w:val="00E4747A"/>
    <w:rsid w:val="00E47C20"/>
    <w:rsid w:val="00E53D01"/>
    <w:rsid w:val="00E56F75"/>
    <w:rsid w:val="00E57A98"/>
    <w:rsid w:val="00E57CB7"/>
    <w:rsid w:val="00E57E1E"/>
    <w:rsid w:val="00E60A0D"/>
    <w:rsid w:val="00E615ED"/>
    <w:rsid w:val="00E61CBE"/>
    <w:rsid w:val="00E62BF9"/>
    <w:rsid w:val="00E63281"/>
    <w:rsid w:val="00E647D4"/>
    <w:rsid w:val="00E64E03"/>
    <w:rsid w:val="00E66733"/>
    <w:rsid w:val="00E66A68"/>
    <w:rsid w:val="00E702C7"/>
    <w:rsid w:val="00E7098A"/>
    <w:rsid w:val="00E70C62"/>
    <w:rsid w:val="00E70EED"/>
    <w:rsid w:val="00E71D89"/>
    <w:rsid w:val="00E72733"/>
    <w:rsid w:val="00E77A9E"/>
    <w:rsid w:val="00E77E81"/>
    <w:rsid w:val="00E77EE2"/>
    <w:rsid w:val="00E801D9"/>
    <w:rsid w:val="00E813D4"/>
    <w:rsid w:val="00E82E18"/>
    <w:rsid w:val="00E830D1"/>
    <w:rsid w:val="00E8392B"/>
    <w:rsid w:val="00E83B44"/>
    <w:rsid w:val="00E83E34"/>
    <w:rsid w:val="00E84D53"/>
    <w:rsid w:val="00E851E1"/>
    <w:rsid w:val="00E85D9D"/>
    <w:rsid w:val="00E87718"/>
    <w:rsid w:val="00E9100B"/>
    <w:rsid w:val="00E91F4C"/>
    <w:rsid w:val="00E9259F"/>
    <w:rsid w:val="00E92F45"/>
    <w:rsid w:val="00E92FAA"/>
    <w:rsid w:val="00E94115"/>
    <w:rsid w:val="00E943E0"/>
    <w:rsid w:val="00E94977"/>
    <w:rsid w:val="00E94E73"/>
    <w:rsid w:val="00E95785"/>
    <w:rsid w:val="00E96BDD"/>
    <w:rsid w:val="00E9785C"/>
    <w:rsid w:val="00E97CE9"/>
    <w:rsid w:val="00EA0427"/>
    <w:rsid w:val="00EA0FB6"/>
    <w:rsid w:val="00EA1413"/>
    <w:rsid w:val="00EA1AE5"/>
    <w:rsid w:val="00EA3453"/>
    <w:rsid w:val="00EA3C2E"/>
    <w:rsid w:val="00EA43EE"/>
    <w:rsid w:val="00EA6BA9"/>
    <w:rsid w:val="00EA6BB8"/>
    <w:rsid w:val="00EA7599"/>
    <w:rsid w:val="00EA7669"/>
    <w:rsid w:val="00EB1541"/>
    <w:rsid w:val="00EB1E58"/>
    <w:rsid w:val="00EB2BF7"/>
    <w:rsid w:val="00EB348A"/>
    <w:rsid w:val="00EB3A50"/>
    <w:rsid w:val="00EB3AA1"/>
    <w:rsid w:val="00EB3EBA"/>
    <w:rsid w:val="00EB3FD6"/>
    <w:rsid w:val="00EB4616"/>
    <w:rsid w:val="00EB5677"/>
    <w:rsid w:val="00EB5B4D"/>
    <w:rsid w:val="00EB648B"/>
    <w:rsid w:val="00EB720A"/>
    <w:rsid w:val="00EB7DA0"/>
    <w:rsid w:val="00EC192D"/>
    <w:rsid w:val="00EC1EF0"/>
    <w:rsid w:val="00EC1F38"/>
    <w:rsid w:val="00EC20C9"/>
    <w:rsid w:val="00EC283D"/>
    <w:rsid w:val="00EC2BD5"/>
    <w:rsid w:val="00EC33C6"/>
    <w:rsid w:val="00EC37DC"/>
    <w:rsid w:val="00EC3FAE"/>
    <w:rsid w:val="00EC48FF"/>
    <w:rsid w:val="00EC6B5E"/>
    <w:rsid w:val="00EC6B9A"/>
    <w:rsid w:val="00ED0528"/>
    <w:rsid w:val="00ED1827"/>
    <w:rsid w:val="00ED2686"/>
    <w:rsid w:val="00ED4793"/>
    <w:rsid w:val="00ED58D2"/>
    <w:rsid w:val="00ED5E3B"/>
    <w:rsid w:val="00EE01A0"/>
    <w:rsid w:val="00EE0D57"/>
    <w:rsid w:val="00EE0ED3"/>
    <w:rsid w:val="00EE16A9"/>
    <w:rsid w:val="00EE1B08"/>
    <w:rsid w:val="00EE2339"/>
    <w:rsid w:val="00EE363C"/>
    <w:rsid w:val="00EE48C1"/>
    <w:rsid w:val="00EE4924"/>
    <w:rsid w:val="00EE4CD5"/>
    <w:rsid w:val="00EE4DF4"/>
    <w:rsid w:val="00EE55AD"/>
    <w:rsid w:val="00EE5CF7"/>
    <w:rsid w:val="00EE6B52"/>
    <w:rsid w:val="00EE7AED"/>
    <w:rsid w:val="00EF00BF"/>
    <w:rsid w:val="00EF01C0"/>
    <w:rsid w:val="00EF04B5"/>
    <w:rsid w:val="00EF0D3A"/>
    <w:rsid w:val="00EF177E"/>
    <w:rsid w:val="00EF17BC"/>
    <w:rsid w:val="00EF1A40"/>
    <w:rsid w:val="00EF3929"/>
    <w:rsid w:val="00EF3D12"/>
    <w:rsid w:val="00EF3E8B"/>
    <w:rsid w:val="00EF4525"/>
    <w:rsid w:val="00EF523C"/>
    <w:rsid w:val="00EF5776"/>
    <w:rsid w:val="00EF64E9"/>
    <w:rsid w:val="00EF7390"/>
    <w:rsid w:val="00EF7680"/>
    <w:rsid w:val="00F00065"/>
    <w:rsid w:val="00F00931"/>
    <w:rsid w:val="00F031F2"/>
    <w:rsid w:val="00F03268"/>
    <w:rsid w:val="00F03FBB"/>
    <w:rsid w:val="00F04028"/>
    <w:rsid w:val="00F050B5"/>
    <w:rsid w:val="00F064A5"/>
    <w:rsid w:val="00F06618"/>
    <w:rsid w:val="00F06793"/>
    <w:rsid w:val="00F071EF"/>
    <w:rsid w:val="00F10874"/>
    <w:rsid w:val="00F11431"/>
    <w:rsid w:val="00F11784"/>
    <w:rsid w:val="00F1189F"/>
    <w:rsid w:val="00F11FC1"/>
    <w:rsid w:val="00F1204C"/>
    <w:rsid w:val="00F12256"/>
    <w:rsid w:val="00F1476B"/>
    <w:rsid w:val="00F14D96"/>
    <w:rsid w:val="00F17AC4"/>
    <w:rsid w:val="00F200A0"/>
    <w:rsid w:val="00F200A1"/>
    <w:rsid w:val="00F2054E"/>
    <w:rsid w:val="00F22B87"/>
    <w:rsid w:val="00F22C95"/>
    <w:rsid w:val="00F2406D"/>
    <w:rsid w:val="00F255D0"/>
    <w:rsid w:val="00F25B5F"/>
    <w:rsid w:val="00F26DE2"/>
    <w:rsid w:val="00F27DCD"/>
    <w:rsid w:val="00F32433"/>
    <w:rsid w:val="00F33D24"/>
    <w:rsid w:val="00F33D7D"/>
    <w:rsid w:val="00F33DAA"/>
    <w:rsid w:val="00F3592B"/>
    <w:rsid w:val="00F35EE6"/>
    <w:rsid w:val="00F368DA"/>
    <w:rsid w:val="00F37F21"/>
    <w:rsid w:val="00F418B9"/>
    <w:rsid w:val="00F42A1D"/>
    <w:rsid w:val="00F44A99"/>
    <w:rsid w:val="00F45FE4"/>
    <w:rsid w:val="00F4683B"/>
    <w:rsid w:val="00F47605"/>
    <w:rsid w:val="00F47DC6"/>
    <w:rsid w:val="00F47DE8"/>
    <w:rsid w:val="00F50000"/>
    <w:rsid w:val="00F502F1"/>
    <w:rsid w:val="00F50B33"/>
    <w:rsid w:val="00F51664"/>
    <w:rsid w:val="00F5191A"/>
    <w:rsid w:val="00F558D5"/>
    <w:rsid w:val="00F559EB"/>
    <w:rsid w:val="00F55EFD"/>
    <w:rsid w:val="00F5664B"/>
    <w:rsid w:val="00F570E0"/>
    <w:rsid w:val="00F60056"/>
    <w:rsid w:val="00F608E7"/>
    <w:rsid w:val="00F60D86"/>
    <w:rsid w:val="00F61B99"/>
    <w:rsid w:val="00F6270A"/>
    <w:rsid w:val="00F6298A"/>
    <w:rsid w:val="00F62D5B"/>
    <w:rsid w:val="00F637AF"/>
    <w:rsid w:val="00F63B00"/>
    <w:rsid w:val="00F63BF3"/>
    <w:rsid w:val="00F64478"/>
    <w:rsid w:val="00F66D55"/>
    <w:rsid w:val="00F6752B"/>
    <w:rsid w:val="00F6782E"/>
    <w:rsid w:val="00F7028E"/>
    <w:rsid w:val="00F7037E"/>
    <w:rsid w:val="00F70C9E"/>
    <w:rsid w:val="00F70D2B"/>
    <w:rsid w:val="00F70E9C"/>
    <w:rsid w:val="00F71B51"/>
    <w:rsid w:val="00F71F5F"/>
    <w:rsid w:val="00F725C7"/>
    <w:rsid w:val="00F733F2"/>
    <w:rsid w:val="00F73AF6"/>
    <w:rsid w:val="00F73FF4"/>
    <w:rsid w:val="00F75D56"/>
    <w:rsid w:val="00F767BC"/>
    <w:rsid w:val="00F80697"/>
    <w:rsid w:val="00F80958"/>
    <w:rsid w:val="00F80BDC"/>
    <w:rsid w:val="00F80C52"/>
    <w:rsid w:val="00F80C74"/>
    <w:rsid w:val="00F80F98"/>
    <w:rsid w:val="00F80FDB"/>
    <w:rsid w:val="00F81313"/>
    <w:rsid w:val="00F8152F"/>
    <w:rsid w:val="00F817B2"/>
    <w:rsid w:val="00F825BD"/>
    <w:rsid w:val="00F82EE4"/>
    <w:rsid w:val="00F83DBB"/>
    <w:rsid w:val="00F83E7A"/>
    <w:rsid w:val="00F84116"/>
    <w:rsid w:val="00F84610"/>
    <w:rsid w:val="00F84C93"/>
    <w:rsid w:val="00F852B9"/>
    <w:rsid w:val="00F86215"/>
    <w:rsid w:val="00F8665B"/>
    <w:rsid w:val="00F86704"/>
    <w:rsid w:val="00F8671A"/>
    <w:rsid w:val="00F86B1B"/>
    <w:rsid w:val="00F86EBC"/>
    <w:rsid w:val="00F91FA2"/>
    <w:rsid w:val="00F92AD3"/>
    <w:rsid w:val="00F933ED"/>
    <w:rsid w:val="00F9379E"/>
    <w:rsid w:val="00F93D29"/>
    <w:rsid w:val="00F94211"/>
    <w:rsid w:val="00F94F77"/>
    <w:rsid w:val="00F95979"/>
    <w:rsid w:val="00F95F85"/>
    <w:rsid w:val="00FA030D"/>
    <w:rsid w:val="00FA085E"/>
    <w:rsid w:val="00FA2643"/>
    <w:rsid w:val="00FA276D"/>
    <w:rsid w:val="00FA44EF"/>
    <w:rsid w:val="00FA4EF5"/>
    <w:rsid w:val="00FA5049"/>
    <w:rsid w:val="00FA5E85"/>
    <w:rsid w:val="00FA68D1"/>
    <w:rsid w:val="00FA6CFC"/>
    <w:rsid w:val="00FB009B"/>
    <w:rsid w:val="00FB148B"/>
    <w:rsid w:val="00FB235C"/>
    <w:rsid w:val="00FB4708"/>
    <w:rsid w:val="00FB4899"/>
    <w:rsid w:val="00FB6F1C"/>
    <w:rsid w:val="00FB730C"/>
    <w:rsid w:val="00FB730F"/>
    <w:rsid w:val="00FB7800"/>
    <w:rsid w:val="00FB7EB0"/>
    <w:rsid w:val="00FC10C1"/>
    <w:rsid w:val="00FC29C3"/>
    <w:rsid w:val="00FC2EDB"/>
    <w:rsid w:val="00FC3185"/>
    <w:rsid w:val="00FC3336"/>
    <w:rsid w:val="00FC3733"/>
    <w:rsid w:val="00FC37B9"/>
    <w:rsid w:val="00FC3A34"/>
    <w:rsid w:val="00FC46C6"/>
    <w:rsid w:val="00FC4FEF"/>
    <w:rsid w:val="00FC5C8A"/>
    <w:rsid w:val="00FC616D"/>
    <w:rsid w:val="00FC66F2"/>
    <w:rsid w:val="00FC7553"/>
    <w:rsid w:val="00FD0EB7"/>
    <w:rsid w:val="00FD10E5"/>
    <w:rsid w:val="00FD1269"/>
    <w:rsid w:val="00FD2241"/>
    <w:rsid w:val="00FD3D06"/>
    <w:rsid w:val="00FD478A"/>
    <w:rsid w:val="00FD5092"/>
    <w:rsid w:val="00FD5213"/>
    <w:rsid w:val="00FD5617"/>
    <w:rsid w:val="00FD621E"/>
    <w:rsid w:val="00FD6637"/>
    <w:rsid w:val="00FD66D3"/>
    <w:rsid w:val="00FD6EBC"/>
    <w:rsid w:val="00FD6F03"/>
    <w:rsid w:val="00FD713C"/>
    <w:rsid w:val="00FE047C"/>
    <w:rsid w:val="00FE0900"/>
    <w:rsid w:val="00FE0954"/>
    <w:rsid w:val="00FE0CC7"/>
    <w:rsid w:val="00FE1569"/>
    <w:rsid w:val="00FE178C"/>
    <w:rsid w:val="00FE19EF"/>
    <w:rsid w:val="00FE1FC6"/>
    <w:rsid w:val="00FE26D8"/>
    <w:rsid w:val="00FE2A94"/>
    <w:rsid w:val="00FE3D1B"/>
    <w:rsid w:val="00FE4509"/>
    <w:rsid w:val="00FE4B19"/>
    <w:rsid w:val="00FE4FCF"/>
    <w:rsid w:val="00FE5204"/>
    <w:rsid w:val="00FE65E7"/>
    <w:rsid w:val="00FE6851"/>
    <w:rsid w:val="00FE7479"/>
    <w:rsid w:val="00FE7591"/>
    <w:rsid w:val="00FE7C12"/>
    <w:rsid w:val="00FE7F53"/>
    <w:rsid w:val="00FF0193"/>
    <w:rsid w:val="00FF0987"/>
    <w:rsid w:val="00FF26AA"/>
    <w:rsid w:val="00FF283C"/>
    <w:rsid w:val="00FF32B8"/>
    <w:rsid w:val="00FF3441"/>
    <w:rsid w:val="00FF5F57"/>
    <w:rsid w:val="00FF64AD"/>
    <w:rsid w:val="00FF6553"/>
    <w:rsid w:val="00FF6A25"/>
    <w:rsid w:val="00FF6EDE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BC2"/>
  <w15:chartTrackingRefBased/>
  <w15:docId w15:val="{A1B0984D-0537-4DD8-84CE-8546769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79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79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79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79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79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0AE"/>
  </w:style>
  <w:style w:type="paragraph" w:styleId="ac">
    <w:name w:val="footer"/>
    <w:basedOn w:val="a"/>
    <w:link w:val="ad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0AE"/>
  </w:style>
  <w:style w:type="table" w:styleId="ae">
    <w:name w:val="Table Grid"/>
    <w:basedOn w:val="a1"/>
    <w:uiPriority w:val="39"/>
    <w:rsid w:val="00E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88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234;&#32654;\Desktop\&#32102;&#39135;\&#32102;&#39135;\&#29486;&#31435;&#34920;\&#29486;&#31435;&#20104;&#23450;&#34920;&#12288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6CA-4DF0-4DDB-8F66-824006B0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献立予定表　テンプレート</Template>
  <TotalTime>133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山下智美</dc:creator>
  <cp:keywords/>
  <dc:description/>
  <cp:lastModifiedBy>jihatsuiyokujira</cp:lastModifiedBy>
  <cp:revision>14</cp:revision>
  <cp:lastPrinted>2024-08-29T23:58:00Z</cp:lastPrinted>
  <dcterms:created xsi:type="dcterms:W3CDTF">2024-07-19T07:02:00Z</dcterms:created>
  <dcterms:modified xsi:type="dcterms:W3CDTF">2024-08-29T23:59:00Z</dcterms:modified>
</cp:coreProperties>
</file>