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4913BD" w14:textId="07FC45E9" w:rsidR="001E1156" w:rsidRDefault="007D1BF4" w:rsidP="008E5154">
      <w:pPr>
        <w:pBdr>
          <w:top w:val="single" w:sz="12" w:space="1" w:color="auto"/>
          <w:left w:val="single" w:sz="12" w:space="6" w:color="auto"/>
          <w:bottom w:val="single" w:sz="12" w:space="0" w:color="auto"/>
          <w:right w:val="single" w:sz="12" w:space="4" w:color="auto"/>
        </w:pBdr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7412B0D7" wp14:editId="131BAF1B">
                <wp:simplePos x="0" y="0"/>
                <wp:positionH relativeFrom="column">
                  <wp:posOffset>5524946</wp:posOffset>
                </wp:positionH>
                <wp:positionV relativeFrom="paragraph">
                  <wp:posOffset>-316892</wp:posOffset>
                </wp:positionV>
                <wp:extent cx="1790700" cy="1137920"/>
                <wp:effectExtent l="0" t="0" r="19050" b="24130"/>
                <wp:wrapNone/>
                <wp:docPr id="1429920516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700" cy="1137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3E72C5" w14:textId="40DE06D0" w:rsidR="007D1BF4" w:rsidRDefault="00B171BB">
                            <w:r w:rsidRPr="009466AC">
                              <w:rPr>
                                <w:noProof/>
                              </w:rPr>
                              <w:drawing>
                                <wp:inline distT="0" distB="0" distL="0" distR="0" wp14:anchorId="20B83E0B" wp14:editId="4581F091">
                                  <wp:extent cx="1601470" cy="1044809"/>
                                  <wp:effectExtent l="0" t="0" r="0" b="3175"/>
                                  <wp:docPr id="1964523072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5770" r="4326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01470" cy="104480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12B0D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" o:spid="_x0000_s1026" type="#_x0000_t202" style="position:absolute;left:0;text-align:left;margin-left:435.05pt;margin-top:-24.95pt;width:141pt;height:89.6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" fillcolor="white [3201]" strokeweight=".5pt">
                <v:textbox>
                  <w:txbxContent>
                    <w:p w14:paraId="6F3E72C5" w14:textId="40DE06D0" w:rsidR="007D1BF4" w:rsidRDefault="00B171BB">
                      <w:r w:rsidRPr="009466AC">
                        <w:rPr>
                          <w:noProof/>
                        </w:rPr>
                        <w:drawing>
                          <wp:inline distT="0" distB="0" distL="0" distR="0" wp14:anchorId="20B83E0B" wp14:editId="4581F091">
                            <wp:extent cx="1601470" cy="1044809"/>
                            <wp:effectExtent l="0" t="0" r="0" b="3175"/>
                            <wp:docPr id="1964523072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5770" r="4326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601470" cy="104480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2F5456ED" wp14:editId="4B6230FE">
                <wp:simplePos x="0" y="0"/>
                <wp:positionH relativeFrom="column">
                  <wp:posOffset>1906256</wp:posOffset>
                </wp:positionH>
                <wp:positionV relativeFrom="paragraph">
                  <wp:posOffset>-316892</wp:posOffset>
                </wp:positionV>
                <wp:extent cx="3618690" cy="1137920"/>
                <wp:effectExtent l="0" t="0" r="20320" b="24130"/>
                <wp:wrapNone/>
                <wp:docPr id="1311857074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8690" cy="1137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7D37EF" w14:textId="342D7683" w:rsidR="007D1BF4" w:rsidRDefault="0027207F">
                            <w:r w:rsidRPr="00E01438">
                              <w:rPr>
                                <w:noProof/>
                              </w:rPr>
                              <w:drawing>
                                <wp:inline distT="0" distB="0" distL="0" distR="0" wp14:anchorId="4F28517C" wp14:editId="58CAF057">
                                  <wp:extent cx="3352800" cy="1028700"/>
                                  <wp:effectExtent l="0" t="0" r="0" b="0"/>
                                  <wp:docPr id="149184948" name="図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31515" b="3109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52800" cy="1028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5456ED" id="テキスト ボックス 13" o:spid="_x0000_s1027" type="#_x0000_t202" style="position:absolute;left:0;text-align:left;margin-left:150.1pt;margin-top:-24.95pt;width:284.95pt;height:89.6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" fillcolor="white [3201]" strokeweight=".5pt">
                <v:textbox>
                  <w:txbxContent>
                    <w:p w14:paraId="3D7D37EF" w14:textId="342D7683" w:rsidR="007D1BF4" w:rsidRDefault="0027207F">
                      <w:r w:rsidRPr="00E01438">
                        <w:rPr>
                          <w:noProof/>
                        </w:rPr>
                        <w:drawing>
                          <wp:inline distT="0" distB="0" distL="0" distR="0" wp14:anchorId="4F28517C" wp14:editId="58CAF057">
                            <wp:extent cx="3352800" cy="1028700"/>
                            <wp:effectExtent l="0" t="0" r="0" b="0"/>
                            <wp:docPr id="149184948" name="図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31515" b="31091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3352800" cy="102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601FE651" wp14:editId="17919785">
                <wp:simplePos x="0" y="0"/>
                <wp:positionH relativeFrom="column">
                  <wp:posOffset>96912</wp:posOffset>
                </wp:positionH>
                <wp:positionV relativeFrom="paragraph">
                  <wp:posOffset>-316892</wp:posOffset>
                </wp:positionV>
                <wp:extent cx="1809344" cy="1138136"/>
                <wp:effectExtent l="0" t="0" r="19685" b="24130"/>
                <wp:wrapNone/>
                <wp:docPr id="221558358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344" cy="11381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6CF78C" w14:textId="56FAD013" w:rsidR="007D1BF4" w:rsidRDefault="00B171BB">
                            <w:r w:rsidRPr="00E01438">
                              <w:rPr>
                                <w:noProof/>
                              </w:rPr>
                              <w:drawing>
                                <wp:inline distT="0" distB="0" distL="0" distR="0" wp14:anchorId="6F0D45BC" wp14:editId="6B393F85">
                                  <wp:extent cx="1600561" cy="981075"/>
                                  <wp:effectExtent l="0" t="0" r="0" b="0"/>
                                  <wp:docPr id="636300582" name="図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05811" cy="98429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1FE651" id="テキスト ボックス 12" o:spid="_x0000_s1028" type="#_x0000_t202" style="position:absolute;left:0;text-align:left;margin-left:7.65pt;margin-top:-24.95pt;width:142.45pt;height:89.6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" fillcolor="white [3201]" strokeweight=".5pt">
                <v:textbox>
                  <w:txbxContent>
                    <w:p w14:paraId="496CF78C" w14:textId="56FAD013" w:rsidR="007D1BF4" w:rsidRDefault="00B171BB">
                      <w:r w:rsidRPr="00E01438">
                        <w:rPr>
                          <w:noProof/>
                        </w:rPr>
                        <w:drawing>
                          <wp:inline distT="0" distB="0" distL="0" distR="0" wp14:anchorId="6F0D45BC" wp14:editId="6B393F85">
                            <wp:extent cx="1600561" cy="981075"/>
                            <wp:effectExtent l="0" t="0" r="0" b="0"/>
                            <wp:docPr id="636300582" name="図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05811" cy="9842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D5B44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14B9A3B7" wp14:editId="3FF6A089">
                <wp:simplePos x="0" y="0"/>
                <wp:positionH relativeFrom="column">
                  <wp:posOffset>3438702</wp:posOffset>
                </wp:positionH>
                <wp:positionV relativeFrom="paragraph">
                  <wp:posOffset>-1122252</wp:posOffset>
                </wp:positionV>
                <wp:extent cx="3524250" cy="520996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0" cy="5209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0B0B43D" w14:textId="33A48083" w:rsidR="00FA5049" w:rsidRDefault="00A365F2">
                            <w:r w:rsidRPr="00E01438">
                              <w:rPr>
                                <w:noProof/>
                              </w:rPr>
                              <w:drawing>
                                <wp:inline distT="0" distB="0" distL="0" distR="0" wp14:anchorId="48E2F25D" wp14:editId="2D3F3855">
                                  <wp:extent cx="3371850" cy="457200"/>
                                  <wp:effectExtent l="0" t="0" r="0" b="0"/>
                                  <wp:docPr id="1527123442" name="図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41157" b="4120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71850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B9A3B7" id="テキスト ボックス 11" o:spid="_x0000_s1029" type="#_x0000_t202" style="position:absolute;left:0;text-align:left;margin-left:270.75pt;margin-top:-88.35pt;width:277.5pt;height:41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" fillcolor="white [3201]" stroked="f" strokeweight=".5pt">
                <v:textbox>
                  <w:txbxContent>
                    <w:p w14:paraId="30B0B43D" w14:textId="33A48083" w:rsidR="00FA5049" w:rsidRDefault="00A365F2">
                      <w:r w:rsidRPr="00E01438">
                        <w:rPr>
                          <w:noProof/>
                        </w:rPr>
                        <w:drawing>
                          <wp:inline distT="0" distB="0" distL="0" distR="0" wp14:anchorId="48E2F25D" wp14:editId="2D3F3855">
                            <wp:extent cx="3371850" cy="457200"/>
                            <wp:effectExtent l="0" t="0" r="0" b="0"/>
                            <wp:docPr id="1527123442" name="図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41157" b="4120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3371850" cy="457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16204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78F84F04" wp14:editId="49C5F3BD">
                <wp:simplePos x="0" y="0"/>
                <wp:positionH relativeFrom="column">
                  <wp:posOffset>-441960</wp:posOffset>
                </wp:positionH>
                <wp:positionV relativeFrom="paragraph">
                  <wp:posOffset>-1117600</wp:posOffset>
                </wp:positionV>
                <wp:extent cx="885825" cy="501015"/>
                <wp:effectExtent l="0" t="0" r="9525" b="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5010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F60674" w14:textId="7DC1FC4E" w:rsidR="00302874" w:rsidRDefault="00A365F2">
                            <w:r w:rsidRPr="00E01438">
                              <w:rPr>
                                <w:noProof/>
                              </w:rPr>
                              <w:drawing>
                                <wp:inline distT="0" distB="0" distL="0" distR="0" wp14:anchorId="15F940BD" wp14:editId="7544A47E">
                                  <wp:extent cx="733425" cy="415290"/>
                                  <wp:effectExtent l="0" t="0" r="9525" b="3810"/>
                                  <wp:docPr id="290943029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47729" cy="42338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74C08E4" w14:textId="16660136" w:rsidR="00AF6795" w:rsidRDefault="00AF679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F84F04" id="テキスト ボックス 20" o:spid="_x0000_s1030" type="#_x0000_t202" style="position:absolute;left:0;text-align:left;margin-left:-34.8pt;margin-top:-88pt;width:69.75pt;height:39.45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" fillcolor="white [3201]" stroked="f" strokeweight=".5pt">
                <v:textbox>
                  <w:txbxContent>
                    <w:p w14:paraId="58F60674" w14:textId="7DC1FC4E" w:rsidR="00302874" w:rsidRDefault="00A365F2">
                      <w:r w:rsidRPr="00E01438">
                        <w:rPr>
                          <w:noProof/>
                        </w:rPr>
                        <w:drawing>
                          <wp:inline distT="0" distB="0" distL="0" distR="0" wp14:anchorId="15F940BD" wp14:editId="7544A47E">
                            <wp:extent cx="733425" cy="415290"/>
                            <wp:effectExtent l="0" t="0" r="9525" b="3810"/>
                            <wp:docPr id="290943029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47729" cy="42338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74C08E4" w14:textId="16660136" w:rsidR="00AF6795" w:rsidRDefault="00AF6795"/>
                  </w:txbxContent>
                </v:textbox>
              </v:shape>
            </w:pict>
          </mc:Fallback>
        </mc:AlternateContent>
      </w:r>
      <w:r w:rsidR="00A129C3" w:rsidRPr="00055951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1CF86BC3" wp14:editId="09E4C6DE">
                <wp:simplePos x="0" y="0"/>
                <wp:positionH relativeFrom="margin">
                  <wp:posOffset>-508635</wp:posOffset>
                </wp:positionH>
                <wp:positionV relativeFrom="paragraph">
                  <wp:posOffset>-536575</wp:posOffset>
                </wp:positionV>
                <wp:extent cx="9696450" cy="6956425"/>
                <wp:effectExtent l="0" t="0" r="0" b="0"/>
                <wp:wrapNone/>
                <wp:docPr id="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96450" cy="695642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 w="12700" cap="rnd">
                          <a:noFill/>
                          <a:prstDash val="sys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1"/>
                              <w:tblW w:w="15153" w:type="dxa"/>
                              <w:tblBorders>
                                <w:top w:val="dotted" w:sz="4" w:space="0" w:color="auto"/>
                                <w:left w:val="none" w:sz="0" w:space="0" w:color="auto"/>
                                <w:bottom w:val="dotted" w:sz="4" w:space="0" w:color="auto"/>
                                <w:right w:val="none" w:sz="0" w:space="0" w:color="auto"/>
                                <w:insideH w:val="dotted" w:sz="4" w:space="0" w:color="auto"/>
                                <w:insideV w:val="dotted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951"/>
                              <w:gridCol w:w="2862"/>
                              <w:gridCol w:w="2835"/>
                              <w:gridCol w:w="2835"/>
                              <w:gridCol w:w="2835"/>
                              <w:gridCol w:w="2835"/>
                            </w:tblGrid>
                            <w:tr w:rsidR="00AD3957" w:rsidRPr="00055951" w14:paraId="1CF86BE7" w14:textId="77777777" w:rsidTr="00B93D54">
                              <w:trPr>
                                <w:trHeight w:val="274"/>
                              </w:trPr>
                              <w:tc>
                                <w:tcPr>
                                  <w:tcW w:w="951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BDA" w14:textId="26A6AFAF" w:rsidR="00AD3957" w:rsidRPr="00055951" w:rsidRDefault="00AD3957" w:rsidP="00994110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 w:rsidRPr="0005595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286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BDC" w14:textId="42B19E7B" w:rsidR="00AD3957" w:rsidRPr="00055951" w:rsidRDefault="00AD3957" w:rsidP="00A36BD1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 w:hAnsi="HGS創英角ｺﾞｼｯｸU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BDE" w14:textId="4977C17C" w:rsidR="00AD3957" w:rsidRPr="00055951" w:rsidRDefault="00AD3957" w:rsidP="004B2C8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 w:hAnsi="HGS創英角ｺﾞｼｯｸU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BE0" w14:textId="36B97DB3" w:rsidR="00AD3957" w:rsidRPr="00055951" w:rsidRDefault="00AD3957" w:rsidP="004B2C8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 w:hAnsi="HGS創英角ｺﾞｼｯｸU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BE2" w14:textId="7AE6BEEC" w:rsidR="002C032B" w:rsidRPr="00055951" w:rsidRDefault="002C032B" w:rsidP="002C032B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 w:hAnsi="HGS創英角ｺﾞｼｯｸU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BE4" w14:textId="0FE1D475" w:rsidR="00AD3957" w:rsidRPr="00055951" w:rsidRDefault="007D1BF4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 w:hAnsi="HGS創英角ｺﾞｼｯｸU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Ansi="HGS創英角ｺﾞｼｯｸU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 w:rsidR="00FE0CC7">
                                    <w:rPr>
                                      <w:rFonts w:ascii="HGP創英ﾌﾟﾚｾﾞﾝｽEB" w:eastAsia="HGP創英ﾌﾟﾚｾﾞﾝｽEB" w:hAnsi="HGS創英角ｺﾞｼｯｸU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（金）</w:t>
                                  </w:r>
                                </w:p>
                              </w:tc>
                            </w:tr>
                            <w:tr w:rsidR="003904EC" w:rsidRPr="00055951" w14:paraId="1CF86BEF" w14:textId="77777777" w:rsidTr="00D02B11">
                              <w:trPr>
                                <w:trHeight w:val="1228"/>
                              </w:trPr>
                              <w:tc>
                                <w:tcPr>
                                  <w:tcW w:w="951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BE8" w14:textId="77777777" w:rsidR="003904EC" w:rsidRPr="00055951" w:rsidRDefault="003904EC" w:rsidP="00994110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 w:rsidRPr="0005595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昼食</w:t>
                                  </w:r>
                                </w:p>
                              </w:tc>
                              <w:tc>
                                <w:tcPr>
                                  <w:tcW w:w="286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BE9" w14:textId="3274EF32" w:rsidR="008434F6" w:rsidRPr="008434F6" w:rsidRDefault="008434F6" w:rsidP="00973C2B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BEA" w14:textId="1DC2FD1C" w:rsidR="008434F6" w:rsidRPr="00295D7A" w:rsidRDefault="008434F6" w:rsidP="00973C2B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BEB" w14:textId="223B2CF8" w:rsidR="00201DD8" w:rsidRPr="00055951" w:rsidRDefault="00201DD8" w:rsidP="007D1BF4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BEC" w14:textId="03632052" w:rsidR="008434F6" w:rsidRPr="00055951" w:rsidRDefault="008434F6" w:rsidP="007D1BF4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4F86C0D3" w14:textId="77777777" w:rsidR="00FF4A10" w:rsidRDefault="00927126" w:rsidP="0092712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 w:hAnsi="HGP創英角ﾎﾟｯﾌﾟ体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Ansi="HGP創英角ﾎﾟｯﾌﾟ体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ごはん</w:t>
                                  </w:r>
                                </w:p>
                                <w:p w14:paraId="0074659B" w14:textId="04062DAB" w:rsidR="00927126" w:rsidRDefault="00EB3203" w:rsidP="0092712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 w:hAnsi="HGP創英角ﾎﾟｯﾌﾟ体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Ansi="HGP創英角ﾎﾟｯﾌﾟ体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豚肉のアスパラ炒め</w:t>
                                  </w:r>
                                </w:p>
                                <w:p w14:paraId="040B76D2" w14:textId="77777777" w:rsidR="00927126" w:rsidRDefault="00927126" w:rsidP="0092712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 w:hAnsi="HGP創英角ﾎﾟｯﾌﾟ体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Ansi="HGP創英角ﾎﾟｯﾌﾟ体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ほうれん草の和風サラダ</w:t>
                                  </w:r>
                                </w:p>
                                <w:p w14:paraId="586BE8FB" w14:textId="77777777" w:rsidR="00927126" w:rsidRDefault="00927126" w:rsidP="0092712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 w:hAnsi="HGP創英角ﾎﾟｯﾌﾟ体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Ansi="HGP創英角ﾎﾟｯﾌﾟ体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プチトマト　春雨スープ</w:t>
                                  </w:r>
                                </w:p>
                                <w:p w14:paraId="1CF86BED" w14:textId="582AB105" w:rsidR="00927126" w:rsidRPr="00927126" w:rsidRDefault="00927126" w:rsidP="0092712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 w:hAnsi="HGP創英角ﾎﾟｯﾌﾟ体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Ansi="HGP創英角ﾎﾟｯﾌﾟ体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キウイ</w:t>
                                  </w:r>
                                </w:p>
                              </w:tc>
                            </w:tr>
                            <w:tr w:rsidR="003904EC" w:rsidRPr="00055951" w14:paraId="1CF86BF7" w14:textId="77777777" w:rsidTr="00B93D54">
                              <w:trPr>
                                <w:trHeight w:val="244"/>
                              </w:trPr>
                              <w:tc>
                                <w:tcPr>
                                  <w:tcW w:w="951" w:type="dxa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BF0" w14:textId="77777777" w:rsidR="003904EC" w:rsidRPr="00055951" w:rsidRDefault="003904EC" w:rsidP="00994110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 w:rsidRPr="0005595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午後</w:t>
                                  </w:r>
                                </w:p>
                              </w:tc>
                              <w:tc>
                                <w:tcPr>
                                  <w:tcW w:w="2862" w:type="dxa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BF1" w14:textId="63F63F5E" w:rsidR="003904EC" w:rsidRPr="00055951" w:rsidRDefault="003904EC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BF2" w14:textId="6E9C78DD" w:rsidR="003904EC" w:rsidRPr="00055951" w:rsidRDefault="003904EC" w:rsidP="00973C2B">
                                  <w:pPr>
                                    <w:spacing w:line="0" w:lineRule="atLeast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BF3" w14:textId="5D04C7A1" w:rsidR="009F663B" w:rsidRPr="00055951" w:rsidRDefault="009F663B" w:rsidP="007D1BF4">
                                  <w:pPr>
                                    <w:spacing w:line="0" w:lineRule="atLeast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BF4" w14:textId="377E4A84" w:rsidR="003904EC" w:rsidRPr="00055951" w:rsidRDefault="003904EC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BF5" w14:textId="4E1063BD" w:rsidR="0004358C" w:rsidRPr="00055951" w:rsidRDefault="00927126" w:rsidP="00FF4A10">
                                  <w:pPr>
                                    <w:spacing w:line="0" w:lineRule="atLeast"/>
                                    <w:ind w:firstLineChars="300" w:firstLine="540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牛乳　ココナッツサブレ</w:t>
                                  </w:r>
                                </w:p>
                              </w:tc>
                            </w:tr>
                            <w:tr w:rsidR="003904EC" w:rsidRPr="00055951" w14:paraId="362C6D13" w14:textId="77777777" w:rsidTr="00B93D54">
                              <w:trPr>
                                <w:trHeight w:val="244"/>
                              </w:trPr>
                              <w:tc>
                                <w:tcPr>
                                  <w:tcW w:w="951" w:type="dxa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7717EEBA" w14:textId="7EE05D56" w:rsidR="003904EC" w:rsidRPr="00CF3558" w:rsidRDefault="00CF3558" w:rsidP="00994110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6"/>
                                      <w:szCs w:val="16"/>
                                    </w:rPr>
                                  </w:pPr>
                                  <w:r w:rsidRPr="00CF3558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6"/>
                                      <w:szCs w:val="16"/>
                                    </w:rPr>
                                    <w:t>エネルギー</w:t>
                                  </w:r>
                                </w:p>
                              </w:tc>
                              <w:tc>
                                <w:tcPr>
                                  <w:tcW w:w="2862" w:type="dxa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6C2E5279" w14:textId="164E5FC6" w:rsidR="008505ED" w:rsidRPr="00055951" w:rsidRDefault="00A36BD1" w:rsidP="00EC3FAE">
                                  <w:pPr>
                                    <w:spacing w:line="0" w:lineRule="atLeast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　　　　　　　　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481EE45E" w14:textId="2A1212C2" w:rsidR="003904EC" w:rsidRPr="00055951" w:rsidRDefault="003904EC" w:rsidP="008434F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642BC017" w14:textId="09BCDEDE" w:rsidR="003904EC" w:rsidRPr="00055951" w:rsidRDefault="007D1BF4" w:rsidP="007D1BF4">
                                  <w:pPr>
                                    <w:spacing w:line="0" w:lineRule="atLeast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　　　　　　　　　　　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7D75194E" w14:textId="44042587" w:rsidR="003904EC" w:rsidRPr="00055951" w:rsidRDefault="003904EC" w:rsidP="0040481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058B535" w14:textId="4B54A86F" w:rsidR="003904EC" w:rsidRPr="00055951" w:rsidRDefault="00EB3203" w:rsidP="00EB3203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５２１</w:t>
                                  </w:r>
                                  <w:r w:rsidR="00927126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Kcal</w:t>
                                  </w:r>
                                </w:p>
                              </w:tc>
                            </w:tr>
                            <w:tr w:rsidR="00AD3957" w:rsidRPr="00055951" w14:paraId="1CF86C0E" w14:textId="77777777" w:rsidTr="00B93D54">
                              <w:trPr>
                                <w:trHeight w:val="259"/>
                              </w:trPr>
                              <w:tc>
                                <w:tcPr>
                                  <w:tcW w:w="951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01" w14:textId="2E320A23" w:rsidR="00AD3957" w:rsidRPr="00055951" w:rsidRDefault="00AD3957" w:rsidP="00FA4EF5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 w:rsidRPr="0005595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286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03" w14:textId="01133D2D" w:rsidR="00AD3957" w:rsidRPr="00055951" w:rsidRDefault="007D1BF4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４</w:t>
                                  </w:r>
                                  <w:r w:rsidR="00FE0CC7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（月）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05" w14:textId="2662E85A" w:rsidR="00AD3957" w:rsidRPr="00055951" w:rsidRDefault="007D1BF4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５</w:t>
                                  </w:r>
                                  <w:r w:rsidR="00860136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 w:rsidR="00FE0CC7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火）</w:t>
                                  </w:r>
                                  <w:r w:rsidR="00C2285B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07" w14:textId="0B5658F6" w:rsidR="00AD3957" w:rsidRPr="00860136" w:rsidRDefault="007D1BF4" w:rsidP="0086013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６</w:t>
                                  </w:r>
                                  <w:r w:rsidR="004B2C82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 w:rsidR="00FE0CC7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水）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09" w14:textId="50ED332C" w:rsidR="00AD3957" w:rsidRPr="00860136" w:rsidRDefault="007D1BF4" w:rsidP="0086013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７</w:t>
                                  </w:r>
                                  <w:r w:rsidR="00FE0CC7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（木）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0B" w14:textId="474058F2" w:rsidR="00AD3957" w:rsidRPr="00055951" w:rsidRDefault="007D1BF4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８</w:t>
                                  </w:r>
                                  <w:r w:rsidR="00FE0CC7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（金）</w:t>
                                  </w:r>
                                </w:p>
                              </w:tc>
                            </w:tr>
                            <w:tr w:rsidR="003904EC" w:rsidRPr="00055951" w14:paraId="1CF86C16" w14:textId="77777777" w:rsidTr="00B93D54">
                              <w:trPr>
                                <w:trHeight w:val="1020"/>
                              </w:trPr>
                              <w:tc>
                                <w:tcPr>
                                  <w:tcW w:w="951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0F" w14:textId="77777777" w:rsidR="003904EC" w:rsidRPr="00055951" w:rsidRDefault="003904EC" w:rsidP="00994110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 w:rsidRPr="0005595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昼食</w:t>
                                  </w:r>
                                </w:p>
                              </w:tc>
                              <w:tc>
                                <w:tcPr>
                                  <w:tcW w:w="286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C10" w14:textId="5D9440CA" w:rsidR="00201DD8" w:rsidRPr="00055951" w:rsidRDefault="00201DD8" w:rsidP="007D1BF4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7585EEB0" w14:textId="77777777" w:rsidR="00927126" w:rsidRPr="00EB3203" w:rsidRDefault="00EB3203" w:rsidP="00EB3203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角ﾎﾟｯﾌﾟ体" w:eastAsia="HGP創英角ﾎﾟｯﾌﾟ体" w:hAnsi="HGP創英角ﾎﾟｯﾌﾟ体"/>
                                      <w:color w:val="171717" w:themeColor="background2" w:themeShade="1A"/>
                                      <w:sz w:val="24"/>
                                      <w:szCs w:val="24"/>
                                    </w:rPr>
                                  </w:pPr>
                                  <w:r w:rsidRPr="00EB3203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171717" w:themeColor="background2" w:themeShade="1A"/>
                                      <w:sz w:val="24"/>
                                      <w:szCs w:val="24"/>
                                    </w:rPr>
                                    <w:t>お弁当</w:t>
                                  </w:r>
                                </w:p>
                                <w:p w14:paraId="7AA391D2" w14:textId="6F807BD5" w:rsidR="00EB3203" w:rsidRPr="00EB3203" w:rsidRDefault="00EB3203" w:rsidP="00EB3203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角ﾎﾟｯﾌﾟ体" w:eastAsia="HGP創英角ﾎﾟｯﾌﾟ体" w:hAnsi="HGP創英角ﾎﾟｯﾌﾟ体"/>
                                      <w:color w:val="171717" w:themeColor="background2" w:themeShade="1A"/>
                                      <w:sz w:val="24"/>
                                      <w:szCs w:val="24"/>
                                    </w:rPr>
                                  </w:pPr>
                                  <w:r w:rsidRPr="00EB3203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171717" w:themeColor="background2" w:themeShade="1A"/>
                                      <w:sz w:val="24"/>
                                      <w:szCs w:val="24"/>
                                    </w:rPr>
                                    <w:t>（業者に発注します）</w:t>
                                  </w:r>
                                </w:p>
                                <w:p w14:paraId="1CF86C11" w14:textId="504FA961" w:rsidR="00EB3203" w:rsidRPr="00EB3203" w:rsidRDefault="00EB3203" w:rsidP="00EB3203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角ﾎﾟｯﾌﾟ体" w:eastAsia="HGP創英角ﾎﾟｯﾌﾟ体" w:hAnsi="HGP創英角ﾎﾟｯﾌﾟ体"/>
                                      <w:color w:val="171717" w:themeColor="background2" w:themeShade="1A"/>
                                      <w:sz w:val="24"/>
                                      <w:szCs w:val="24"/>
                                    </w:rPr>
                                  </w:pPr>
                                  <w:r w:rsidRPr="00EB3203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171717" w:themeColor="background2" w:themeShade="1A"/>
                                      <w:sz w:val="24"/>
                                      <w:szCs w:val="24"/>
                                    </w:rPr>
                                    <w:t>ヨシオカ弁当様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63298B51" w14:textId="77777777" w:rsidR="00F52820" w:rsidRDefault="007A7BAB" w:rsidP="007A7BAB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ごはん</w:t>
                                  </w:r>
                                </w:p>
                                <w:p w14:paraId="5D6200C9" w14:textId="16D85D93" w:rsidR="007A7BAB" w:rsidRDefault="002D0B7F" w:rsidP="007A7BAB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豆腐ハンバーグ</w:t>
                                  </w:r>
                                </w:p>
                                <w:p w14:paraId="48A20952" w14:textId="5FFFEE1B" w:rsidR="002D0B7F" w:rsidRDefault="00927126" w:rsidP="002D0B7F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ブロッコリーのじゃこ和え</w:t>
                                  </w:r>
                                </w:p>
                                <w:p w14:paraId="0DCBCFA0" w14:textId="4CDFA595" w:rsidR="00927126" w:rsidRDefault="00EB3203" w:rsidP="0092712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カラフルピーマン炒め</w:t>
                                  </w:r>
                                </w:p>
                                <w:p w14:paraId="1CF86C12" w14:textId="0FF37303" w:rsidR="00EE2C12" w:rsidRPr="00055951" w:rsidRDefault="00927126" w:rsidP="00927126">
                                  <w:pPr>
                                    <w:spacing w:line="0" w:lineRule="atLeast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白菜としめじの豆乳スープ</w:t>
                                  </w:r>
                                  <w:r w:rsidR="002D0B7F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　りんご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03095A72" w14:textId="77777777" w:rsidR="00942F71" w:rsidRDefault="006673B0" w:rsidP="00942F71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6673B0">
                                    <w:rPr>
                                      <w:rFonts w:ascii="HGP創英ﾌﾟﾚｾﾞﾝｽEB" w:eastAsia="HGP創英ﾌﾟﾚｾﾞﾝｽEB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ごはん</w:t>
                                  </w:r>
                                </w:p>
                                <w:p w14:paraId="079D73DF" w14:textId="563EEFD7" w:rsidR="00942F71" w:rsidRDefault="00B55136" w:rsidP="00942F71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魚のアングレース</w:t>
                                  </w:r>
                                </w:p>
                                <w:p w14:paraId="4B058DB4" w14:textId="0B453FA5" w:rsidR="00942F71" w:rsidRDefault="00B55136" w:rsidP="00942F71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ちりめん</w:t>
                                  </w:r>
                                  <w:r w:rsidR="00FF4A10">
                                    <w:rPr>
                                      <w:rFonts w:ascii="HGP創英ﾌﾟﾚｾﾞﾝｽEB" w:eastAsia="HGP創英ﾌﾟﾚｾﾞﾝｽEB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サラダ</w:t>
                                  </w:r>
                                </w:p>
                                <w:p w14:paraId="7FCB814E" w14:textId="155A617F" w:rsidR="00B55136" w:rsidRDefault="00927126" w:rsidP="00B5513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プチトマト</w:t>
                                  </w:r>
                                </w:p>
                                <w:p w14:paraId="1CF86C13" w14:textId="68497134" w:rsidR="006D6C9A" w:rsidRPr="006D6C9A" w:rsidRDefault="00927126" w:rsidP="00927126">
                                  <w:pPr>
                                    <w:spacing w:line="0" w:lineRule="atLeast"/>
                                    <w:ind w:firstLineChars="300" w:firstLine="540"/>
                                    <w:rPr>
                                      <w:rFonts w:ascii="HGP創英ﾌﾟﾚｾﾞﾝｽEB" w:eastAsia="HGP創英ﾌﾟﾚｾﾞﾝｽEB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かぼちゃ</w:t>
                                  </w:r>
                                  <w:r w:rsidR="009A60CF">
                                    <w:rPr>
                                      <w:rFonts w:ascii="HGP創英ﾌﾟﾚｾﾞﾝｽEB" w:eastAsia="HGP創英ﾌﾟﾚｾﾞﾝｽEB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スープ</w:t>
                                  </w:r>
                                  <w:r w:rsidR="00DF1545">
                                    <w:rPr>
                                      <w:rFonts w:ascii="HGP創英ﾌﾟﾚｾﾞﾝｽEB" w:eastAsia="HGP創英ﾌﾟﾚｾﾞﾝｽEB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="006D6C9A">
                                    <w:rPr>
                                      <w:rFonts w:ascii="HGP創英ﾌﾟﾚｾﾞﾝｽEB" w:eastAsia="HGP創英ﾌﾟﾚｾﾞﾝｽEB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バナナ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25938C9" w14:textId="77777777" w:rsidR="002D0B7F" w:rsidRDefault="00942F71" w:rsidP="002D0B7F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ごはん</w:t>
                                  </w:r>
                                </w:p>
                                <w:p w14:paraId="68D0E878" w14:textId="4760A160" w:rsidR="00942F71" w:rsidRDefault="0065562E" w:rsidP="002D0B7F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焼肉風</w:t>
                                  </w:r>
                                </w:p>
                                <w:p w14:paraId="2D2FD367" w14:textId="2EF2E785" w:rsidR="00942F71" w:rsidRDefault="0065562E" w:rsidP="00DF1545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もやしのナムル</w:t>
                                  </w:r>
                                </w:p>
                                <w:p w14:paraId="0128D14C" w14:textId="4F99DA28" w:rsidR="00DF1545" w:rsidRDefault="0065562E" w:rsidP="00DF1545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ブロッコリーソテー</w:t>
                                  </w:r>
                                </w:p>
                                <w:p w14:paraId="1CF86C14" w14:textId="7CA577CE" w:rsidR="00DF1545" w:rsidRPr="00055951" w:rsidRDefault="0065562E" w:rsidP="0065562E">
                                  <w:pPr>
                                    <w:spacing w:line="0" w:lineRule="atLeast"/>
                                    <w:ind w:firstLineChars="300" w:firstLine="540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キャベツ</w:t>
                                  </w:r>
                                  <w:r w:rsidR="009A60CF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スープ</w:t>
                                  </w:r>
                                  <w:r w:rsidR="00DF1545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="002D0B7F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みかん</w:t>
                                  </w:r>
                                </w:p>
                              </w:tc>
                            </w:tr>
                            <w:tr w:rsidR="003904EC" w:rsidRPr="00055951" w14:paraId="1CF86C1E" w14:textId="77777777" w:rsidTr="00737B8E">
                              <w:trPr>
                                <w:trHeight w:val="150"/>
                              </w:trPr>
                              <w:tc>
                                <w:tcPr>
                                  <w:tcW w:w="951" w:type="dxa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17" w14:textId="77777777" w:rsidR="003904EC" w:rsidRPr="00055951" w:rsidRDefault="003904EC" w:rsidP="00994110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 w:rsidRPr="0005595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午後</w:t>
                                  </w:r>
                                </w:p>
                              </w:tc>
                              <w:tc>
                                <w:tcPr>
                                  <w:tcW w:w="2862" w:type="dxa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C18" w14:textId="14F8AB91" w:rsidR="003845B2" w:rsidRPr="00055951" w:rsidRDefault="003845B2" w:rsidP="003845B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C19" w14:textId="7C86A4B6" w:rsidR="003904EC" w:rsidRPr="00055951" w:rsidRDefault="00EB3203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プッチンプリン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C1A" w14:textId="2169A82B" w:rsidR="00C924F1" w:rsidRPr="00055951" w:rsidRDefault="00F11431" w:rsidP="00311431">
                                  <w:pPr>
                                    <w:spacing w:line="0" w:lineRule="atLeast"/>
                                    <w:ind w:firstLineChars="400" w:firstLine="720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牛乳</w:t>
                                  </w:r>
                                  <w:r w:rsidR="00F83DBB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="00927126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ミレービスケット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C1B" w14:textId="7865F130" w:rsidR="003904EC" w:rsidRPr="00055951" w:rsidRDefault="00942F71" w:rsidP="00927126">
                                  <w:pPr>
                                    <w:spacing w:line="0" w:lineRule="atLeast"/>
                                    <w:ind w:firstLineChars="200" w:firstLine="360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牛乳　</w:t>
                                  </w:r>
                                  <w:r w:rsidR="00927126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つぶつぶベジタブル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C1C" w14:textId="4FF4EC33" w:rsidR="003904EC" w:rsidRPr="00055951" w:rsidRDefault="00DF1545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牛乳　</w:t>
                                  </w:r>
                                  <w:r w:rsidR="0065562E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源氏パイ</w:t>
                                  </w:r>
                                </w:p>
                              </w:tc>
                            </w:tr>
                            <w:tr w:rsidR="003904EC" w:rsidRPr="00055951" w14:paraId="2239A1AF" w14:textId="77777777" w:rsidTr="0062429E">
                              <w:trPr>
                                <w:trHeight w:val="281"/>
                              </w:trPr>
                              <w:tc>
                                <w:tcPr>
                                  <w:tcW w:w="951" w:type="dxa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3B92156" w14:textId="71F85279" w:rsidR="003904EC" w:rsidRPr="00CF3558" w:rsidRDefault="00CF3558" w:rsidP="00994110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6"/>
                                      <w:szCs w:val="16"/>
                                    </w:rPr>
                                  </w:pPr>
                                  <w:r w:rsidRPr="00CF3558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6"/>
                                      <w:szCs w:val="16"/>
                                    </w:rPr>
                                    <w:t>エネルギー</w:t>
                                  </w:r>
                                </w:p>
                              </w:tc>
                              <w:tc>
                                <w:tcPr>
                                  <w:tcW w:w="2862" w:type="dxa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40409C43" w14:textId="52DABBD5" w:rsidR="003904EC" w:rsidRPr="00055951" w:rsidRDefault="003904EC" w:rsidP="00374156">
                                  <w:pPr>
                                    <w:spacing w:line="0" w:lineRule="atLeast"/>
                                    <w:ind w:firstLineChars="600" w:firstLine="1080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09B77CC7" w14:textId="4D8EAF5E" w:rsidR="003904EC" w:rsidRPr="00055951" w:rsidRDefault="00A365F2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９２</w:t>
                                  </w:r>
                                  <w:r w:rsidR="0004358C" w:rsidRPr="0005595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Kcal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5F3A87E0" w14:textId="71CD4169" w:rsidR="008A303A" w:rsidRPr="00055951" w:rsidRDefault="00927126" w:rsidP="008A303A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６３</w:t>
                                  </w:r>
                                  <w:r w:rsidR="00EB3203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５</w:t>
                                  </w:r>
                                  <w:r w:rsidR="008A303A" w:rsidRPr="0005595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Kcal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637B954F" w14:textId="6D86733E" w:rsidR="003904EC" w:rsidRPr="00055951" w:rsidRDefault="00574969" w:rsidP="00D53209">
                                  <w:pPr>
                                    <w:spacing w:line="0" w:lineRule="atLeast"/>
                                    <w:ind w:firstLineChars="100" w:firstLine="180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　　　　　</w:t>
                                  </w:r>
                                  <w:r w:rsidR="009A60CF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107BBE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="0065562E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５５４</w:t>
                                  </w: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ｋ</w:t>
                                  </w:r>
                                  <w:proofErr w:type="spellStart"/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cal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71BD7FC" w14:textId="0A1DDEB9" w:rsidR="003904EC" w:rsidRPr="00055951" w:rsidRDefault="0065562E" w:rsidP="009A60CF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６３１</w:t>
                                  </w:r>
                                  <w:r w:rsidR="00DF1545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Kcal</w:t>
                                  </w:r>
                                </w:p>
                              </w:tc>
                            </w:tr>
                            <w:tr w:rsidR="00AD3957" w:rsidRPr="00055951" w14:paraId="1CF86C35" w14:textId="77777777" w:rsidTr="00B93D54">
                              <w:trPr>
                                <w:trHeight w:val="286"/>
                              </w:trPr>
                              <w:tc>
                                <w:tcPr>
                                  <w:tcW w:w="951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28" w14:textId="1A54F63D" w:rsidR="00AD3957" w:rsidRPr="00055951" w:rsidRDefault="00AD3957" w:rsidP="00FA4EF5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 w:rsidRPr="0005595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286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2A" w14:textId="1120C5AD" w:rsidR="00AD3957" w:rsidRPr="00860136" w:rsidRDefault="007D1BF4" w:rsidP="0086013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１１</w:t>
                                  </w:r>
                                  <w:r w:rsidR="00FE0CC7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（月）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2C" w14:textId="1D0D06A8" w:rsidR="00AD3957" w:rsidRPr="00860136" w:rsidRDefault="00AD3957" w:rsidP="0086013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 w:rsidRPr="00055951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１</w:t>
                                  </w:r>
                                  <w:r w:rsidR="007D1BF4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２</w:t>
                                  </w:r>
                                  <w:r w:rsidR="00FE0CC7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（火）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2E" w14:textId="76CB45A2" w:rsidR="00AD3957" w:rsidRPr="00055951" w:rsidRDefault="00AD3957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 w:rsidRPr="00055951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１</w:t>
                                  </w:r>
                                  <w:r w:rsidR="007D1BF4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３</w:t>
                                  </w:r>
                                  <w:r w:rsidR="00FE0CC7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（水）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30" w14:textId="51D9836C" w:rsidR="00AD3957" w:rsidRPr="00860136" w:rsidRDefault="00E13B0E" w:rsidP="0086013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１</w:t>
                                  </w:r>
                                  <w:r w:rsidR="007D1BF4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４</w:t>
                                  </w:r>
                                  <w:r w:rsidR="00FE0CC7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（木）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32" w14:textId="5BB66AD5" w:rsidR="00AD3957" w:rsidRPr="00860136" w:rsidRDefault="00973C2B" w:rsidP="0086013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１</w:t>
                                  </w:r>
                                  <w:r w:rsidR="007D1BF4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５</w:t>
                                  </w:r>
                                  <w:r w:rsidR="00C76402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 w:rsidR="00FE0CC7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金）</w:t>
                                  </w:r>
                                  <w:r w:rsidR="00EB3203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お楽しみ会</w:t>
                                  </w:r>
                                </w:p>
                              </w:tc>
                            </w:tr>
                            <w:tr w:rsidR="003904EC" w:rsidRPr="00055951" w14:paraId="1CF86C3D" w14:textId="77777777" w:rsidTr="008A1B9B">
                              <w:trPr>
                                <w:trHeight w:val="1201"/>
                              </w:trPr>
                              <w:tc>
                                <w:tcPr>
                                  <w:tcW w:w="951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36" w14:textId="77777777" w:rsidR="003904EC" w:rsidRPr="00055951" w:rsidRDefault="003904EC" w:rsidP="00994110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 w:rsidRPr="0005595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昼食</w:t>
                                  </w:r>
                                </w:p>
                              </w:tc>
                              <w:tc>
                                <w:tcPr>
                                  <w:tcW w:w="286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748AADA7" w14:textId="77777777" w:rsidR="0098286E" w:rsidRDefault="00CE4C72" w:rsidP="00A129C3">
                                  <w:pPr>
                                    <w:spacing w:line="0" w:lineRule="atLeast"/>
                                    <w:ind w:firstLineChars="600" w:firstLine="1080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ごはん</w:t>
                                  </w:r>
                                </w:p>
                                <w:p w14:paraId="4E9A3C6C" w14:textId="2BADF57F" w:rsidR="00CE4C72" w:rsidRDefault="0065562E" w:rsidP="0065562E">
                                  <w:pPr>
                                    <w:spacing w:line="0" w:lineRule="atLeast"/>
                                    <w:ind w:firstLineChars="300" w:firstLine="540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マーマレードチキン</w:t>
                                  </w:r>
                                </w:p>
                                <w:p w14:paraId="512468F7" w14:textId="3BCC9764" w:rsidR="00A129C3" w:rsidRDefault="0065562E" w:rsidP="0065562E">
                                  <w:pPr>
                                    <w:spacing w:line="0" w:lineRule="atLeast"/>
                                    <w:ind w:firstLineChars="200" w:firstLine="360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キャベツ</w:t>
                                  </w:r>
                                  <w:r w:rsidR="00A0541F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サラダ</w:t>
                                  </w: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="002D0B7F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プチトマト</w:t>
                                  </w:r>
                                </w:p>
                                <w:p w14:paraId="5437BCB7" w14:textId="2B09591E" w:rsidR="0065562E" w:rsidRDefault="00EB3203" w:rsidP="00EB3203">
                                  <w:pPr>
                                    <w:spacing w:line="0" w:lineRule="atLeast"/>
                                    <w:ind w:firstLineChars="500" w:firstLine="900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なめこ汁</w:t>
                                  </w:r>
                                </w:p>
                                <w:p w14:paraId="1CF86C37" w14:textId="2EEB3A8A" w:rsidR="00CE4C72" w:rsidRPr="00055951" w:rsidRDefault="00A129C3" w:rsidP="0065562E">
                                  <w:pPr>
                                    <w:spacing w:line="0" w:lineRule="atLeast"/>
                                    <w:ind w:firstLineChars="300" w:firstLine="540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="0065562E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　　　</w:t>
                                  </w:r>
                                  <w:r w:rsidR="008C4BFA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キウイ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6FBFA54" w14:textId="77777777" w:rsidR="00107BBE" w:rsidRDefault="00CE4C72" w:rsidP="00CE4C7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ごはん</w:t>
                                  </w:r>
                                </w:p>
                                <w:p w14:paraId="4C123D04" w14:textId="64E22C93" w:rsidR="00CE4C72" w:rsidRDefault="00B861BA" w:rsidP="00CE4C7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ちくわの炒り煮</w:t>
                                  </w:r>
                                </w:p>
                                <w:p w14:paraId="774960C4" w14:textId="7F9A525C" w:rsidR="004B2F7E" w:rsidRDefault="0065562E" w:rsidP="00A129C3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白菜のごま酢和え</w:t>
                                  </w:r>
                                </w:p>
                                <w:p w14:paraId="3DA68DF3" w14:textId="06F913CB" w:rsidR="008C4BFA" w:rsidRDefault="0065562E" w:rsidP="00B861BA">
                                  <w:pPr>
                                    <w:spacing w:line="0" w:lineRule="atLeast"/>
                                    <w:ind w:firstLineChars="550" w:firstLine="990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プチトマト</w:t>
                                  </w:r>
                                </w:p>
                                <w:p w14:paraId="1CF86C38" w14:textId="51BB0A05" w:rsidR="00CE4C72" w:rsidRPr="00CE4C72" w:rsidRDefault="00EB3203" w:rsidP="008C4BFA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えのきともやしのスープ</w:t>
                                  </w:r>
                                  <w:r w:rsidR="00A129C3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="00CE4C72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バナナ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0CD5F178" w14:textId="04FFFBF0" w:rsidR="00F06878" w:rsidRDefault="00F06878" w:rsidP="00F06878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ごはん</w:t>
                                  </w:r>
                                </w:p>
                                <w:p w14:paraId="785F797D" w14:textId="10C8F828" w:rsidR="00107BBE" w:rsidRDefault="0065562E" w:rsidP="004D1B6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豚肉の生姜焼き</w:t>
                                  </w:r>
                                </w:p>
                                <w:p w14:paraId="1FA0BB40" w14:textId="0B8D8178" w:rsidR="00CE4C72" w:rsidRDefault="00B861BA" w:rsidP="004D1B6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大根の酢の物</w:t>
                                  </w:r>
                                </w:p>
                                <w:p w14:paraId="40AA1FA4" w14:textId="773F99BE" w:rsidR="004D1B66" w:rsidRDefault="0065562E" w:rsidP="004D1B6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ボイルかぼちゃ</w:t>
                                  </w:r>
                                </w:p>
                                <w:p w14:paraId="1CF86C39" w14:textId="7D891C3D" w:rsidR="004D1B66" w:rsidRPr="00107BBE" w:rsidRDefault="008C4BFA" w:rsidP="004D1B6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若布のスープ</w:t>
                                  </w:r>
                                  <w:r w:rsidR="004D1B66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="0065562E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みかん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504999BD" w14:textId="613E562B" w:rsidR="00B10EE6" w:rsidRDefault="007F1369" w:rsidP="00E00274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ロールパン</w:t>
                                  </w:r>
                                </w:p>
                                <w:p w14:paraId="160773D1" w14:textId="41257A49" w:rsidR="00E00274" w:rsidRDefault="00B861BA" w:rsidP="00F14B5F">
                                  <w:pPr>
                                    <w:spacing w:line="0" w:lineRule="atLeast"/>
                                    <w:ind w:firstLineChars="500" w:firstLine="900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魚の</w:t>
                                  </w:r>
                                  <w:r w:rsidR="00F14B5F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ピカタ</w:t>
                                  </w:r>
                                </w:p>
                                <w:p w14:paraId="7996AA1A" w14:textId="3F6D48AA" w:rsidR="005B0890" w:rsidRDefault="00B861BA" w:rsidP="00B861BA">
                                  <w:pPr>
                                    <w:spacing w:line="0" w:lineRule="atLeast"/>
                                    <w:ind w:firstLineChars="100" w:firstLine="180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ブロッコリーときのこのごま酢和え</w:t>
                                  </w:r>
                                </w:p>
                                <w:p w14:paraId="27F632FC" w14:textId="0DC1E9DC" w:rsidR="004B2F7E" w:rsidRDefault="00B861BA" w:rsidP="00B861BA">
                                  <w:pPr>
                                    <w:spacing w:line="0" w:lineRule="atLeast"/>
                                    <w:ind w:firstLineChars="500" w:firstLine="900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プチトマト</w:t>
                                  </w:r>
                                </w:p>
                                <w:p w14:paraId="1CF86C3A" w14:textId="6B69882A" w:rsidR="00FD55B7" w:rsidRPr="00FD55B7" w:rsidRDefault="00C85E3A" w:rsidP="00C85E3A">
                                  <w:pPr>
                                    <w:spacing w:line="0" w:lineRule="atLeast"/>
                                    <w:ind w:firstLineChars="250" w:firstLine="450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コロコロ</w:t>
                                  </w:r>
                                  <w:r w:rsidR="00296A9F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スープ</w:t>
                                  </w:r>
                                  <w:r w:rsidR="00FD7F90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="00FD55B7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バナナ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313B6DA6" w14:textId="590707E3" w:rsidR="00313B0B" w:rsidRDefault="00B861BA" w:rsidP="008C4BFA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 w:hAnsi="HGP創英角ﾎﾟｯﾌﾟ体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Ansi="HGP創英角ﾎﾟｯﾌﾟ体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スタミナ納豆丼</w:t>
                                  </w:r>
                                </w:p>
                                <w:p w14:paraId="63385A80" w14:textId="16DBF4BA" w:rsidR="008C4BFA" w:rsidRDefault="00B861BA" w:rsidP="00B861BA">
                                  <w:pPr>
                                    <w:spacing w:line="0" w:lineRule="atLeast"/>
                                    <w:ind w:firstLineChars="300" w:firstLine="540"/>
                                    <w:rPr>
                                      <w:rFonts w:ascii="HGP創英ﾌﾟﾚｾﾞﾝｽEB" w:eastAsia="HGP創英ﾌﾟﾚｾﾞﾝｽEB" w:hAnsi="HGP創英角ﾎﾟｯﾌﾟ体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Ansi="HGP創英角ﾎﾟｯﾌﾟ体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青菜とひじきの酢の物</w:t>
                                  </w:r>
                                </w:p>
                                <w:p w14:paraId="799D56EE" w14:textId="304829E2" w:rsidR="008C4BFA" w:rsidRDefault="00B861BA" w:rsidP="008C4BFA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 w:hAnsi="HGP創英角ﾎﾟｯﾌﾟ体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Ansi="HGP創英角ﾎﾟｯﾌﾟ体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かぼちゃの煮物</w:t>
                                  </w:r>
                                </w:p>
                                <w:p w14:paraId="23146A4D" w14:textId="7D0B8581" w:rsidR="008C4BFA" w:rsidRDefault="00B861BA" w:rsidP="008C4BFA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 w:hAnsi="HGP創英角ﾎﾟｯﾌﾟ体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Ansi="HGP創英角ﾎﾟｯﾌﾟ体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野菜入りわかめ</w:t>
                                  </w:r>
                                  <w:r w:rsidR="008C4BFA">
                                    <w:rPr>
                                      <w:rFonts w:ascii="HGP創英ﾌﾟﾚｾﾞﾝｽEB" w:eastAsia="HGP創英ﾌﾟﾚｾﾞﾝｽEB" w:hAnsi="HGP創英角ﾎﾟｯﾌﾟ体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スープ</w:t>
                                  </w:r>
                                </w:p>
                                <w:p w14:paraId="1CF86C3B" w14:textId="06B63279" w:rsidR="008C4BFA" w:rsidRPr="008C4BFA" w:rsidRDefault="00B861BA" w:rsidP="008C4BFA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 w:hAnsi="HGP創英角ﾎﾟｯﾌﾟ体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Ansi="HGP創英角ﾎﾟｯﾌﾟ体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キウイ</w:t>
                                  </w:r>
                                </w:p>
                              </w:tc>
                            </w:tr>
                            <w:tr w:rsidR="003904EC" w:rsidRPr="00055951" w14:paraId="1CF86C4D" w14:textId="77777777" w:rsidTr="00B93D54">
                              <w:trPr>
                                <w:trHeight w:val="132"/>
                              </w:trPr>
                              <w:tc>
                                <w:tcPr>
                                  <w:tcW w:w="951" w:type="dxa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46" w14:textId="5A851DED" w:rsidR="003904EC" w:rsidRPr="00055951" w:rsidRDefault="003904EC" w:rsidP="00994110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 w:rsidRPr="0005595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午後</w:t>
                                  </w:r>
                                </w:p>
                              </w:tc>
                              <w:tc>
                                <w:tcPr>
                                  <w:tcW w:w="2862" w:type="dxa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C47" w14:textId="62FB9E05" w:rsidR="00E36CEA" w:rsidRPr="00055951" w:rsidRDefault="00CE4C72" w:rsidP="0065562E">
                                  <w:pPr>
                                    <w:spacing w:line="0" w:lineRule="atLeast"/>
                                    <w:ind w:firstLineChars="400" w:firstLine="720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牛乳　</w:t>
                                  </w:r>
                                  <w:r w:rsidR="0065562E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ぱりんこ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C48" w14:textId="026E9322" w:rsidR="008A303A" w:rsidRPr="00055951" w:rsidRDefault="00CE4C72" w:rsidP="0065562E">
                                  <w:pPr>
                                    <w:spacing w:line="0" w:lineRule="atLeast"/>
                                    <w:ind w:firstLineChars="300" w:firstLine="540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牛乳　</w:t>
                                  </w:r>
                                  <w:r w:rsidR="0065562E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とんがりコーン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C49" w14:textId="63B3F33B" w:rsidR="00E9785C" w:rsidRPr="00055951" w:rsidRDefault="00FE1569" w:rsidP="0065562E">
                                  <w:pPr>
                                    <w:spacing w:line="0" w:lineRule="atLeast"/>
                                    <w:ind w:firstLineChars="100" w:firstLine="180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牛乳</w:t>
                                  </w:r>
                                  <w:r w:rsidR="00F06878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="0065562E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アスパラガスビスケット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C4A" w14:textId="7583C208" w:rsidR="00B10EE6" w:rsidRPr="00055951" w:rsidRDefault="00F06618" w:rsidP="00313B0B">
                                  <w:pPr>
                                    <w:spacing w:line="0" w:lineRule="atLeast"/>
                                    <w:ind w:firstLineChars="400" w:firstLine="720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牛乳</w:t>
                                  </w:r>
                                  <w:r w:rsidR="00313B0B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="00C85E3A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星たべよ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C4B" w14:textId="4E3CA6A6" w:rsidR="000C01D1" w:rsidRPr="00055951" w:rsidRDefault="007F1369" w:rsidP="007F1369">
                                  <w:pPr>
                                    <w:spacing w:line="0" w:lineRule="atLeast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カルピスウォーター</w:t>
                                  </w:r>
                                  <w:r w:rsidR="008C4BFA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　ミルク蒸しパン</w:t>
                                  </w:r>
                                </w:p>
                              </w:tc>
                            </w:tr>
                            <w:tr w:rsidR="003904EC" w:rsidRPr="00055951" w14:paraId="6E36D1DD" w14:textId="77777777" w:rsidTr="00B93D54">
                              <w:trPr>
                                <w:trHeight w:val="132"/>
                              </w:trPr>
                              <w:tc>
                                <w:tcPr>
                                  <w:tcW w:w="951" w:type="dxa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2D880EB3" w14:textId="63EE8D54" w:rsidR="00CF3558" w:rsidRPr="00CF3558" w:rsidRDefault="00CF3558" w:rsidP="00CF3558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6"/>
                                      <w:szCs w:val="16"/>
                                    </w:rPr>
                                  </w:pPr>
                                  <w:r w:rsidRPr="00CF3558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6"/>
                                      <w:szCs w:val="16"/>
                                    </w:rPr>
                                    <w:t>エネルギー</w:t>
                                  </w:r>
                                </w:p>
                              </w:tc>
                              <w:tc>
                                <w:tcPr>
                                  <w:tcW w:w="2862" w:type="dxa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57A8AFFC" w14:textId="1E5FB6DC" w:rsidR="003904EC" w:rsidRPr="00055951" w:rsidRDefault="00CE4C72" w:rsidP="0021759C">
                                  <w:pPr>
                                    <w:spacing w:line="0" w:lineRule="atLeast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　　　　　　　 </w:t>
                                  </w:r>
                                  <w:r w:rsidR="00A0541F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５３</w:t>
                                  </w:r>
                                  <w:r w:rsidR="0065562E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９</w:t>
                                  </w: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Kcal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7D7430E8" w14:textId="7A2565FC" w:rsidR="003904EC" w:rsidRPr="00055951" w:rsidRDefault="003E1BE8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="00EB3203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４３８</w:t>
                                  </w:r>
                                  <w:r w:rsidR="00CE4C72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Kcal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6D8536BB" w14:textId="0F5AF1B7" w:rsidR="003904EC" w:rsidRPr="00055951" w:rsidRDefault="0065562E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４７</w:t>
                                  </w:r>
                                  <w:r w:rsidR="00B861BA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５</w:t>
                                  </w:r>
                                  <w:r w:rsidR="00B10EE6" w:rsidRPr="0005595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Kcal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2A9186EA" w14:textId="7E4D7E9E" w:rsidR="003904EC" w:rsidRPr="00055951" w:rsidRDefault="00C85E3A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４</w:t>
                                  </w:r>
                                  <w:r w:rsidR="00EB3203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９４</w:t>
                                  </w:r>
                                  <w:r w:rsidR="00B10EE6" w:rsidRPr="0005595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Kcal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2BF196E6" w14:textId="051CF42D" w:rsidR="00B10EE6" w:rsidRPr="00055951" w:rsidRDefault="00B861BA" w:rsidP="00B10EE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４</w:t>
                                  </w:r>
                                  <w:r w:rsidR="00EB3203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５６</w:t>
                                  </w:r>
                                  <w:r w:rsidR="00B10EE6" w:rsidRPr="0005595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Kcal</w:t>
                                  </w:r>
                                </w:p>
                              </w:tc>
                            </w:tr>
                            <w:tr w:rsidR="00AD3957" w:rsidRPr="00055951" w14:paraId="1CF86C5C" w14:textId="77777777" w:rsidTr="00374156">
                              <w:trPr>
                                <w:trHeight w:val="50"/>
                              </w:trPr>
                              <w:tc>
                                <w:tcPr>
                                  <w:tcW w:w="951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4F" w14:textId="210CC657" w:rsidR="00AD3957" w:rsidRPr="00055951" w:rsidRDefault="00AD3957" w:rsidP="00994110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 w:rsidRPr="0005595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286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51" w14:textId="56EFE654" w:rsidR="00AD3957" w:rsidRPr="00055951" w:rsidRDefault="007D1BF4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１８</w:t>
                                  </w:r>
                                  <w:r w:rsidR="00FE0CC7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（月）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53" w14:textId="58ACBC98" w:rsidR="00B36DAA" w:rsidRPr="00B36DAA" w:rsidRDefault="007D1BF4" w:rsidP="00B36DAA">
                                  <w:pPr>
                                    <w:spacing w:line="0" w:lineRule="atLeast"/>
                                    <w:ind w:firstLineChars="600" w:firstLine="1084"/>
                                    <w:jc w:val="left"/>
                                    <w:rPr>
                                      <w:rFonts w:ascii="HGP創英ﾌﾟﾚｾﾞﾝｽEB" w:eastAsia="HGP創英ﾌﾟﾚｾﾞﾝｽEB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１９</w:t>
                                  </w:r>
                                  <w:r w:rsidR="00FE0CC7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（火）</w:t>
                                  </w:r>
                                  <w:r w:rsidR="00B36DAA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55" w14:textId="69CAA980" w:rsidR="00AD3957" w:rsidRPr="00055951" w:rsidRDefault="00AD3957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 w:rsidRPr="00055951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２</w:t>
                                  </w:r>
                                  <w:r w:rsidR="007D1BF4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０</w:t>
                                  </w:r>
                                  <w:r w:rsidR="00FE0CC7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（水）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57" w14:textId="70F111AD" w:rsidR="00AD3957" w:rsidRPr="00055951" w:rsidRDefault="00B861BA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２１</w:t>
                                  </w:r>
                                  <w:r w:rsidR="00FE0CC7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（木）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59" w14:textId="5F59A61E" w:rsidR="00AD3957" w:rsidRPr="00055951" w:rsidRDefault="00446706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２</w:t>
                                  </w:r>
                                  <w:r w:rsidR="007D1BF4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２</w:t>
                                  </w:r>
                                  <w:r w:rsidR="00FE0CC7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（金）</w:t>
                                  </w:r>
                                </w:p>
                              </w:tc>
                            </w:tr>
                            <w:tr w:rsidR="003904EC" w:rsidRPr="00055951" w14:paraId="1CF86C64" w14:textId="77777777" w:rsidTr="00B93D54">
                              <w:trPr>
                                <w:trHeight w:val="1020"/>
                              </w:trPr>
                              <w:tc>
                                <w:tcPr>
                                  <w:tcW w:w="951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5D" w14:textId="77777777" w:rsidR="003904EC" w:rsidRPr="00055951" w:rsidRDefault="003904EC" w:rsidP="00994110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 w:rsidRPr="0005595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昼食</w:t>
                                  </w:r>
                                </w:p>
                              </w:tc>
                              <w:tc>
                                <w:tcPr>
                                  <w:tcW w:w="286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49AC16D6" w14:textId="77777777" w:rsidR="00FD7F90" w:rsidRDefault="00FD7F90" w:rsidP="00A1434D">
                                  <w:pPr>
                                    <w:spacing w:line="0" w:lineRule="atLeast"/>
                                    <w:ind w:firstLineChars="600" w:firstLine="1080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ごはん</w:t>
                                  </w:r>
                                </w:p>
                                <w:p w14:paraId="76CB271B" w14:textId="4A6C3558" w:rsidR="00DC106D" w:rsidRDefault="007425BB" w:rsidP="007425BB">
                                  <w:pPr>
                                    <w:spacing w:line="0" w:lineRule="atLeast"/>
                                    <w:ind w:firstLineChars="200" w:firstLine="360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キャベツと豚肉の炒め物</w:t>
                                  </w:r>
                                </w:p>
                                <w:p w14:paraId="6BDC84EC" w14:textId="72C2F675" w:rsidR="00FD7F90" w:rsidRDefault="007425BB" w:rsidP="007425BB">
                                  <w:pPr>
                                    <w:spacing w:line="0" w:lineRule="atLeast"/>
                                    <w:ind w:firstLineChars="400" w:firstLine="720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なます風サラダ</w:t>
                                  </w:r>
                                </w:p>
                                <w:p w14:paraId="2A614B9D" w14:textId="7AB8D129" w:rsidR="00FD7F90" w:rsidRDefault="007425BB" w:rsidP="00F14B5F">
                                  <w:pPr>
                                    <w:spacing w:line="0" w:lineRule="atLeast"/>
                                    <w:ind w:firstLineChars="550" w:firstLine="990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プチトマト</w:t>
                                  </w:r>
                                </w:p>
                                <w:p w14:paraId="1CF86C5E" w14:textId="55D1231A" w:rsidR="00755B1F" w:rsidRPr="00755B1F" w:rsidRDefault="00755B1F" w:rsidP="00755B1F">
                                  <w:pPr>
                                    <w:spacing w:line="0" w:lineRule="atLeast"/>
                                    <w:ind w:firstLineChars="100" w:firstLine="180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="00A0541F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　　　</w:t>
                                  </w:r>
                                  <w:r w:rsidR="007F1369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　　　</w:t>
                                  </w:r>
                                  <w:r w:rsidR="00F14B5F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7F1369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みかん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2EAC5871" w14:textId="748F8342" w:rsidR="00014B6D" w:rsidRDefault="00F0636C" w:rsidP="00DB5BCF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="00273324">
                                    <w:rPr>
                                      <w:rFonts w:ascii="HGP創英ﾌﾟﾚｾﾞﾝｽEB" w:eastAsia="HGP創英ﾌﾟﾚｾﾞﾝｽEB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ごはん</w:t>
                                  </w:r>
                                </w:p>
                                <w:p w14:paraId="3D743579" w14:textId="52632F9B" w:rsidR="00597786" w:rsidRDefault="00EB3203" w:rsidP="00FD7F90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魚のムニエル</w:t>
                                  </w:r>
                                </w:p>
                                <w:p w14:paraId="71B889A7" w14:textId="6E306BF2" w:rsidR="004E2861" w:rsidRDefault="007425BB" w:rsidP="005B0890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ほうれん草とコーンのツナ和え</w:t>
                                  </w:r>
                                  <w:r w:rsidR="00470624">
                                    <w:rPr>
                                      <w:rFonts w:ascii="HGP創英ﾌﾟﾚｾﾞﾝｽEB" w:eastAsia="HGP創英ﾌﾟﾚｾﾞﾝｽEB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</w:p>
                                <w:p w14:paraId="70A9725D" w14:textId="41BC5DE1" w:rsidR="00FD7F90" w:rsidRDefault="00A365F2" w:rsidP="005B0890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もやしのゆかり和え</w:t>
                                  </w:r>
                                </w:p>
                                <w:p w14:paraId="1CF86C5F" w14:textId="19F5CE64" w:rsidR="00FD55B7" w:rsidRPr="00055951" w:rsidRDefault="007425BB" w:rsidP="007425BB">
                                  <w:pPr>
                                    <w:spacing w:line="0" w:lineRule="atLeast"/>
                                    <w:ind w:firstLineChars="200" w:firstLine="360"/>
                                    <w:rPr>
                                      <w:rFonts w:ascii="HGP創英ﾌﾟﾚｾﾞﾝｽEB" w:eastAsia="HGP創英ﾌﾟﾚｾﾞﾝｽEB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さつま芋の味噌汁</w:t>
                                  </w:r>
                                  <w:r w:rsidR="004E2861">
                                    <w:rPr>
                                      <w:rFonts w:ascii="HGP創英ﾌﾟﾚｾﾞﾝｽEB" w:eastAsia="HGP創英ﾌﾟﾚｾﾞﾝｽEB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="00FD55B7">
                                    <w:rPr>
                                      <w:rFonts w:ascii="HGP創英ﾌﾟﾚｾﾞﾝｽEB" w:eastAsia="HGP創英ﾌﾟﾚｾﾞﾝｽEB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バナナ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685045ED" w14:textId="43E471CE" w:rsidR="00FE047C" w:rsidRDefault="00303076" w:rsidP="00FD7F90">
                                  <w:pPr>
                                    <w:spacing w:line="0" w:lineRule="atLeast"/>
                                    <w:ind w:firstLineChars="600" w:firstLine="1080"/>
                                    <w:rPr>
                                      <w:rFonts w:ascii="HGP創英ﾌﾟﾚｾﾞﾝｽEB" w:eastAsia="HGP創英ﾌﾟﾚｾﾞﾝｽEB" w:hAnsi="HGP創英角ﾎﾟｯﾌﾟ体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Ansi="HGP創英角ﾎﾟｯﾌﾟ体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ごはん</w:t>
                                  </w:r>
                                </w:p>
                                <w:p w14:paraId="51E3868F" w14:textId="6D41CFC2" w:rsidR="00F434B0" w:rsidRDefault="00C85E3A" w:rsidP="00C85E3A">
                                  <w:pPr>
                                    <w:spacing w:line="0" w:lineRule="atLeast"/>
                                    <w:ind w:firstLineChars="350" w:firstLine="630"/>
                                    <w:rPr>
                                      <w:rFonts w:ascii="HGP創英ﾌﾟﾚｾﾞﾝｽEB" w:eastAsia="HGP創英ﾌﾟﾚｾﾞﾝｽEB" w:hAnsi="HGP創英角ﾎﾟｯﾌﾟ体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Ansi="HGP創英角ﾎﾟｯﾌﾟ体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豆腐の中華和煮</w:t>
                                  </w:r>
                                </w:p>
                                <w:p w14:paraId="050487BB" w14:textId="77777777" w:rsidR="00296A9F" w:rsidRDefault="007425BB" w:rsidP="00296A9F">
                                  <w:pPr>
                                    <w:spacing w:line="0" w:lineRule="atLeast"/>
                                    <w:ind w:firstLineChars="350" w:firstLine="630"/>
                                    <w:rPr>
                                      <w:rFonts w:ascii="HGP創英ﾌﾟﾚｾﾞﾝｽEB" w:eastAsia="HGP創英ﾌﾟﾚｾﾞﾝｽEB" w:hAnsi="HGP創英角ﾎﾟｯﾌﾟ体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Ansi="HGP創英角ﾎﾟｯﾌﾟ体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小松菜のごま和え</w:t>
                                  </w:r>
                                </w:p>
                                <w:p w14:paraId="454B5801" w14:textId="1551FA85" w:rsidR="00FD7F90" w:rsidRDefault="00296A9F" w:rsidP="00296A9F">
                                  <w:pPr>
                                    <w:spacing w:line="0" w:lineRule="atLeast"/>
                                    <w:ind w:firstLineChars="250" w:firstLine="450"/>
                                    <w:rPr>
                                      <w:rFonts w:ascii="HGP創英ﾌﾟﾚｾﾞﾝｽEB" w:eastAsia="HGP創英ﾌﾟﾚｾﾞﾝｽEB" w:hAnsi="HGP創英角ﾎﾟｯﾌﾟ体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Ansi="HGP創英角ﾎﾟｯﾌﾟ体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えのきともやしのスープ</w:t>
                                  </w:r>
                                </w:p>
                                <w:p w14:paraId="1CF86C60" w14:textId="6DE202F7" w:rsidR="007A75B9" w:rsidRPr="00303076" w:rsidRDefault="00296A9F" w:rsidP="00296A9F">
                                  <w:pPr>
                                    <w:spacing w:line="0" w:lineRule="atLeast"/>
                                    <w:ind w:firstLineChars="400" w:firstLine="720"/>
                                    <w:rPr>
                                      <w:rFonts w:ascii="HGP創英ﾌﾟﾚｾﾞﾝｽEB" w:eastAsia="HGP創英ﾌﾟﾚｾﾞﾝｽEB" w:hAnsi="HGP創英角ﾎﾟｯﾌﾟ体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Ansi="HGP創英角ﾎﾟｯﾌﾟ体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プチトマト　</w:t>
                                  </w:r>
                                  <w:r w:rsidR="0012453C">
                                    <w:rPr>
                                      <w:rFonts w:ascii="HGP創英ﾌﾟﾚｾﾞﾝｽEB" w:eastAsia="HGP創英ﾌﾟﾚｾﾞﾝｽEB" w:hAnsi="HGP創英角ﾎﾟｯﾌﾟ体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りんご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805E4AE" w14:textId="77777777" w:rsidR="006D7EC1" w:rsidRDefault="00C85E3A" w:rsidP="007425BB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ごはん</w:t>
                                  </w:r>
                                </w:p>
                                <w:p w14:paraId="697EF655" w14:textId="77777777" w:rsidR="00C85E3A" w:rsidRDefault="00C85E3A" w:rsidP="007425BB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鯖のトマトチーズ焼き</w:t>
                                  </w:r>
                                </w:p>
                                <w:p w14:paraId="51F99E12" w14:textId="77777777" w:rsidR="00C85E3A" w:rsidRDefault="00C85E3A" w:rsidP="007425BB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キャベツフレンチ</w:t>
                                  </w:r>
                                </w:p>
                                <w:p w14:paraId="7BAF3A4A" w14:textId="77777777" w:rsidR="00C85E3A" w:rsidRDefault="00C85E3A" w:rsidP="007425BB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かぼちゃサラダ</w:t>
                                  </w:r>
                                </w:p>
                                <w:p w14:paraId="1CF86C61" w14:textId="7638094F" w:rsidR="00C85E3A" w:rsidRPr="00055951" w:rsidRDefault="00C85E3A" w:rsidP="007425BB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えのきのチキンスープ　バナナ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719C8F67" w14:textId="1B5967FB" w:rsidR="003904EC" w:rsidRDefault="00E77DC4" w:rsidP="00BB2C6F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食パン</w:t>
                                  </w:r>
                                </w:p>
                                <w:p w14:paraId="160161F9" w14:textId="6F9CB0DE" w:rsidR="00BB2C6F" w:rsidRDefault="007F1369" w:rsidP="007A75B9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千草焼き</w:t>
                                  </w:r>
                                </w:p>
                                <w:p w14:paraId="7EA30B77" w14:textId="2BD80DEC" w:rsidR="001B20F1" w:rsidRDefault="004578B6" w:rsidP="001B20F1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ピーマンとベーコンのソテー</w:t>
                                  </w:r>
                                </w:p>
                                <w:p w14:paraId="359F4EAB" w14:textId="77777777" w:rsidR="004578B6" w:rsidRDefault="00676A89" w:rsidP="004578B6">
                                  <w:pPr>
                                    <w:spacing w:line="0" w:lineRule="atLeast"/>
                                    <w:ind w:firstLineChars="100" w:firstLine="180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トマト南蛮和え</w:t>
                                  </w:r>
                                  <w:r w:rsidR="0020350A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ミネストローネ　</w:t>
                                  </w:r>
                                </w:p>
                                <w:p w14:paraId="1CF86C62" w14:textId="24CDD5D4" w:rsidR="007A75B9" w:rsidRPr="00055951" w:rsidRDefault="00AD3956" w:rsidP="00C85E3A">
                                  <w:pPr>
                                    <w:spacing w:line="0" w:lineRule="atLeast"/>
                                    <w:ind w:firstLineChars="600" w:firstLine="1080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みかん</w:t>
                                  </w:r>
                                </w:p>
                              </w:tc>
                            </w:tr>
                            <w:tr w:rsidR="003904EC" w:rsidRPr="00055951" w14:paraId="1CF86C74" w14:textId="77777777" w:rsidTr="00B93D54">
                              <w:trPr>
                                <w:trHeight w:val="133"/>
                              </w:trPr>
                              <w:tc>
                                <w:tcPr>
                                  <w:tcW w:w="951" w:type="dxa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6D" w14:textId="485CA54F" w:rsidR="003904EC" w:rsidRPr="00055951" w:rsidRDefault="003904EC" w:rsidP="00994110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 w:rsidRPr="0005595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午後</w:t>
                                  </w:r>
                                </w:p>
                              </w:tc>
                              <w:tc>
                                <w:tcPr>
                                  <w:tcW w:w="2862" w:type="dxa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C6E" w14:textId="165FCA7E" w:rsidR="003904EC" w:rsidRPr="00055951" w:rsidRDefault="00755B1F" w:rsidP="00755B1F">
                                  <w:pPr>
                                    <w:spacing w:line="0" w:lineRule="atLeast"/>
                                    <w:ind w:firstLineChars="300" w:firstLine="540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牛乳　</w:t>
                                  </w:r>
                                  <w:r w:rsidR="007425BB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キャラメルコーン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C6F" w14:textId="00F7D01F" w:rsidR="003904EC" w:rsidRPr="00055951" w:rsidRDefault="00DB5BCF" w:rsidP="007425BB">
                                  <w:pPr>
                                    <w:spacing w:line="0" w:lineRule="atLeast"/>
                                    <w:ind w:firstLineChars="400" w:firstLine="720"/>
                                    <w:rPr>
                                      <w:rFonts w:ascii="HGP創英ﾌﾟﾚｾﾞﾝｽEB" w:eastAsia="HGP創英ﾌﾟﾚｾﾞﾝｽEB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牛乳　</w:t>
                                  </w:r>
                                  <w:r w:rsidR="00676A89">
                                    <w:rPr>
                                      <w:rFonts w:ascii="HGP創英ﾌﾟﾚｾﾞﾝｽEB" w:eastAsia="HGP創英ﾌﾟﾚｾﾞﾝｽEB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ベジたべる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C70" w14:textId="1788CF97" w:rsidR="003904EC" w:rsidRPr="00014B6D" w:rsidRDefault="00FD7F90" w:rsidP="007425BB">
                                  <w:pPr>
                                    <w:spacing w:line="0" w:lineRule="atLeast"/>
                                    <w:ind w:firstLineChars="400" w:firstLine="720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牛乳　</w:t>
                                  </w:r>
                                  <w:r w:rsidR="007425BB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こつぶっこ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C71" w14:textId="0085D049" w:rsidR="003904EC" w:rsidRPr="00055951" w:rsidRDefault="00C85E3A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牛乳　ミニドーナツ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C72" w14:textId="523E4604" w:rsidR="003904EC" w:rsidRPr="00055951" w:rsidRDefault="00A365F2" w:rsidP="00A365F2">
                                  <w:pPr>
                                    <w:spacing w:line="0" w:lineRule="atLeast"/>
                                    <w:ind w:firstLineChars="400" w:firstLine="720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牛乳</w:t>
                                  </w:r>
                                  <w:r w:rsidR="00F06618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="00AD3956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えびせん</w:t>
                                  </w:r>
                                </w:p>
                              </w:tc>
                            </w:tr>
                            <w:tr w:rsidR="003904EC" w:rsidRPr="00055951" w14:paraId="7CCD2DC5" w14:textId="77777777" w:rsidTr="00B93D54">
                              <w:trPr>
                                <w:trHeight w:val="133"/>
                              </w:trPr>
                              <w:tc>
                                <w:tcPr>
                                  <w:tcW w:w="951" w:type="dxa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9E32C46" w14:textId="6A06B2AB" w:rsidR="003904EC" w:rsidRPr="00CF3558" w:rsidRDefault="00CF3558" w:rsidP="00994110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6"/>
                                      <w:szCs w:val="16"/>
                                    </w:rPr>
                                  </w:pPr>
                                  <w:r w:rsidRPr="00CF3558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6"/>
                                      <w:szCs w:val="16"/>
                                    </w:rPr>
                                    <w:t>エネルギー</w:t>
                                  </w:r>
                                </w:p>
                              </w:tc>
                              <w:tc>
                                <w:tcPr>
                                  <w:tcW w:w="2862" w:type="dxa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3B26281C" w14:textId="218B038A" w:rsidR="003904EC" w:rsidRPr="00055951" w:rsidRDefault="00EB3203" w:rsidP="00755B1F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５０１</w:t>
                                  </w:r>
                                  <w:r w:rsidR="00755B1F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Kcal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41DD9A3B" w14:textId="3A27F136" w:rsidR="003904EC" w:rsidRPr="00055951" w:rsidRDefault="00A0541F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="00676A89">
                                    <w:rPr>
                                      <w:rFonts w:ascii="HGP創英ﾌﾟﾚｾﾞﾝｽEB" w:eastAsia="HGP創英ﾌﾟﾚｾﾞﾝｽEB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５</w:t>
                                  </w:r>
                                  <w:r w:rsidR="00A365F2">
                                    <w:rPr>
                                      <w:rFonts w:ascii="HGP創英ﾌﾟﾚｾﾞﾝｽEB" w:eastAsia="HGP創英ﾌﾟﾚｾﾞﾝｽEB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１０</w:t>
                                  </w:r>
                                  <w:r w:rsidR="00014B6D">
                                    <w:rPr>
                                      <w:rFonts w:ascii="HGP創英ﾌﾟﾚｾﾞﾝｽEB" w:eastAsia="HGP創英ﾌﾟﾚｾﾞﾝｽEB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Kcal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6D729E06" w14:textId="7EE92A41" w:rsidR="006704FF" w:rsidRPr="00055951" w:rsidRDefault="00296A9F" w:rsidP="00A0541F">
                                  <w:pPr>
                                    <w:spacing w:line="0" w:lineRule="atLeast"/>
                                    <w:ind w:firstLineChars="600" w:firstLine="1080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５</w:t>
                                  </w:r>
                                  <w:r w:rsidR="00C2403F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２３</w:t>
                                  </w:r>
                                  <w:r w:rsidR="00F434B0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Kcal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61254F27" w14:textId="64F778D3" w:rsidR="003904EC" w:rsidRPr="00055951" w:rsidRDefault="00C85E3A" w:rsidP="007A75B9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５９１Kcal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6F5A787C" w14:textId="0BF0E35C" w:rsidR="003904EC" w:rsidRPr="00055951" w:rsidRDefault="00296A9F" w:rsidP="00697225">
                                  <w:pPr>
                                    <w:spacing w:line="0" w:lineRule="atLeast"/>
                                    <w:ind w:firstLineChars="550" w:firstLine="990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５</w:t>
                                  </w:r>
                                  <w:r w:rsidR="00A365F2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４０</w:t>
                                  </w:r>
                                  <w:r w:rsidR="00BB2C6F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Kcal</w:t>
                                  </w:r>
                                </w:p>
                              </w:tc>
                            </w:tr>
                            <w:tr w:rsidR="00AD3957" w:rsidRPr="00055951" w14:paraId="1CF86C83" w14:textId="77777777" w:rsidTr="00B93D54">
                              <w:trPr>
                                <w:trHeight w:val="296"/>
                              </w:trPr>
                              <w:tc>
                                <w:tcPr>
                                  <w:tcW w:w="951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76" w14:textId="7FA32E48" w:rsidR="00AD3957" w:rsidRPr="00055951" w:rsidRDefault="00AD3957" w:rsidP="00FA4EF5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 w:rsidRPr="0005595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286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78" w14:textId="7C8C4AB6" w:rsidR="00AD3957" w:rsidRPr="00055951" w:rsidRDefault="00973C2B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２</w:t>
                                  </w:r>
                                  <w:r w:rsidR="007D1BF4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５</w:t>
                                  </w:r>
                                  <w:r w:rsidR="00333072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（月）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7A" w14:textId="0BCEDCC4" w:rsidR="00AD3957" w:rsidRPr="00055951" w:rsidRDefault="00973C2B" w:rsidP="00973C2B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２</w:t>
                                  </w:r>
                                  <w:r w:rsidR="007D1BF4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６</w:t>
                                  </w:r>
                                  <w:r w:rsidR="00A36DBF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（火）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7C" w14:textId="3EB0AC7D" w:rsidR="00973C2B" w:rsidRPr="00055951" w:rsidRDefault="00973C2B" w:rsidP="00973C2B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２</w:t>
                                  </w:r>
                                  <w:r w:rsidR="007D1BF4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７</w:t>
                                  </w:r>
                                  <w:r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水</w:t>
                                  </w:r>
                                  <w:r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7E" w14:textId="6E82E56C" w:rsidR="00973C2B" w:rsidRPr="002C032B" w:rsidRDefault="007D1BF4" w:rsidP="00973C2B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 w:hAnsi="HGP創英角ﾎﾟｯﾌﾟ体"/>
                                      <w:b/>
                                      <w:bCs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Ansi="HGP創英角ﾎﾟｯﾌﾟ体" w:hint="eastAsia"/>
                                      <w:b/>
                                      <w:bCs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２８</w:t>
                                  </w:r>
                                  <w:r w:rsidR="00973C2B">
                                    <w:rPr>
                                      <w:rFonts w:ascii="HGP創英ﾌﾟﾚｾﾞﾝｽEB" w:eastAsia="HGP創英ﾌﾟﾚｾﾞﾝｽEB" w:hAnsi="HGP創英角ﾎﾟｯﾌﾟ体" w:hint="eastAsia"/>
                                      <w:b/>
                                      <w:bCs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(木</w:t>
                                  </w:r>
                                  <w:r w:rsidR="00973C2B">
                                    <w:rPr>
                                      <w:rFonts w:ascii="HGP創英ﾌﾟﾚｾﾞﾝｽEB" w:eastAsia="HGP創英ﾌﾟﾚｾﾞﾝｽEB" w:hAnsi="HGP創英角ﾎﾟｯﾌﾟ体"/>
                                      <w:b/>
                                      <w:bCs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80" w14:textId="4BF2799E" w:rsidR="00AD3957" w:rsidRPr="002C032B" w:rsidRDefault="007D1BF4" w:rsidP="007D1BF4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b/>
                                      <w:bCs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bCs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２９（金）</w:t>
                                  </w:r>
                                </w:p>
                              </w:tc>
                            </w:tr>
                            <w:tr w:rsidR="003904EC" w:rsidRPr="003516A1" w14:paraId="1CF86C8B" w14:textId="77777777" w:rsidTr="00B93D54">
                              <w:trPr>
                                <w:trHeight w:val="1020"/>
                              </w:trPr>
                              <w:tc>
                                <w:tcPr>
                                  <w:tcW w:w="951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84" w14:textId="77777777" w:rsidR="003904EC" w:rsidRPr="003516A1" w:rsidRDefault="003904EC" w:rsidP="00994110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 w:rsidRPr="003516A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昼食</w:t>
                                  </w:r>
                                </w:p>
                              </w:tc>
                              <w:tc>
                                <w:tcPr>
                                  <w:tcW w:w="286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0D871A0C" w14:textId="7BF9A4A7" w:rsidR="001B20F1" w:rsidRDefault="001B20F1" w:rsidP="009977ED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ごはん</w:t>
                                  </w:r>
                                </w:p>
                                <w:p w14:paraId="4E0DB7F0" w14:textId="3B1475F7" w:rsidR="00470624" w:rsidRDefault="00C85E3A" w:rsidP="009977ED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鶏の照り焼き</w:t>
                                  </w:r>
                                </w:p>
                                <w:p w14:paraId="0708BF25" w14:textId="740E4BCE" w:rsidR="00AD3956" w:rsidRDefault="00C85E3A" w:rsidP="002D14C3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小松菜とひじきのサラダ</w:t>
                                  </w:r>
                                </w:p>
                                <w:p w14:paraId="7FBE30B2" w14:textId="69D06506" w:rsidR="002D14C3" w:rsidRDefault="00AD3956" w:rsidP="00C2403F">
                                  <w:pPr>
                                    <w:spacing w:line="0" w:lineRule="atLeast"/>
                                    <w:ind w:firstLineChars="250" w:firstLine="450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プチトマト　</w:t>
                                  </w:r>
                                  <w:r w:rsidR="001B29A3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細切りスープ</w:t>
                                  </w:r>
                                </w:p>
                                <w:p w14:paraId="1CF86C85" w14:textId="7C450AD9" w:rsidR="00055951" w:rsidRPr="003516A1" w:rsidRDefault="00AD3956" w:rsidP="002D14C3">
                                  <w:pPr>
                                    <w:spacing w:line="0" w:lineRule="atLeast"/>
                                    <w:ind w:firstLineChars="600" w:firstLine="1080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キウイ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0B1D385D" w14:textId="320DF36B" w:rsidR="00C42724" w:rsidRDefault="0052528E" w:rsidP="00666719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ごはん</w:t>
                                  </w:r>
                                </w:p>
                                <w:p w14:paraId="25EB9DF2" w14:textId="0FEEC052" w:rsidR="0052528E" w:rsidRDefault="007F1369" w:rsidP="00666719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豆腐とはんぺんのふわふわ焼き</w:t>
                                  </w:r>
                                </w:p>
                                <w:p w14:paraId="5960AAB7" w14:textId="389353FD" w:rsidR="0052528E" w:rsidRDefault="00FC45FD" w:rsidP="00666719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7F1369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にんじんともやしのナムル</w:t>
                                  </w:r>
                                </w:p>
                                <w:p w14:paraId="4F468624" w14:textId="35952366" w:rsidR="00672E0F" w:rsidRDefault="002B6E9A" w:rsidP="00C2403F">
                                  <w:pPr>
                                    <w:spacing w:line="0" w:lineRule="atLeast"/>
                                    <w:ind w:firstLineChars="450" w:firstLine="810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キャベツソテー</w:t>
                                  </w:r>
                                </w:p>
                                <w:p w14:paraId="1CF86C86" w14:textId="3977AEFC" w:rsidR="0052528E" w:rsidRPr="003516A1" w:rsidRDefault="002B6E9A" w:rsidP="00B90208">
                                  <w:pPr>
                                    <w:spacing w:line="0" w:lineRule="atLeast"/>
                                    <w:ind w:firstLineChars="250" w:firstLine="450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ブロッコリース</w:t>
                                  </w:r>
                                  <w:r w:rsidR="00C16204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ープ</w:t>
                                  </w:r>
                                  <w:r w:rsidR="00242F28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="00672E0F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バナナ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5855B3E3" w14:textId="77777777" w:rsidR="0052528E" w:rsidRDefault="00AD3956" w:rsidP="00AD395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ごはん</w:t>
                                  </w:r>
                                </w:p>
                                <w:p w14:paraId="00DE6F9D" w14:textId="42939670" w:rsidR="00AD3956" w:rsidRDefault="002B6E9A" w:rsidP="00AD395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にら肉炒め</w:t>
                                  </w:r>
                                </w:p>
                                <w:p w14:paraId="0B698EBB" w14:textId="77777777" w:rsidR="002B6E9A" w:rsidRDefault="002B6E9A" w:rsidP="002B6E9A">
                                  <w:pPr>
                                    <w:spacing w:line="0" w:lineRule="atLeast"/>
                                    <w:ind w:firstLineChars="200" w:firstLine="360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りんご</w:t>
                                  </w:r>
                                  <w:r w:rsidR="00AD3956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サラダ</w:t>
                                  </w: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="00AD3956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プチトマト　</w:t>
                                  </w:r>
                                </w:p>
                                <w:p w14:paraId="49D6CAD6" w14:textId="5AD07D73" w:rsidR="00AD3956" w:rsidRDefault="002B6E9A" w:rsidP="002B6E9A">
                                  <w:pPr>
                                    <w:spacing w:line="0" w:lineRule="atLeast"/>
                                    <w:ind w:firstLineChars="300" w:firstLine="540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鶏肉と</w:t>
                                  </w:r>
                                  <w:r w:rsidR="00AD3956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若布</w:t>
                                  </w: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の</w:t>
                                  </w:r>
                                  <w:r w:rsidR="00AD3956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スープ</w:t>
                                  </w:r>
                                </w:p>
                                <w:p w14:paraId="1CF86C87" w14:textId="28C0AC4A" w:rsidR="00AD3956" w:rsidRPr="0011637D" w:rsidRDefault="002B6E9A" w:rsidP="00AD395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キウイ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6AB31D50" w14:textId="77777777" w:rsidR="0052528E" w:rsidRDefault="00AD3956" w:rsidP="00A0541F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ごはん</w:t>
                                  </w:r>
                                </w:p>
                                <w:p w14:paraId="1EBCC804" w14:textId="2830DE96" w:rsidR="00AD3956" w:rsidRDefault="002B6E9A" w:rsidP="00A0541F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鯖の竜田揚げ</w:t>
                                  </w:r>
                                </w:p>
                                <w:p w14:paraId="75C36C89" w14:textId="2973561E" w:rsidR="00AD3956" w:rsidRDefault="002B6E9A" w:rsidP="00A0541F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ひじきのサラダ</w:t>
                                  </w:r>
                                </w:p>
                                <w:p w14:paraId="6E7EADFF" w14:textId="1E1FAA87" w:rsidR="00A0541F" w:rsidRDefault="002B6E9A" w:rsidP="00676A89">
                                  <w:pPr>
                                    <w:spacing w:line="0" w:lineRule="atLeast"/>
                                    <w:ind w:firstLineChars="200" w:firstLine="360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しいたけのマヨネーズ焼き</w:t>
                                  </w:r>
                                </w:p>
                                <w:p w14:paraId="1CF86C88" w14:textId="025472B0" w:rsidR="00A0541F" w:rsidRPr="003516A1" w:rsidRDefault="002B6E9A" w:rsidP="00A0541F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チンゲン菜の野菜</w:t>
                                  </w:r>
                                  <w:r w:rsidR="002D14C3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スープ</w:t>
                                  </w:r>
                                  <w:r w:rsidR="00A0541F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　バナナ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61E24048" w14:textId="77777777" w:rsidR="00C15CAF" w:rsidRDefault="002B6E9A" w:rsidP="002B6E9A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ごはん</w:t>
                                  </w:r>
                                </w:p>
                                <w:p w14:paraId="1720EBC5" w14:textId="77777777" w:rsidR="002B6E9A" w:rsidRDefault="002B6E9A" w:rsidP="002B6E9A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レバーとじゃが芋の揚げ煮</w:t>
                                  </w:r>
                                </w:p>
                                <w:p w14:paraId="7509924A" w14:textId="72AA79FF" w:rsidR="002B6E9A" w:rsidRDefault="002B6E9A" w:rsidP="002B6E9A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スパゲティサラダ</w:t>
                                  </w:r>
                                  <w:r w:rsidR="00C2403F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プチトマト</w:t>
                                  </w:r>
                                </w:p>
                                <w:p w14:paraId="33E9CD29" w14:textId="2B707DE1" w:rsidR="002B6E9A" w:rsidRDefault="002B6E9A" w:rsidP="002B6E9A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中華風コーンスープ</w:t>
                                  </w:r>
                                </w:p>
                                <w:p w14:paraId="1CF86C89" w14:textId="36DF69C7" w:rsidR="002B6E9A" w:rsidRPr="003516A1" w:rsidRDefault="002B6E9A" w:rsidP="002B6E9A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みかん</w:t>
                                  </w:r>
                                </w:p>
                              </w:tc>
                            </w:tr>
                            <w:tr w:rsidR="003904EC" w:rsidRPr="003516A1" w14:paraId="1CF86C93" w14:textId="77777777" w:rsidTr="00B93D54">
                              <w:trPr>
                                <w:trHeight w:val="222"/>
                              </w:trPr>
                              <w:tc>
                                <w:tcPr>
                                  <w:tcW w:w="951" w:type="dxa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8C" w14:textId="77777777" w:rsidR="003904EC" w:rsidRPr="003516A1" w:rsidRDefault="003904EC" w:rsidP="00994110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 w:rsidRPr="003516A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午後</w:t>
                                  </w:r>
                                </w:p>
                              </w:tc>
                              <w:tc>
                                <w:tcPr>
                                  <w:tcW w:w="2862" w:type="dxa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C8D" w14:textId="182B9B84" w:rsidR="003904EC" w:rsidRPr="003516A1" w:rsidRDefault="0052528E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牛乳　</w:t>
                                  </w:r>
                                  <w:r w:rsidR="007F1369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エントリー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C8E" w14:textId="74D338FF" w:rsidR="00C42724" w:rsidRPr="003516A1" w:rsidRDefault="0052528E" w:rsidP="00C42724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牛乳　</w:t>
                                  </w:r>
                                  <w:r w:rsidR="002B6E9A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サラダ薄焼き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C8F" w14:textId="0EB915B7" w:rsidR="003904EC" w:rsidRPr="003516A1" w:rsidRDefault="002B6E9A" w:rsidP="002B6E9A">
                                  <w:pPr>
                                    <w:spacing w:line="0" w:lineRule="atLeast"/>
                                    <w:ind w:firstLineChars="400" w:firstLine="720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牛乳　ビスコ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C90" w14:textId="0F9C5BC6" w:rsidR="003904EC" w:rsidRPr="003516A1" w:rsidRDefault="00A0541F" w:rsidP="00C2403F">
                                  <w:pPr>
                                    <w:spacing w:line="0" w:lineRule="atLeast"/>
                                    <w:ind w:firstLineChars="400" w:firstLine="720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牛乳　</w:t>
                                  </w:r>
                                  <w:r w:rsidR="002B6E9A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ぱりんこ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C91" w14:textId="4F5563A5" w:rsidR="00574969" w:rsidRPr="003516A1" w:rsidRDefault="002B6E9A" w:rsidP="002B6E9A">
                                  <w:pPr>
                                    <w:spacing w:line="0" w:lineRule="atLeast"/>
                                    <w:ind w:firstLineChars="400" w:firstLine="720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牛乳　ビスケット</w:t>
                                  </w:r>
                                </w:p>
                              </w:tc>
                            </w:tr>
                            <w:tr w:rsidR="00AD3957" w:rsidRPr="003516A1" w14:paraId="6E990625" w14:textId="77777777" w:rsidTr="00B93D54">
                              <w:trPr>
                                <w:trHeight w:val="280"/>
                              </w:trPr>
                              <w:tc>
                                <w:tcPr>
                                  <w:tcW w:w="951" w:type="dxa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443D5E35" w14:textId="62DA0370" w:rsidR="00AD3957" w:rsidRPr="003516A1" w:rsidRDefault="00CF3558" w:rsidP="00994110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6"/>
                                      <w:szCs w:val="16"/>
                                    </w:rPr>
                                  </w:pPr>
                                  <w:r w:rsidRPr="003516A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6"/>
                                      <w:szCs w:val="16"/>
                                    </w:rPr>
                                    <w:t>エネルギー</w:t>
                                  </w:r>
                                </w:p>
                              </w:tc>
                              <w:tc>
                                <w:tcPr>
                                  <w:tcW w:w="2862" w:type="dxa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0153F957" w14:textId="3DC232B3" w:rsidR="00AD3957" w:rsidRPr="003516A1" w:rsidRDefault="009B432F" w:rsidP="00242F28">
                                  <w:pPr>
                                    <w:spacing w:line="0" w:lineRule="atLeast"/>
                                    <w:ind w:firstLineChars="550" w:firstLine="990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５</w:t>
                                  </w:r>
                                  <w:r w:rsidR="007F1369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１７</w:t>
                                  </w:r>
                                  <w:r w:rsidR="0052528E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Kcal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0D91292B" w14:textId="75DF40E5" w:rsidR="00AD3957" w:rsidRPr="003516A1" w:rsidRDefault="002B6E9A" w:rsidP="00B90208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４４１</w:t>
                                  </w:r>
                                  <w:r w:rsidR="0052528E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Kcal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4E510B2" w14:textId="7ED48CD5" w:rsidR="009F18E4" w:rsidRPr="003516A1" w:rsidRDefault="00AD3956" w:rsidP="00AD395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４</w:t>
                                  </w:r>
                                  <w:r w:rsidR="002B6E9A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９５</w:t>
                                  </w: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Kcal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32BE32E0" w14:textId="49E7FAD1" w:rsidR="00AD3957" w:rsidRPr="003516A1" w:rsidRDefault="002C4CAE" w:rsidP="00A0541F">
                                  <w:pPr>
                                    <w:spacing w:line="0" w:lineRule="atLeast"/>
                                    <w:ind w:firstLineChars="500" w:firstLine="900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５９</w:t>
                                  </w:r>
                                  <w:r w:rsidR="002B6E9A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３</w:t>
                                  </w:r>
                                  <w:r w:rsidR="00A0541F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Kcal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45B29208" w14:textId="395AC04F" w:rsidR="00AD3957" w:rsidRPr="003516A1" w:rsidRDefault="002B6E9A" w:rsidP="002B6E9A">
                                  <w:pPr>
                                    <w:spacing w:line="0" w:lineRule="atLeast"/>
                                    <w:ind w:firstLineChars="500" w:firstLine="900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５９９Kcal</w:t>
                                  </w:r>
                                </w:p>
                              </w:tc>
                            </w:tr>
                          </w:tbl>
                          <w:p w14:paraId="1CF86C9C" w14:textId="186B174D" w:rsidR="00473607" w:rsidRPr="003516A1" w:rsidRDefault="00242F28" w:rsidP="00473607">
                            <w:pPr>
                              <w:spacing w:beforeLines="60" w:before="216"/>
                              <w:rPr>
                                <w:rFonts w:ascii="HGP創英ﾌﾟﾚｾﾞﾝｽEB" w:eastAsia="HGP創英ﾌﾟﾚｾﾞﾝｽEB"/>
                                <w:color w:val="ED5C1B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ED5C1B"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  <w:p w14:paraId="1CF86C9D" w14:textId="77777777" w:rsidR="00473607" w:rsidRDefault="00473607" w:rsidP="00473607"/>
                        </w:txbxContent>
                      </wps:txbx>
                      <wps:bodyPr rot="0" vert="horz" wrap="square" lIns="0" tIns="8890" rIns="0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F86BC3" id="Text Box 15" o:spid="_x0000_s1031" style="position:absolute;left:0;text-align:left;margin-left:-40.05pt;margin-top:-42.25pt;width:763.5pt;height:547.75pt;z-index:251821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" filled="f" stroked="f" strokeweight="1pt">
                <v:stroke dashstyle="3 1" endcap="round"/>
                <v:textbox inset="0,.7pt,0,.7pt">
                  <w:txbxContent>
                    <w:tbl>
                      <w:tblPr>
                        <w:tblStyle w:val="1"/>
                        <w:tblW w:w="15153" w:type="dxa"/>
                        <w:tblBorders>
                          <w:top w:val="dotted" w:sz="4" w:space="0" w:color="auto"/>
                          <w:left w:val="none" w:sz="0" w:space="0" w:color="auto"/>
                          <w:bottom w:val="dotted" w:sz="4" w:space="0" w:color="auto"/>
                          <w:right w:val="none" w:sz="0" w:space="0" w:color="auto"/>
                          <w:insideH w:val="dotted" w:sz="4" w:space="0" w:color="auto"/>
                          <w:insideV w:val="dotted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951"/>
                        <w:gridCol w:w="2862"/>
                        <w:gridCol w:w="2835"/>
                        <w:gridCol w:w="2835"/>
                        <w:gridCol w:w="2835"/>
                        <w:gridCol w:w="2835"/>
                      </w:tblGrid>
                      <w:tr w:rsidR="00AD3957" w:rsidRPr="00055951" w14:paraId="1CF86BE7" w14:textId="77777777" w:rsidTr="00B93D54">
                        <w:trPr>
                          <w:trHeight w:val="274"/>
                        </w:trPr>
                        <w:tc>
                          <w:tcPr>
                            <w:tcW w:w="951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BDA" w14:textId="26A6AFAF" w:rsidR="00AD3957" w:rsidRPr="00055951" w:rsidRDefault="00AD3957" w:rsidP="00994110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 w:rsidRPr="0005595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286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BDC" w14:textId="42B19E7B" w:rsidR="00AD3957" w:rsidRPr="00055951" w:rsidRDefault="00AD3957" w:rsidP="00A36BD1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 w:hAnsi="HGS創英角ｺﾞｼｯｸU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BDE" w14:textId="4977C17C" w:rsidR="00AD3957" w:rsidRPr="00055951" w:rsidRDefault="00AD3957" w:rsidP="004B2C82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 w:hAnsi="HGS創英角ｺﾞｼｯｸU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BE0" w14:textId="36B97DB3" w:rsidR="00AD3957" w:rsidRPr="00055951" w:rsidRDefault="00AD3957" w:rsidP="004B2C82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 w:hAnsi="HGS創英角ｺﾞｼｯｸU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BE2" w14:textId="7AE6BEEC" w:rsidR="002C032B" w:rsidRPr="00055951" w:rsidRDefault="002C032B" w:rsidP="002C032B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 w:hAnsi="HGS創英角ｺﾞｼｯｸU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BE4" w14:textId="0FE1D475" w:rsidR="00AD3957" w:rsidRPr="00055951" w:rsidRDefault="007D1BF4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 w:hAnsi="HGS創英角ｺﾞｼｯｸU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Ansi="HGS創英角ｺﾞｼｯｸU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1</w:t>
                            </w:r>
                            <w:r w:rsidR="00FE0CC7">
                              <w:rPr>
                                <w:rFonts w:ascii="HGP創英ﾌﾟﾚｾﾞﾝｽEB" w:eastAsia="HGP創英ﾌﾟﾚｾﾞﾝｽEB" w:hAnsi="HGS創英角ｺﾞｼｯｸU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（金）</w:t>
                            </w:r>
                          </w:p>
                        </w:tc>
                      </w:tr>
                      <w:tr w:rsidR="003904EC" w:rsidRPr="00055951" w14:paraId="1CF86BEF" w14:textId="77777777" w:rsidTr="00D02B11">
                        <w:trPr>
                          <w:trHeight w:val="1228"/>
                        </w:trPr>
                        <w:tc>
                          <w:tcPr>
                            <w:tcW w:w="951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BE8" w14:textId="77777777" w:rsidR="003904EC" w:rsidRPr="00055951" w:rsidRDefault="003904EC" w:rsidP="00994110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 w:rsidRPr="0005595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昼食</w:t>
                            </w:r>
                          </w:p>
                        </w:tc>
                        <w:tc>
                          <w:tcPr>
                            <w:tcW w:w="286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BE9" w14:textId="3274EF32" w:rsidR="008434F6" w:rsidRPr="008434F6" w:rsidRDefault="008434F6" w:rsidP="00973C2B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BEA" w14:textId="1DC2FD1C" w:rsidR="008434F6" w:rsidRPr="00295D7A" w:rsidRDefault="008434F6" w:rsidP="00973C2B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BEB" w14:textId="223B2CF8" w:rsidR="00201DD8" w:rsidRPr="00055951" w:rsidRDefault="00201DD8" w:rsidP="007D1BF4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BEC" w14:textId="03632052" w:rsidR="008434F6" w:rsidRPr="00055951" w:rsidRDefault="008434F6" w:rsidP="007D1BF4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4F86C0D3" w14:textId="77777777" w:rsidR="00FF4A10" w:rsidRDefault="00927126" w:rsidP="00927126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 w:hAnsi="HGP創英角ﾎﾟｯﾌﾟ体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Ansi="HGP創英角ﾎﾟｯﾌﾟ体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ごはん</w:t>
                            </w:r>
                          </w:p>
                          <w:p w14:paraId="0074659B" w14:textId="04062DAB" w:rsidR="00927126" w:rsidRDefault="00EB3203" w:rsidP="00927126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 w:hAnsi="HGP創英角ﾎﾟｯﾌﾟ体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Ansi="HGP創英角ﾎﾟｯﾌﾟ体" w:hint="eastAsia"/>
                                <w:color w:val="000000" w:themeColor="text1"/>
                                <w:sz w:val="18"/>
                                <w:szCs w:val="18"/>
                              </w:rPr>
                              <w:t>豚肉のアスパラ炒め</w:t>
                            </w:r>
                          </w:p>
                          <w:p w14:paraId="040B76D2" w14:textId="77777777" w:rsidR="00927126" w:rsidRDefault="00927126" w:rsidP="00927126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 w:hAnsi="HGP創英角ﾎﾟｯﾌﾟ体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Ansi="HGP創英角ﾎﾟｯﾌﾟ体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ほうれん草の和風サラダ</w:t>
                            </w:r>
                          </w:p>
                          <w:p w14:paraId="586BE8FB" w14:textId="77777777" w:rsidR="00927126" w:rsidRDefault="00927126" w:rsidP="00927126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 w:hAnsi="HGP創英角ﾎﾟｯﾌﾟ体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Ansi="HGP創英角ﾎﾟｯﾌﾟ体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プチトマト　春雨スープ</w:t>
                            </w:r>
                          </w:p>
                          <w:p w14:paraId="1CF86BED" w14:textId="582AB105" w:rsidR="00927126" w:rsidRPr="00927126" w:rsidRDefault="00927126" w:rsidP="00927126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 w:hAnsi="HGP創英角ﾎﾟｯﾌﾟ体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Ansi="HGP創英角ﾎﾟｯﾌﾟ体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キウイ</w:t>
                            </w:r>
                          </w:p>
                        </w:tc>
                      </w:tr>
                      <w:tr w:rsidR="003904EC" w:rsidRPr="00055951" w14:paraId="1CF86BF7" w14:textId="77777777" w:rsidTr="00B93D54">
                        <w:trPr>
                          <w:trHeight w:val="244"/>
                        </w:trPr>
                        <w:tc>
                          <w:tcPr>
                            <w:tcW w:w="951" w:type="dxa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BF0" w14:textId="77777777" w:rsidR="003904EC" w:rsidRPr="00055951" w:rsidRDefault="003904EC" w:rsidP="00994110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 w:rsidRPr="0005595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午後</w:t>
                            </w:r>
                          </w:p>
                        </w:tc>
                        <w:tc>
                          <w:tcPr>
                            <w:tcW w:w="2862" w:type="dxa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BF1" w14:textId="63F63F5E" w:rsidR="003904EC" w:rsidRPr="00055951" w:rsidRDefault="003904EC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BF2" w14:textId="6E9C78DD" w:rsidR="003904EC" w:rsidRPr="00055951" w:rsidRDefault="003904EC" w:rsidP="00973C2B">
                            <w:pPr>
                              <w:spacing w:line="0" w:lineRule="atLeast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BF3" w14:textId="5D04C7A1" w:rsidR="009F663B" w:rsidRPr="00055951" w:rsidRDefault="009F663B" w:rsidP="007D1BF4">
                            <w:pPr>
                              <w:spacing w:line="0" w:lineRule="atLeast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BF4" w14:textId="377E4A84" w:rsidR="003904EC" w:rsidRPr="00055951" w:rsidRDefault="003904EC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BF5" w14:textId="4E1063BD" w:rsidR="0004358C" w:rsidRPr="00055951" w:rsidRDefault="00927126" w:rsidP="00FF4A10">
                            <w:pPr>
                              <w:spacing w:line="0" w:lineRule="atLeast"/>
                              <w:ind w:firstLineChars="300" w:firstLine="540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牛乳　ココナッツサブレ</w:t>
                            </w:r>
                          </w:p>
                        </w:tc>
                      </w:tr>
                      <w:tr w:rsidR="003904EC" w:rsidRPr="00055951" w14:paraId="362C6D13" w14:textId="77777777" w:rsidTr="00B93D54">
                        <w:trPr>
                          <w:trHeight w:val="244"/>
                        </w:trPr>
                        <w:tc>
                          <w:tcPr>
                            <w:tcW w:w="951" w:type="dxa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7717EEBA" w14:textId="7EE05D56" w:rsidR="003904EC" w:rsidRPr="00CF3558" w:rsidRDefault="00CF3558" w:rsidP="00994110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6"/>
                                <w:szCs w:val="16"/>
                              </w:rPr>
                            </w:pPr>
                            <w:r w:rsidRPr="00CF3558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6"/>
                                <w:szCs w:val="16"/>
                              </w:rPr>
                              <w:t>エネルギー</w:t>
                            </w:r>
                          </w:p>
                        </w:tc>
                        <w:tc>
                          <w:tcPr>
                            <w:tcW w:w="2862" w:type="dxa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6C2E5279" w14:textId="164E5FC6" w:rsidR="008505ED" w:rsidRPr="00055951" w:rsidRDefault="00A36BD1" w:rsidP="00EC3FAE">
                            <w:pPr>
                              <w:spacing w:line="0" w:lineRule="atLeast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　　　　　　　　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481EE45E" w14:textId="2A1212C2" w:rsidR="003904EC" w:rsidRPr="00055951" w:rsidRDefault="003904EC" w:rsidP="008434F6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642BC017" w14:textId="09BCDEDE" w:rsidR="003904EC" w:rsidRPr="00055951" w:rsidRDefault="007D1BF4" w:rsidP="007D1BF4">
                            <w:pPr>
                              <w:spacing w:line="0" w:lineRule="atLeast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　　　　　　　　　　　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7D75194E" w14:textId="44042587" w:rsidR="003904EC" w:rsidRPr="00055951" w:rsidRDefault="003904EC" w:rsidP="00404812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058B535" w14:textId="4B54A86F" w:rsidR="003904EC" w:rsidRPr="00055951" w:rsidRDefault="00EB3203" w:rsidP="00EB3203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５２１</w:t>
                            </w:r>
                            <w:r w:rsidR="00927126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Kcal</w:t>
                            </w:r>
                          </w:p>
                        </w:tc>
                      </w:tr>
                      <w:tr w:rsidR="00AD3957" w:rsidRPr="00055951" w14:paraId="1CF86C0E" w14:textId="77777777" w:rsidTr="00B93D54">
                        <w:trPr>
                          <w:trHeight w:val="259"/>
                        </w:trPr>
                        <w:tc>
                          <w:tcPr>
                            <w:tcW w:w="951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01" w14:textId="2E320A23" w:rsidR="00AD3957" w:rsidRPr="00055951" w:rsidRDefault="00AD3957" w:rsidP="00FA4EF5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 w:rsidRPr="0005595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286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03" w14:textId="01133D2D" w:rsidR="00AD3957" w:rsidRPr="00055951" w:rsidRDefault="007D1BF4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４</w:t>
                            </w:r>
                            <w:r w:rsidR="00FE0CC7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（月）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05" w14:textId="2662E85A" w:rsidR="00AD3957" w:rsidRPr="00055951" w:rsidRDefault="007D1BF4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５</w:t>
                            </w:r>
                            <w:r w:rsidR="00860136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（</w:t>
                            </w:r>
                            <w:r w:rsidR="00FE0CC7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火）</w:t>
                            </w:r>
                            <w:r w:rsidR="00C2285B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07" w14:textId="0B5658F6" w:rsidR="00AD3957" w:rsidRPr="00860136" w:rsidRDefault="007D1BF4" w:rsidP="00860136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６</w:t>
                            </w:r>
                            <w:r w:rsidR="004B2C82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（</w:t>
                            </w:r>
                            <w:r w:rsidR="00FE0CC7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水）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09" w14:textId="50ED332C" w:rsidR="00AD3957" w:rsidRPr="00860136" w:rsidRDefault="007D1BF4" w:rsidP="00860136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７</w:t>
                            </w:r>
                            <w:r w:rsidR="00FE0CC7">
                              <w:rPr>
                                <w:rFonts w:ascii="HGP創英ﾌﾟﾚｾﾞﾝｽEB" w:eastAsia="HGP創英ﾌﾟﾚｾﾞﾝｽEB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（木）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0B" w14:textId="474058F2" w:rsidR="00AD3957" w:rsidRPr="00055951" w:rsidRDefault="007D1BF4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８</w:t>
                            </w:r>
                            <w:r w:rsidR="00FE0CC7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（金）</w:t>
                            </w:r>
                          </w:p>
                        </w:tc>
                      </w:tr>
                      <w:tr w:rsidR="003904EC" w:rsidRPr="00055951" w14:paraId="1CF86C16" w14:textId="77777777" w:rsidTr="00B93D54">
                        <w:trPr>
                          <w:trHeight w:val="1020"/>
                        </w:trPr>
                        <w:tc>
                          <w:tcPr>
                            <w:tcW w:w="951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0F" w14:textId="77777777" w:rsidR="003904EC" w:rsidRPr="00055951" w:rsidRDefault="003904EC" w:rsidP="00994110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 w:rsidRPr="0005595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昼食</w:t>
                            </w:r>
                          </w:p>
                        </w:tc>
                        <w:tc>
                          <w:tcPr>
                            <w:tcW w:w="286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C10" w14:textId="5D9440CA" w:rsidR="00201DD8" w:rsidRPr="00055951" w:rsidRDefault="00201DD8" w:rsidP="007D1BF4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7585EEB0" w14:textId="77777777" w:rsidR="00927126" w:rsidRPr="00EB3203" w:rsidRDefault="00EB3203" w:rsidP="00EB3203">
                            <w:pPr>
                              <w:spacing w:line="0" w:lineRule="atLeast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171717" w:themeColor="background2" w:themeShade="1A"/>
                                <w:sz w:val="24"/>
                                <w:szCs w:val="24"/>
                              </w:rPr>
                            </w:pPr>
                            <w:r w:rsidRPr="00EB3203">
                              <w:rPr>
                                <w:rFonts w:ascii="HGP創英角ﾎﾟｯﾌﾟ体" w:eastAsia="HGP創英角ﾎﾟｯﾌﾟ体" w:hAnsi="HGP創英角ﾎﾟｯﾌﾟ体" w:hint="eastAsia"/>
                                <w:color w:val="171717" w:themeColor="background2" w:themeShade="1A"/>
                                <w:sz w:val="24"/>
                                <w:szCs w:val="24"/>
                              </w:rPr>
                              <w:t>お弁当</w:t>
                            </w:r>
                          </w:p>
                          <w:p w14:paraId="7AA391D2" w14:textId="6F807BD5" w:rsidR="00EB3203" w:rsidRPr="00EB3203" w:rsidRDefault="00EB3203" w:rsidP="00EB3203">
                            <w:pPr>
                              <w:spacing w:line="0" w:lineRule="atLeast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171717" w:themeColor="background2" w:themeShade="1A"/>
                                <w:sz w:val="24"/>
                                <w:szCs w:val="24"/>
                              </w:rPr>
                            </w:pPr>
                            <w:r w:rsidRPr="00EB3203">
                              <w:rPr>
                                <w:rFonts w:ascii="HGP創英角ﾎﾟｯﾌﾟ体" w:eastAsia="HGP創英角ﾎﾟｯﾌﾟ体" w:hAnsi="HGP創英角ﾎﾟｯﾌﾟ体" w:hint="eastAsia"/>
                                <w:color w:val="171717" w:themeColor="background2" w:themeShade="1A"/>
                                <w:sz w:val="24"/>
                                <w:szCs w:val="24"/>
                              </w:rPr>
                              <w:t>（業者に発注します）</w:t>
                            </w:r>
                          </w:p>
                          <w:p w14:paraId="1CF86C11" w14:textId="504FA961" w:rsidR="00EB3203" w:rsidRPr="00EB3203" w:rsidRDefault="00EB3203" w:rsidP="00EB3203">
                            <w:pPr>
                              <w:spacing w:line="0" w:lineRule="atLeast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171717" w:themeColor="background2" w:themeShade="1A"/>
                                <w:sz w:val="24"/>
                                <w:szCs w:val="24"/>
                              </w:rPr>
                            </w:pPr>
                            <w:r w:rsidRPr="00EB3203">
                              <w:rPr>
                                <w:rFonts w:ascii="HGP創英角ﾎﾟｯﾌﾟ体" w:eastAsia="HGP創英角ﾎﾟｯﾌﾟ体" w:hAnsi="HGP創英角ﾎﾟｯﾌﾟ体" w:hint="eastAsia"/>
                                <w:color w:val="171717" w:themeColor="background2" w:themeShade="1A"/>
                                <w:sz w:val="24"/>
                                <w:szCs w:val="24"/>
                              </w:rPr>
                              <w:t>ヨシオカ弁当様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63298B51" w14:textId="77777777" w:rsidR="00F52820" w:rsidRDefault="007A7BAB" w:rsidP="007A7BAB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ごはん</w:t>
                            </w:r>
                          </w:p>
                          <w:p w14:paraId="5D6200C9" w14:textId="16D85D93" w:rsidR="007A7BAB" w:rsidRDefault="002D0B7F" w:rsidP="007A7BAB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豆腐ハンバーグ</w:t>
                            </w:r>
                          </w:p>
                          <w:p w14:paraId="48A20952" w14:textId="5FFFEE1B" w:rsidR="002D0B7F" w:rsidRDefault="00927126" w:rsidP="002D0B7F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ブロッコリーのじゃこ和え</w:t>
                            </w:r>
                          </w:p>
                          <w:p w14:paraId="0DCBCFA0" w14:textId="4CDFA595" w:rsidR="00927126" w:rsidRDefault="00EB3203" w:rsidP="00927126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カラフルピーマン炒め</w:t>
                            </w:r>
                          </w:p>
                          <w:p w14:paraId="1CF86C12" w14:textId="0FF37303" w:rsidR="00EE2C12" w:rsidRPr="00055951" w:rsidRDefault="00927126" w:rsidP="00927126">
                            <w:pPr>
                              <w:spacing w:line="0" w:lineRule="atLeast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白菜としめじの豆乳スープ</w:t>
                            </w:r>
                            <w:r w:rsidR="002D0B7F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　りんご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03095A72" w14:textId="77777777" w:rsidR="00942F71" w:rsidRDefault="006673B0" w:rsidP="00942F71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6673B0">
                              <w:rPr>
                                <w:rFonts w:ascii="HGP創英ﾌﾟﾚｾﾞﾝｽEB" w:eastAsia="HGP創英ﾌﾟﾚｾﾞﾝｽEB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ごはん</w:t>
                            </w:r>
                          </w:p>
                          <w:p w14:paraId="079D73DF" w14:textId="563EEFD7" w:rsidR="00942F71" w:rsidRDefault="00B55136" w:rsidP="00942F71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000000" w:themeColor="text1"/>
                                <w:sz w:val="18"/>
                                <w:szCs w:val="18"/>
                              </w:rPr>
                              <w:t>魚のアングレース</w:t>
                            </w:r>
                          </w:p>
                          <w:p w14:paraId="4B058DB4" w14:textId="0B453FA5" w:rsidR="00942F71" w:rsidRDefault="00B55136" w:rsidP="00942F71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ちりめん</w:t>
                            </w:r>
                            <w:r w:rsidR="00FF4A10">
                              <w:rPr>
                                <w:rFonts w:ascii="HGP創英ﾌﾟﾚｾﾞﾝｽEB" w:eastAsia="HGP創英ﾌﾟﾚｾﾞﾝｽEB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サラダ</w:t>
                            </w:r>
                          </w:p>
                          <w:p w14:paraId="7FCB814E" w14:textId="155A617F" w:rsidR="00B55136" w:rsidRDefault="00927126" w:rsidP="00B55136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プチトマト</w:t>
                            </w:r>
                          </w:p>
                          <w:p w14:paraId="1CF86C13" w14:textId="68497134" w:rsidR="006D6C9A" w:rsidRPr="006D6C9A" w:rsidRDefault="00927126" w:rsidP="00927126">
                            <w:pPr>
                              <w:spacing w:line="0" w:lineRule="atLeast"/>
                              <w:ind w:firstLineChars="300" w:firstLine="540"/>
                              <w:rPr>
                                <w:rFonts w:ascii="HGP創英ﾌﾟﾚｾﾞﾝｽEB" w:eastAsia="HGP創英ﾌﾟﾚｾﾞﾝｽEB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かぼちゃ</w:t>
                            </w:r>
                            <w:r w:rsidR="009A60CF">
                              <w:rPr>
                                <w:rFonts w:ascii="HGP創英ﾌﾟﾚｾﾞﾝｽEB" w:eastAsia="HGP創英ﾌﾟﾚｾﾞﾝｽEB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スープ</w:t>
                            </w:r>
                            <w:r w:rsidR="00DF1545">
                              <w:rPr>
                                <w:rFonts w:ascii="HGP創英ﾌﾟﾚｾﾞﾝｽEB" w:eastAsia="HGP創英ﾌﾟﾚｾﾞﾝｽEB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6D6C9A">
                              <w:rPr>
                                <w:rFonts w:ascii="HGP創英ﾌﾟﾚｾﾞﾝｽEB" w:eastAsia="HGP創英ﾌﾟﾚｾﾞﾝｽEB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バナナ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25938C9" w14:textId="77777777" w:rsidR="002D0B7F" w:rsidRDefault="00942F71" w:rsidP="002D0B7F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ごはん</w:t>
                            </w:r>
                          </w:p>
                          <w:p w14:paraId="68D0E878" w14:textId="4760A160" w:rsidR="00942F71" w:rsidRDefault="0065562E" w:rsidP="002D0B7F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焼肉風</w:t>
                            </w:r>
                          </w:p>
                          <w:p w14:paraId="2D2FD367" w14:textId="2EF2E785" w:rsidR="00942F71" w:rsidRDefault="0065562E" w:rsidP="00DF1545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もやしのナムル</w:t>
                            </w:r>
                          </w:p>
                          <w:p w14:paraId="0128D14C" w14:textId="4F99DA28" w:rsidR="00DF1545" w:rsidRDefault="0065562E" w:rsidP="00DF1545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ブロッコリーソテー</w:t>
                            </w:r>
                          </w:p>
                          <w:p w14:paraId="1CF86C14" w14:textId="7CA577CE" w:rsidR="00DF1545" w:rsidRPr="00055951" w:rsidRDefault="0065562E" w:rsidP="0065562E">
                            <w:pPr>
                              <w:spacing w:line="0" w:lineRule="atLeast"/>
                              <w:ind w:firstLineChars="300" w:firstLine="540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キャベツ</w:t>
                            </w:r>
                            <w:r w:rsidR="009A60CF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スープ</w:t>
                            </w:r>
                            <w:r w:rsidR="00DF1545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2D0B7F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みかん</w:t>
                            </w:r>
                          </w:p>
                        </w:tc>
                      </w:tr>
                      <w:tr w:rsidR="003904EC" w:rsidRPr="00055951" w14:paraId="1CF86C1E" w14:textId="77777777" w:rsidTr="00737B8E">
                        <w:trPr>
                          <w:trHeight w:val="150"/>
                        </w:trPr>
                        <w:tc>
                          <w:tcPr>
                            <w:tcW w:w="951" w:type="dxa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17" w14:textId="77777777" w:rsidR="003904EC" w:rsidRPr="00055951" w:rsidRDefault="003904EC" w:rsidP="00994110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 w:rsidRPr="0005595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午後</w:t>
                            </w:r>
                          </w:p>
                        </w:tc>
                        <w:tc>
                          <w:tcPr>
                            <w:tcW w:w="2862" w:type="dxa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C18" w14:textId="14F8AB91" w:rsidR="003845B2" w:rsidRPr="00055951" w:rsidRDefault="003845B2" w:rsidP="003845B2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C19" w14:textId="7C86A4B6" w:rsidR="003904EC" w:rsidRPr="00055951" w:rsidRDefault="00EB3203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プッチンプリン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C1A" w14:textId="2169A82B" w:rsidR="00C924F1" w:rsidRPr="00055951" w:rsidRDefault="00F11431" w:rsidP="00311431">
                            <w:pPr>
                              <w:spacing w:line="0" w:lineRule="atLeast"/>
                              <w:ind w:firstLineChars="400" w:firstLine="720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牛乳</w:t>
                            </w:r>
                            <w:r w:rsidR="00F83DBB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927126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ミレービスケット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C1B" w14:textId="7865F130" w:rsidR="003904EC" w:rsidRPr="00055951" w:rsidRDefault="00942F71" w:rsidP="00927126">
                            <w:pPr>
                              <w:spacing w:line="0" w:lineRule="atLeast"/>
                              <w:ind w:firstLineChars="200" w:firstLine="360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牛乳　</w:t>
                            </w:r>
                            <w:r w:rsidR="00927126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つぶつぶベジタブル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C1C" w14:textId="4FF4EC33" w:rsidR="003904EC" w:rsidRPr="00055951" w:rsidRDefault="00DF1545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牛乳　</w:t>
                            </w:r>
                            <w:r w:rsidR="0065562E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源氏パイ</w:t>
                            </w:r>
                          </w:p>
                        </w:tc>
                      </w:tr>
                      <w:tr w:rsidR="003904EC" w:rsidRPr="00055951" w14:paraId="2239A1AF" w14:textId="77777777" w:rsidTr="0062429E">
                        <w:trPr>
                          <w:trHeight w:val="281"/>
                        </w:trPr>
                        <w:tc>
                          <w:tcPr>
                            <w:tcW w:w="951" w:type="dxa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3B92156" w14:textId="71F85279" w:rsidR="003904EC" w:rsidRPr="00CF3558" w:rsidRDefault="00CF3558" w:rsidP="00994110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6"/>
                                <w:szCs w:val="16"/>
                              </w:rPr>
                            </w:pPr>
                            <w:r w:rsidRPr="00CF3558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6"/>
                                <w:szCs w:val="16"/>
                              </w:rPr>
                              <w:t>エネルギー</w:t>
                            </w:r>
                          </w:p>
                        </w:tc>
                        <w:tc>
                          <w:tcPr>
                            <w:tcW w:w="2862" w:type="dxa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40409C43" w14:textId="52DABBD5" w:rsidR="003904EC" w:rsidRPr="00055951" w:rsidRDefault="003904EC" w:rsidP="00374156">
                            <w:pPr>
                              <w:spacing w:line="0" w:lineRule="atLeast"/>
                              <w:ind w:firstLineChars="600" w:firstLine="1080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09B77CC7" w14:textId="4D8EAF5E" w:rsidR="003904EC" w:rsidRPr="00055951" w:rsidRDefault="00A365F2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９２</w:t>
                            </w:r>
                            <w:r w:rsidR="0004358C" w:rsidRPr="0005595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Kcal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5F3A87E0" w14:textId="71CD4169" w:rsidR="008A303A" w:rsidRPr="00055951" w:rsidRDefault="00927126" w:rsidP="008A303A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６３</w:t>
                            </w:r>
                            <w:r w:rsidR="00EB3203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５</w:t>
                            </w:r>
                            <w:r w:rsidR="008A303A" w:rsidRPr="0005595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Kcal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637B954F" w14:textId="6D86733E" w:rsidR="003904EC" w:rsidRPr="00055951" w:rsidRDefault="00574969" w:rsidP="00D53209">
                            <w:pPr>
                              <w:spacing w:line="0" w:lineRule="atLeast"/>
                              <w:ind w:firstLineChars="100" w:firstLine="180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　　　　　</w:t>
                            </w:r>
                            <w:r w:rsidR="009A60CF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07BBE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65562E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５５４</w:t>
                            </w: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ｋ</w:t>
                            </w:r>
                            <w:proofErr w:type="spellStart"/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cal</w:t>
                            </w:r>
                            <w:proofErr w:type="spellEnd"/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71BD7FC" w14:textId="0A1DDEB9" w:rsidR="003904EC" w:rsidRPr="00055951" w:rsidRDefault="0065562E" w:rsidP="009A60CF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６３１</w:t>
                            </w:r>
                            <w:r w:rsidR="00DF1545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Kcal</w:t>
                            </w:r>
                          </w:p>
                        </w:tc>
                      </w:tr>
                      <w:tr w:rsidR="00AD3957" w:rsidRPr="00055951" w14:paraId="1CF86C35" w14:textId="77777777" w:rsidTr="00B93D54">
                        <w:trPr>
                          <w:trHeight w:val="286"/>
                        </w:trPr>
                        <w:tc>
                          <w:tcPr>
                            <w:tcW w:w="951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28" w14:textId="1A54F63D" w:rsidR="00AD3957" w:rsidRPr="00055951" w:rsidRDefault="00AD3957" w:rsidP="00FA4EF5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 w:rsidRPr="0005595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286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2A" w14:textId="1120C5AD" w:rsidR="00AD3957" w:rsidRPr="00860136" w:rsidRDefault="007D1BF4" w:rsidP="00860136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１１</w:t>
                            </w:r>
                            <w:r w:rsidR="00FE0CC7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（月）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2C" w14:textId="1D0D06A8" w:rsidR="00AD3957" w:rsidRPr="00860136" w:rsidRDefault="00AD3957" w:rsidP="00860136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 w:rsidRPr="00055951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１</w:t>
                            </w:r>
                            <w:r w:rsidR="007D1BF4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２</w:t>
                            </w:r>
                            <w:r w:rsidR="00FE0CC7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（火）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2E" w14:textId="76CB45A2" w:rsidR="00AD3957" w:rsidRPr="00055951" w:rsidRDefault="00AD3957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 w:rsidRPr="00055951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１</w:t>
                            </w:r>
                            <w:r w:rsidR="007D1BF4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３</w:t>
                            </w:r>
                            <w:r w:rsidR="00FE0CC7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（水）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30" w14:textId="51D9836C" w:rsidR="00AD3957" w:rsidRPr="00860136" w:rsidRDefault="00E13B0E" w:rsidP="00860136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１</w:t>
                            </w:r>
                            <w:r w:rsidR="007D1BF4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４</w:t>
                            </w:r>
                            <w:r w:rsidR="00FE0CC7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（木）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32" w14:textId="5BB66AD5" w:rsidR="00AD3957" w:rsidRPr="00860136" w:rsidRDefault="00973C2B" w:rsidP="00860136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１</w:t>
                            </w:r>
                            <w:r w:rsidR="007D1BF4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５</w:t>
                            </w:r>
                            <w:r w:rsidR="00C76402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（</w:t>
                            </w:r>
                            <w:r w:rsidR="00FE0CC7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金）</w:t>
                            </w:r>
                            <w:r w:rsidR="00EB3203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お楽しみ会</w:t>
                            </w:r>
                          </w:p>
                        </w:tc>
                      </w:tr>
                      <w:tr w:rsidR="003904EC" w:rsidRPr="00055951" w14:paraId="1CF86C3D" w14:textId="77777777" w:rsidTr="008A1B9B">
                        <w:trPr>
                          <w:trHeight w:val="1201"/>
                        </w:trPr>
                        <w:tc>
                          <w:tcPr>
                            <w:tcW w:w="951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36" w14:textId="77777777" w:rsidR="003904EC" w:rsidRPr="00055951" w:rsidRDefault="003904EC" w:rsidP="00994110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 w:rsidRPr="0005595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昼食</w:t>
                            </w:r>
                          </w:p>
                        </w:tc>
                        <w:tc>
                          <w:tcPr>
                            <w:tcW w:w="286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748AADA7" w14:textId="77777777" w:rsidR="0098286E" w:rsidRDefault="00CE4C72" w:rsidP="00A129C3">
                            <w:pPr>
                              <w:spacing w:line="0" w:lineRule="atLeast"/>
                              <w:ind w:firstLineChars="600" w:firstLine="1080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ごはん</w:t>
                            </w:r>
                          </w:p>
                          <w:p w14:paraId="4E9A3C6C" w14:textId="2BADF57F" w:rsidR="00CE4C72" w:rsidRDefault="0065562E" w:rsidP="0065562E">
                            <w:pPr>
                              <w:spacing w:line="0" w:lineRule="atLeast"/>
                              <w:ind w:firstLineChars="300" w:firstLine="540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マーマレードチキン</w:t>
                            </w:r>
                          </w:p>
                          <w:p w14:paraId="512468F7" w14:textId="3BCC9764" w:rsidR="00A129C3" w:rsidRDefault="0065562E" w:rsidP="0065562E">
                            <w:pPr>
                              <w:spacing w:line="0" w:lineRule="atLeast"/>
                              <w:ind w:firstLineChars="200" w:firstLine="360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キャベツ</w:t>
                            </w:r>
                            <w:r w:rsidR="00A0541F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サラダ</w:t>
                            </w: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2D0B7F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プチトマト</w:t>
                            </w:r>
                          </w:p>
                          <w:p w14:paraId="5437BCB7" w14:textId="2B09591E" w:rsidR="0065562E" w:rsidRDefault="00EB3203" w:rsidP="00EB3203">
                            <w:pPr>
                              <w:spacing w:line="0" w:lineRule="atLeast"/>
                              <w:ind w:firstLineChars="500" w:firstLine="900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なめこ汁</w:t>
                            </w:r>
                          </w:p>
                          <w:p w14:paraId="1CF86C37" w14:textId="2EEB3A8A" w:rsidR="00CE4C72" w:rsidRPr="00055951" w:rsidRDefault="00A129C3" w:rsidP="0065562E">
                            <w:pPr>
                              <w:spacing w:line="0" w:lineRule="atLeast"/>
                              <w:ind w:firstLineChars="300" w:firstLine="540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65562E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　　　</w:t>
                            </w:r>
                            <w:r w:rsidR="008C4BFA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キウイ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6FBFA54" w14:textId="77777777" w:rsidR="00107BBE" w:rsidRDefault="00CE4C72" w:rsidP="00CE4C72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ごはん</w:t>
                            </w:r>
                          </w:p>
                          <w:p w14:paraId="4C123D04" w14:textId="64E22C93" w:rsidR="00CE4C72" w:rsidRDefault="00B861BA" w:rsidP="00CE4C72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ちくわの炒り煮</w:t>
                            </w:r>
                          </w:p>
                          <w:p w14:paraId="774960C4" w14:textId="7F9A525C" w:rsidR="004B2F7E" w:rsidRDefault="0065562E" w:rsidP="00A129C3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白菜のごま酢和え</w:t>
                            </w:r>
                          </w:p>
                          <w:p w14:paraId="3DA68DF3" w14:textId="06F913CB" w:rsidR="008C4BFA" w:rsidRDefault="0065562E" w:rsidP="00B861BA">
                            <w:pPr>
                              <w:spacing w:line="0" w:lineRule="atLeast"/>
                              <w:ind w:firstLineChars="550" w:firstLine="990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プチトマト</w:t>
                            </w:r>
                          </w:p>
                          <w:p w14:paraId="1CF86C38" w14:textId="51BB0A05" w:rsidR="00CE4C72" w:rsidRPr="00CE4C72" w:rsidRDefault="00EB3203" w:rsidP="008C4BFA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えのきともやしのスープ</w:t>
                            </w:r>
                            <w:r w:rsidR="00A129C3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CE4C72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バナナ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0CD5F178" w14:textId="04FFFBF0" w:rsidR="00F06878" w:rsidRDefault="00F06878" w:rsidP="00F06878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ごはん</w:t>
                            </w:r>
                          </w:p>
                          <w:p w14:paraId="785F797D" w14:textId="10C8F828" w:rsidR="00107BBE" w:rsidRDefault="0065562E" w:rsidP="004D1B66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豚肉の生姜焼き</w:t>
                            </w:r>
                          </w:p>
                          <w:p w14:paraId="1FA0BB40" w14:textId="0B8D8178" w:rsidR="00CE4C72" w:rsidRDefault="00B861BA" w:rsidP="004D1B66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大根の酢の物</w:t>
                            </w:r>
                          </w:p>
                          <w:p w14:paraId="40AA1FA4" w14:textId="773F99BE" w:rsidR="004D1B66" w:rsidRDefault="0065562E" w:rsidP="004D1B66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ボイルかぼちゃ</w:t>
                            </w:r>
                          </w:p>
                          <w:p w14:paraId="1CF86C39" w14:textId="7D891C3D" w:rsidR="004D1B66" w:rsidRPr="00107BBE" w:rsidRDefault="008C4BFA" w:rsidP="004D1B66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若布のスープ</w:t>
                            </w:r>
                            <w:r w:rsidR="004D1B66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65562E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みかん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504999BD" w14:textId="613E562B" w:rsidR="00B10EE6" w:rsidRDefault="007F1369" w:rsidP="00E00274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ロールパン</w:t>
                            </w:r>
                          </w:p>
                          <w:p w14:paraId="160773D1" w14:textId="41257A49" w:rsidR="00E00274" w:rsidRDefault="00B861BA" w:rsidP="00F14B5F">
                            <w:pPr>
                              <w:spacing w:line="0" w:lineRule="atLeast"/>
                              <w:ind w:firstLineChars="500" w:firstLine="900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魚の</w:t>
                            </w:r>
                            <w:r w:rsidR="00F14B5F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ピカタ</w:t>
                            </w:r>
                          </w:p>
                          <w:p w14:paraId="7996AA1A" w14:textId="3F6D48AA" w:rsidR="005B0890" w:rsidRDefault="00B861BA" w:rsidP="00B861BA">
                            <w:pPr>
                              <w:spacing w:line="0" w:lineRule="atLeast"/>
                              <w:ind w:firstLineChars="100" w:firstLine="180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ブロッコリーときのこのごま酢和え</w:t>
                            </w:r>
                          </w:p>
                          <w:p w14:paraId="27F632FC" w14:textId="0DC1E9DC" w:rsidR="004B2F7E" w:rsidRDefault="00B861BA" w:rsidP="00B861BA">
                            <w:pPr>
                              <w:spacing w:line="0" w:lineRule="atLeast"/>
                              <w:ind w:firstLineChars="500" w:firstLine="900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プチトマト</w:t>
                            </w:r>
                          </w:p>
                          <w:p w14:paraId="1CF86C3A" w14:textId="6B69882A" w:rsidR="00FD55B7" w:rsidRPr="00FD55B7" w:rsidRDefault="00C85E3A" w:rsidP="00C85E3A">
                            <w:pPr>
                              <w:spacing w:line="0" w:lineRule="atLeast"/>
                              <w:ind w:firstLineChars="250" w:firstLine="450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コロコロ</w:t>
                            </w:r>
                            <w:r w:rsidR="00296A9F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スープ</w:t>
                            </w:r>
                            <w:r w:rsidR="00FD7F90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FD55B7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バナナ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313B6DA6" w14:textId="590707E3" w:rsidR="00313B0B" w:rsidRDefault="00B861BA" w:rsidP="008C4BFA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 w:hAnsi="HGP創英角ﾎﾟｯﾌﾟ体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Ansi="HGP創英角ﾎﾟｯﾌﾟ体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スタミナ納豆丼</w:t>
                            </w:r>
                          </w:p>
                          <w:p w14:paraId="63385A80" w14:textId="16DBF4BA" w:rsidR="008C4BFA" w:rsidRDefault="00B861BA" w:rsidP="00B861BA">
                            <w:pPr>
                              <w:spacing w:line="0" w:lineRule="atLeast"/>
                              <w:ind w:firstLineChars="300" w:firstLine="540"/>
                              <w:rPr>
                                <w:rFonts w:ascii="HGP創英ﾌﾟﾚｾﾞﾝｽEB" w:eastAsia="HGP創英ﾌﾟﾚｾﾞﾝｽEB" w:hAnsi="HGP創英角ﾎﾟｯﾌﾟ体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Ansi="HGP創英角ﾎﾟｯﾌﾟ体" w:hint="eastAsia"/>
                                <w:color w:val="000000" w:themeColor="text1"/>
                                <w:sz w:val="18"/>
                                <w:szCs w:val="18"/>
                              </w:rPr>
                              <w:t>青菜とひじきの酢の物</w:t>
                            </w:r>
                          </w:p>
                          <w:p w14:paraId="799D56EE" w14:textId="304829E2" w:rsidR="008C4BFA" w:rsidRDefault="00B861BA" w:rsidP="008C4BFA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 w:hAnsi="HGP創英角ﾎﾟｯﾌﾟ体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Ansi="HGP創英角ﾎﾟｯﾌﾟ体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かぼちゃの煮物</w:t>
                            </w:r>
                          </w:p>
                          <w:p w14:paraId="23146A4D" w14:textId="7D0B8581" w:rsidR="008C4BFA" w:rsidRDefault="00B861BA" w:rsidP="008C4BFA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 w:hAnsi="HGP創英角ﾎﾟｯﾌﾟ体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Ansi="HGP創英角ﾎﾟｯﾌﾟ体" w:hint="eastAsia"/>
                                <w:color w:val="000000" w:themeColor="text1"/>
                                <w:sz w:val="18"/>
                                <w:szCs w:val="18"/>
                              </w:rPr>
                              <w:t>野菜入りわかめ</w:t>
                            </w:r>
                            <w:r w:rsidR="008C4BFA">
                              <w:rPr>
                                <w:rFonts w:ascii="HGP創英ﾌﾟﾚｾﾞﾝｽEB" w:eastAsia="HGP創英ﾌﾟﾚｾﾞﾝｽEB" w:hAnsi="HGP創英角ﾎﾟｯﾌﾟ体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スープ</w:t>
                            </w:r>
                          </w:p>
                          <w:p w14:paraId="1CF86C3B" w14:textId="06B63279" w:rsidR="008C4BFA" w:rsidRPr="008C4BFA" w:rsidRDefault="00B861BA" w:rsidP="008C4BFA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 w:hAnsi="HGP創英角ﾎﾟｯﾌﾟ体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Ansi="HGP創英角ﾎﾟｯﾌﾟ体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キウイ</w:t>
                            </w:r>
                          </w:p>
                        </w:tc>
                      </w:tr>
                      <w:tr w:rsidR="003904EC" w:rsidRPr="00055951" w14:paraId="1CF86C4D" w14:textId="77777777" w:rsidTr="00B93D54">
                        <w:trPr>
                          <w:trHeight w:val="132"/>
                        </w:trPr>
                        <w:tc>
                          <w:tcPr>
                            <w:tcW w:w="951" w:type="dxa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46" w14:textId="5A851DED" w:rsidR="003904EC" w:rsidRPr="00055951" w:rsidRDefault="003904EC" w:rsidP="00994110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 w:rsidRPr="0005595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午後</w:t>
                            </w:r>
                          </w:p>
                        </w:tc>
                        <w:tc>
                          <w:tcPr>
                            <w:tcW w:w="2862" w:type="dxa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C47" w14:textId="62FB9E05" w:rsidR="00E36CEA" w:rsidRPr="00055951" w:rsidRDefault="00CE4C72" w:rsidP="0065562E">
                            <w:pPr>
                              <w:spacing w:line="0" w:lineRule="atLeast"/>
                              <w:ind w:firstLineChars="400" w:firstLine="720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牛乳　</w:t>
                            </w:r>
                            <w:r w:rsidR="0065562E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ぱりんこ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C48" w14:textId="026E9322" w:rsidR="008A303A" w:rsidRPr="00055951" w:rsidRDefault="00CE4C72" w:rsidP="0065562E">
                            <w:pPr>
                              <w:spacing w:line="0" w:lineRule="atLeast"/>
                              <w:ind w:firstLineChars="300" w:firstLine="540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牛乳　</w:t>
                            </w:r>
                            <w:r w:rsidR="0065562E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とんがりコーン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C49" w14:textId="63B3F33B" w:rsidR="00E9785C" w:rsidRPr="00055951" w:rsidRDefault="00FE1569" w:rsidP="0065562E">
                            <w:pPr>
                              <w:spacing w:line="0" w:lineRule="atLeast"/>
                              <w:ind w:firstLineChars="100" w:firstLine="180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牛乳</w:t>
                            </w:r>
                            <w:r w:rsidR="00F06878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65562E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アスパラガスビスケット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C4A" w14:textId="7583C208" w:rsidR="00B10EE6" w:rsidRPr="00055951" w:rsidRDefault="00F06618" w:rsidP="00313B0B">
                            <w:pPr>
                              <w:spacing w:line="0" w:lineRule="atLeast"/>
                              <w:ind w:firstLineChars="400" w:firstLine="720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牛乳</w:t>
                            </w:r>
                            <w:r w:rsidR="00313B0B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C85E3A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星たべよ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C4B" w14:textId="4E3CA6A6" w:rsidR="000C01D1" w:rsidRPr="00055951" w:rsidRDefault="007F1369" w:rsidP="007F1369">
                            <w:pPr>
                              <w:spacing w:line="0" w:lineRule="atLeast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カルピスウォーター</w:t>
                            </w:r>
                            <w:r w:rsidR="008C4BFA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　ミルク蒸しパン</w:t>
                            </w:r>
                          </w:p>
                        </w:tc>
                      </w:tr>
                      <w:tr w:rsidR="003904EC" w:rsidRPr="00055951" w14:paraId="6E36D1DD" w14:textId="77777777" w:rsidTr="00B93D54">
                        <w:trPr>
                          <w:trHeight w:val="132"/>
                        </w:trPr>
                        <w:tc>
                          <w:tcPr>
                            <w:tcW w:w="951" w:type="dxa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2D880EB3" w14:textId="63EE8D54" w:rsidR="00CF3558" w:rsidRPr="00CF3558" w:rsidRDefault="00CF3558" w:rsidP="00CF3558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6"/>
                                <w:szCs w:val="16"/>
                              </w:rPr>
                            </w:pPr>
                            <w:r w:rsidRPr="00CF3558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6"/>
                                <w:szCs w:val="16"/>
                              </w:rPr>
                              <w:t>エネルギー</w:t>
                            </w:r>
                          </w:p>
                        </w:tc>
                        <w:tc>
                          <w:tcPr>
                            <w:tcW w:w="2862" w:type="dxa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57A8AFFC" w14:textId="1E5FB6DC" w:rsidR="003904EC" w:rsidRPr="00055951" w:rsidRDefault="00CE4C72" w:rsidP="0021759C">
                            <w:pPr>
                              <w:spacing w:line="0" w:lineRule="atLeast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　　　　　　　 </w:t>
                            </w:r>
                            <w:r w:rsidR="00A0541F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５３</w:t>
                            </w:r>
                            <w:r w:rsidR="0065562E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９</w:t>
                            </w: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Kcal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7D7430E8" w14:textId="7A2565FC" w:rsidR="003904EC" w:rsidRPr="00055951" w:rsidRDefault="003E1BE8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EB3203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４３８</w:t>
                            </w:r>
                            <w:r w:rsidR="00CE4C72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Kcal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6D8536BB" w14:textId="0F5AF1B7" w:rsidR="003904EC" w:rsidRPr="00055951" w:rsidRDefault="0065562E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４７</w:t>
                            </w:r>
                            <w:r w:rsidR="00B861BA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５</w:t>
                            </w:r>
                            <w:r w:rsidR="00B10EE6" w:rsidRPr="0005595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Kcal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2A9186EA" w14:textId="7E4D7E9E" w:rsidR="003904EC" w:rsidRPr="00055951" w:rsidRDefault="00C85E3A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４</w:t>
                            </w:r>
                            <w:r w:rsidR="00EB3203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９４</w:t>
                            </w:r>
                            <w:r w:rsidR="00B10EE6" w:rsidRPr="0005595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Kcal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2BF196E6" w14:textId="051CF42D" w:rsidR="00B10EE6" w:rsidRPr="00055951" w:rsidRDefault="00B861BA" w:rsidP="00B10EE6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４</w:t>
                            </w:r>
                            <w:r w:rsidR="00EB3203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５６</w:t>
                            </w:r>
                            <w:r w:rsidR="00B10EE6" w:rsidRPr="0005595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Kcal</w:t>
                            </w:r>
                          </w:p>
                        </w:tc>
                      </w:tr>
                      <w:tr w:rsidR="00AD3957" w:rsidRPr="00055951" w14:paraId="1CF86C5C" w14:textId="77777777" w:rsidTr="00374156">
                        <w:trPr>
                          <w:trHeight w:val="50"/>
                        </w:trPr>
                        <w:tc>
                          <w:tcPr>
                            <w:tcW w:w="951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4F" w14:textId="210CC657" w:rsidR="00AD3957" w:rsidRPr="00055951" w:rsidRDefault="00AD3957" w:rsidP="00994110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 w:rsidRPr="0005595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286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51" w14:textId="56EFE654" w:rsidR="00AD3957" w:rsidRPr="00055951" w:rsidRDefault="007D1BF4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１８</w:t>
                            </w:r>
                            <w:r w:rsidR="00FE0CC7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（月）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53" w14:textId="58ACBC98" w:rsidR="00B36DAA" w:rsidRPr="00B36DAA" w:rsidRDefault="007D1BF4" w:rsidP="00B36DAA">
                            <w:pPr>
                              <w:spacing w:line="0" w:lineRule="atLeast"/>
                              <w:ind w:firstLineChars="600" w:firstLine="1084"/>
                              <w:jc w:val="left"/>
                              <w:rPr>
                                <w:rFonts w:ascii="HGP創英ﾌﾟﾚｾﾞﾝｽEB" w:eastAsia="HGP創英ﾌﾟﾚｾﾞﾝｽEB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１９</w:t>
                            </w:r>
                            <w:r w:rsidR="00FE0CC7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（火）</w:t>
                            </w:r>
                            <w:r w:rsidR="00B36DAA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55" w14:textId="69CAA980" w:rsidR="00AD3957" w:rsidRPr="00055951" w:rsidRDefault="00AD3957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 w:rsidRPr="00055951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２</w:t>
                            </w:r>
                            <w:r w:rsidR="007D1BF4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０</w:t>
                            </w:r>
                            <w:r w:rsidR="00FE0CC7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（水）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57" w14:textId="70F111AD" w:rsidR="00AD3957" w:rsidRPr="00055951" w:rsidRDefault="00B861BA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２１</w:t>
                            </w:r>
                            <w:r w:rsidR="00FE0CC7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（木）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59" w14:textId="5F59A61E" w:rsidR="00AD3957" w:rsidRPr="00055951" w:rsidRDefault="00446706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２</w:t>
                            </w:r>
                            <w:r w:rsidR="007D1BF4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２</w:t>
                            </w:r>
                            <w:r w:rsidR="00FE0CC7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（金）</w:t>
                            </w:r>
                          </w:p>
                        </w:tc>
                      </w:tr>
                      <w:tr w:rsidR="003904EC" w:rsidRPr="00055951" w14:paraId="1CF86C64" w14:textId="77777777" w:rsidTr="00B93D54">
                        <w:trPr>
                          <w:trHeight w:val="1020"/>
                        </w:trPr>
                        <w:tc>
                          <w:tcPr>
                            <w:tcW w:w="951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5D" w14:textId="77777777" w:rsidR="003904EC" w:rsidRPr="00055951" w:rsidRDefault="003904EC" w:rsidP="00994110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 w:rsidRPr="0005595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昼食</w:t>
                            </w:r>
                          </w:p>
                        </w:tc>
                        <w:tc>
                          <w:tcPr>
                            <w:tcW w:w="286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49AC16D6" w14:textId="77777777" w:rsidR="00FD7F90" w:rsidRDefault="00FD7F90" w:rsidP="00A1434D">
                            <w:pPr>
                              <w:spacing w:line="0" w:lineRule="atLeast"/>
                              <w:ind w:firstLineChars="600" w:firstLine="1080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ごはん</w:t>
                            </w:r>
                          </w:p>
                          <w:p w14:paraId="76CB271B" w14:textId="4A6C3558" w:rsidR="00DC106D" w:rsidRDefault="007425BB" w:rsidP="007425BB">
                            <w:pPr>
                              <w:spacing w:line="0" w:lineRule="atLeast"/>
                              <w:ind w:firstLineChars="200" w:firstLine="360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キャベツと豚肉の炒め物</w:t>
                            </w:r>
                          </w:p>
                          <w:p w14:paraId="6BDC84EC" w14:textId="72C2F675" w:rsidR="00FD7F90" w:rsidRDefault="007425BB" w:rsidP="007425BB">
                            <w:pPr>
                              <w:spacing w:line="0" w:lineRule="atLeast"/>
                              <w:ind w:firstLineChars="400" w:firstLine="720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なます風サラダ</w:t>
                            </w:r>
                          </w:p>
                          <w:p w14:paraId="2A614B9D" w14:textId="7AB8D129" w:rsidR="00FD7F90" w:rsidRDefault="007425BB" w:rsidP="00F14B5F">
                            <w:pPr>
                              <w:spacing w:line="0" w:lineRule="atLeast"/>
                              <w:ind w:firstLineChars="550" w:firstLine="990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プチトマト</w:t>
                            </w:r>
                          </w:p>
                          <w:p w14:paraId="1CF86C5E" w14:textId="55D1231A" w:rsidR="00755B1F" w:rsidRPr="00755B1F" w:rsidRDefault="00755B1F" w:rsidP="00755B1F">
                            <w:pPr>
                              <w:spacing w:line="0" w:lineRule="atLeast"/>
                              <w:ind w:firstLineChars="100" w:firstLine="180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A0541F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　　　</w:t>
                            </w:r>
                            <w:r w:rsidR="007F1369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　　　</w:t>
                            </w:r>
                            <w:r w:rsidR="00F14B5F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F1369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みかん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2EAC5871" w14:textId="748F8342" w:rsidR="00014B6D" w:rsidRDefault="00F0636C" w:rsidP="00DB5BCF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273324">
                              <w:rPr>
                                <w:rFonts w:ascii="HGP創英ﾌﾟﾚｾﾞﾝｽEB" w:eastAsia="HGP創英ﾌﾟﾚｾﾞﾝｽEB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ごはん</w:t>
                            </w:r>
                          </w:p>
                          <w:p w14:paraId="3D743579" w14:textId="52632F9B" w:rsidR="00597786" w:rsidRDefault="00EB3203" w:rsidP="00FD7F90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000000" w:themeColor="text1"/>
                                <w:sz w:val="18"/>
                                <w:szCs w:val="18"/>
                              </w:rPr>
                              <w:t>魚のムニエル</w:t>
                            </w:r>
                          </w:p>
                          <w:p w14:paraId="71B889A7" w14:textId="6E306BF2" w:rsidR="004E2861" w:rsidRDefault="007425BB" w:rsidP="005B0890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ほうれん草とコーンのツナ和え</w:t>
                            </w:r>
                            <w:r w:rsidR="00470624">
                              <w:rPr>
                                <w:rFonts w:ascii="HGP創英ﾌﾟﾚｾﾞﾝｽEB" w:eastAsia="HGP創英ﾌﾟﾚｾﾞﾝｽEB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  <w:p w14:paraId="70A9725D" w14:textId="41BC5DE1" w:rsidR="00FD7F90" w:rsidRDefault="00A365F2" w:rsidP="005B0890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もやしのゆかり和え</w:t>
                            </w:r>
                          </w:p>
                          <w:p w14:paraId="1CF86C5F" w14:textId="19F5CE64" w:rsidR="00FD55B7" w:rsidRPr="00055951" w:rsidRDefault="007425BB" w:rsidP="007425BB">
                            <w:pPr>
                              <w:spacing w:line="0" w:lineRule="atLeast"/>
                              <w:ind w:firstLineChars="200" w:firstLine="360"/>
                              <w:rPr>
                                <w:rFonts w:ascii="HGP創英ﾌﾟﾚｾﾞﾝｽEB" w:eastAsia="HGP創英ﾌﾟﾚｾﾞﾝｽEB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さつま芋の味噌汁</w:t>
                            </w:r>
                            <w:r w:rsidR="004E2861">
                              <w:rPr>
                                <w:rFonts w:ascii="HGP創英ﾌﾟﾚｾﾞﾝｽEB" w:eastAsia="HGP創英ﾌﾟﾚｾﾞﾝｽEB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FD55B7">
                              <w:rPr>
                                <w:rFonts w:ascii="HGP創英ﾌﾟﾚｾﾞﾝｽEB" w:eastAsia="HGP創英ﾌﾟﾚｾﾞﾝｽEB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バナナ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685045ED" w14:textId="43E471CE" w:rsidR="00FE047C" w:rsidRDefault="00303076" w:rsidP="00FD7F90">
                            <w:pPr>
                              <w:spacing w:line="0" w:lineRule="atLeast"/>
                              <w:ind w:firstLineChars="600" w:firstLine="1080"/>
                              <w:rPr>
                                <w:rFonts w:ascii="HGP創英ﾌﾟﾚｾﾞﾝｽEB" w:eastAsia="HGP創英ﾌﾟﾚｾﾞﾝｽEB" w:hAnsi="HGP創英角ﾎﾟｯﾌﾟ体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Ansi="HGP創英角ﾎﾟｯﾌﾟ体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ごはん</w:t>
                            </w:r>
                          </w:p>
                          <w:p w14:paraId="51E3868F" w14:textId="6D41CFC2" w:rsidR="00F434B0" w:rsidRDefault="00C85E3A" w:rsidP="00C85E3A">
                            <w:pPr>
                              <w:spacing w:line="0" w:lineRule="atLeast"/>
                              <w:ind w:firstLineChars="350" w:firstLine="630"/>
                              <w:rPr>
                                <w:rFonts w:ascii="HGP創英ﾌﾟﾚｾﾞﾝｽEB" w:eastAsia="HGP創英ﾌﾟﾚｾﾞﾝｽEB" w:hAnsi="HGP創英角ﾎﾟｯﾌﾟ体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Ansi="HGP創英角ﾎﾟｯﾌﾟ体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豆腐の中華和煮</w:t>
                            </w:r>
                          </w:p>
                          <w:p w14:paraId="050487BB" w14:textId="77777777" w:rsidR="00296A9F" w:rsidRDefault="007425BB" w:rsidP="00296A9F">
                            <w:pPr>
                              <w:spacing w:line="0" w:lineRule="atLeast"/>
                              <w:ind w:firstLineChars="350" w:firstLine="630"/>
                              <w:rPr>
                                <w:rFonts w:ascii="HGP創英ﾌﾟﾚｾﾞﾝｽEB" w:eastAsia="HGP創英ﾌﾟﾚｾﾞﾝｽEB" w:hAnsi="HGP創英角ﾎﾟｯﾌﾟ体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Ansi="HGP創英角ﾎﾟｯﾌﾟ体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小松菜のごま和え</w:t>
                            </w:r>
                          </w:p>
                          <w:p w14:paraId="454B5801" w14:textId="1551FA85" w:rsidR="00FD7F90" w:rsidRDefault="00296A9F" w:rsidP="00296A9F">
                            <w:pPr>
                              <w:spacing w:line="0" w:lineRule="atLeast"/>
                              <w:ind w:firstLineChars="250" w:firstLine="450"/>
                              <w:rPr>
                                <w:rFonts w:ascii="HGP創英ﾌﾟﾚｾﾞﾝｽEB" w:eastAsia="HGP創英ﾌﾟﾚｾﾞﾝｽEB" w:hAnsi="HGP創英角ﾎﾟｯﾌﾟ体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Ansi="HGP創英角ﾎﾟｯﾌﾟ体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えのきともやしのスープ</w:t>
                            </w:r>
                          </w:p>
                          <w:p w14:paraId="1CF86C60" w14:textId="6DE202F7" w:rsidR="007A75B9" w:rsidRPr="00303076" w:rsidRDefault="00296A9F" w:rsidP="00296A9F">
                            <w:pPr>
                              <w:spacing w:line="0" w:lineRule="atLeast"/>
                              <w:ind w:firstLineChars="400" w:firstLine="720"/>
                              <w:rPr>
                                <w:rFonts w:ascii="HGP創英ﾌﾟﾚｾﾞﾝｽEB" w:eastAsia="HGP創英ﾌﾟﾚｾﾞﾝｽEB" w:hAnsi="HGP創英角ﾎﾟｯﾌﾟ体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Ansi="HGP創英角ﾎﾟｯﾌﾟ体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プチトマト　</w:t>
                            </w:r>
                            <w:r w:rsidR="0012453C">
                              <w:rPr>
                                <w:rFonts w:ascii="HGP創英ﾌﾟﾚｾﾞﾝｽEB" w:eastAsia="HGP創英ﾌﾟﾚｾﾞﾝｽEB" w:hAnsi="HGP創英角ﾎﾟｯﾌﾟ体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りんご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805E4AE" w14:textId="77777777" w:rsidR="006D7EC1" w:rsidRDefault="00C85E3A" w:rsidP="007425BB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ごはん</w:t>
                            </w:r>
                          </w:p>
                          <w:p w14:paraId="697EF655" w14:textId="77777777" w:rsidR="00C85E3A" w:rsidRDefault="00C85E3A" w:rsidP="007425BB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鯖のトマトチーズ焼き</w:t>
                            </w:r>
                          </w:p>
                          <w:p w14:paraId="51F99E12" w14:textId="77777777" w:rsidR="00C85E3A" w:rsidRDefault="00C85E3A" w:rsidP="007425BB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キャベツフレンチ</w:t>
                            </w:r>
                          </w:p>
                          <w:p w14:paraId="7BAF3A4A" w14:textId="77777777" w:rsidR="00C85E3A" w:rsidRDefault="00C85E3A" w:rsidP="007425BB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かぼちゃサラダ</w:t>
                            </w:r>
                          </w:p>
                          <w:p w14:paraId="1CF86C61" w14:textId="7638094F" w:rsidR="00C85E3A" w:rsidRPr="00055951" w:rsidRDefault="00C85E3A" w:rsidP="007425BB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えのきのチキンスープ　バナナ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719C8F67" w14:textId="1B5967FB" w:rsidR="003904EC" w:rsidRDefault="00E77DC4" w:rsidP="00BB2C6F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食パン</w:t>
                            </w:r>
                          </w:p>
                          <w:p w14:paraId="160161F9" w14:textId="6F9CB0DE" w:rsidR="00BB2C6F" w:rsidRDefault="007F1369" w:rsidP="007A75B9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千草焼き</w:t>
                            </w:r>
                          </w:p>
                          <w:p w14:paraId="7EA30B77" w14:textId="2BD80DEC" w:rsidR="001B20F1" w:rsidRDefault="004578B6" w:rsidP="001B20F1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ピーマンとベーコンのソテー</w:t>
                            </w:r>
                          </w:p>
                          <w:p w14:paraId="359F4EAB" w14:textId="77777777" w:rsidR="004578B6" w:rsidRDefault="00676A89" w:rsidP="004578B6">
                            <w:pPr>
                              <w:spacing w:line="0" w:lineRule="atLeast"/>
                              <w:ind w:firstLineChars="100" w:firstLine="180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トマト南蛮和え</w:t>
                            </w:r>
                            <w:r w:rsidR="0020350A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ミネストローネ　</w:t>
                            </w:r>
                          </w:p>
                          <w:p w14:paraId="1CF86C62" w14:textId="24CDD5D4" w:rsidR="007A75B9" w:rsidRPr="00055951" w:rsidRDefault="00AD3956" w:rsidP="00C85E3A">
                            <w:pPr>
                              <w:spacing w:line="0" w:lineRule="atLeast"/>
                              <w:ind w:firstLineChars="600" w:firstLine="1080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みかん</w:t>
                            </w:r>
                          </w:p>
                        </w:tc>
                      </w:tr>
                      <w:tr w:rsidR="003904EC" w:rsidRPr="00055951" w14:paraId="1CF86C74" w14:textId="77777777" w:rsidTr="00B93D54">
                        <w:trPr>
                          <w:trHeight w:val="133"/>
                        </w:trPr>
                        <w:tc>
                          <w:tcPr>
                            <w:tcW w:w="951" w:type="dxa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6D" w14:textId="485CA54F" w:rsidR="003904EC" w:rsidRPr="00055951" w:rsidRDefault="003904EC" w:rsidP="00994110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 w:rsidRPr="0005595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午後</w:t>
                            </w:r>
                          </w:p>
                        </w:tc>
                        <w:tc>
                          <w:tcPr>
                            <w:tcW w:w="2862" w:type="dxa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C6E" w14:textId="165FCA7E" w:rsidR="003904EC" w:rsidRPr="00055951" w:rsidRDefault="00755B1F" w:rsidP="00755B1F">
                            <w:pPr>
                              <w:spacing w:line="0" w:lineRule="atLeast"/>
                              <w:ind w:firstLineChars="300" w:firstLine="540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牛乳　</w:t>
                            </w:r>
                            <w:r w:rsidR="007425BB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キャラメルコーン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C6F" w14:textId="00F7D01F" w:rsidR="003904EC" w:rsidRPr="00055951" w:rsidRDefault="00DB5BCF" w:rsidP="007425BB">
                            <w:pPr>
                              <w:spacing w:line="0" w:lineRule="atLeast"/>
                              <w:ind w:firstLineChars="400" w:firstLine="720"/>
                              <w:rPr>
                                <w:rFonts w:ascii="HGP創英ﾌﾟﾚｾﾞﾝｽEB" w:eastAsia="HGP創英ﾌﾟﾚｾﾞﾝｽEB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牛乳　</w:t>
                            </w:r>
                            <w:r w:rsidR="00676A89">
                              <w:rPr>
                                <w:rFonts w:ascii="HGP創英ﾌﾟﾚｾﾞﾝｽEB" w:eastAsia="HGP創英ﾌﾟﾚｾﾞﾝｽEB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ベジたべる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C70" w14:textId="1788CF97" w:rsidR="003904EC" w:rsidRPr="00014B6D" w:rsidRDefault="00FD7F90" w:rsidP="007425BB">
                            <w:pPr>
                              <w:spacing w:line="0" w:lineRule="atLeast"/>
                              <w:ind w:firstLineChars="400" w:firstLine="720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牛乳　</w:t>
                            </w:r>
                            <w:r w:rsidR="007425BB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こつぶっこ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C71" w14:textId="0085D049" w:rsidR="003904EC" w:rsidRPr="00055951" w:rsidRDefault="00C85E3A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牛乳　ミニドーナツ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C72" w14:textId="523E4604" w:rsidR="003904EC" w:rsidRPr="00055951" w:rsidRDefault="00A365F2" w:rsidP="00A365F2">
                            <w:pPr>
                              <w:spacing w:line="0" w:lineRule="atLeast"/>
                              <w:ind w:firstLineChars="400" w:firstLine="720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牛乳</w:t>
                            </w:r>
                            <w:r w:rsidR="00F06618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AD3956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えびせん</w:t>
                            </w:r>
                          </w:p>
                        </w:tc>
                      </w:tr>
                      <w:tr w:rsidR="003904EC" w:rsidRPr="00055951" w14:paraId="7CCD2DC5" w14:textId="77777777" w:rsidTr="00B93D54">
                        <w:trPr>
                          <w:trHeight w:val="133"/>
                        </w:trPr>
                        <w:tc>
                          <w:tcPr>
                            <w:tcW w:w="951" w:type="dxa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9E32C46" w14:textId="6A06B2AB" w:rsidR="003904EC" w:rsidRPr="00CF3558" w:rsidRDefault="00CF3558" w:rsidP="00994110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6"/>
                                <w:szCs w:val="16"/>
                              </w:rPr>
                            </w:pPr>
                            <w:r w:rsidRPr="00CF3558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6"/>
                                <w:szCs w:val="16"/>
                              </w:rPr>
                              <w:t>エネルギー</w:t>
                            </w:r>
                          </w:p>
                        </w:tc>
                        <w:tc>
                          <w:tcPr>
                            <w:tcW w:w="2862" w:type="dxa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3B26281C" w14:textId="218B038A" w:rsidR="003904EC" w:rsidRPr="00055951" w:rsidRDefault="00EB3203" w:rsidP="00755B1F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５０１</w:t>
                            </w:r>
                            <w:r w:rsidR="00755B1F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Kcal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41DD9A3B" w14:textId="3A27F136" w:rsidR="003904EC" w:rsidRPr="00055951" w:rsidRDefault="00A0541F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676A89">
                              <w:rPr>
                                <w:rFonts w:ascii="HGP創英ﾌﾟﾚｾﾞﾝｽEB" w:eastAsia="HGP創英ﾌﾟﾚｾﾞﾝｽEB"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５</w:t>
                            </w:r>
                            <w:r w:rsidR="00A365F2">
                              <w:rPr>
                                <w:rFonts w:ascii="HGP創英ﾌﾟﾚｾﾞﾝｽEB" w:eastAsia="HGP創英ﾌﾟﾚｾﾞﾝｽEB"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１０</w:t>
                            </w:r>
                            <w:r w:rsidR="00014B6D">
                              <w:rPr>
                                <w:rFonts w:ascii="HGP創英ﾌﾟﾚｾﾞﾝｽEB" w:eastAsia="HGP創英ﾌﾟﾚｾﾞﾝｽEB" w:hint="eastAsia"/>
                                <w:color w:val="000000" w:themeColor="text1"/>
                                <w:sz w:val="18"/>
                                <w:szCs w:val="18"/>
                              </w:rPr>
                              <w:t>Kcal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6D729E06" w14:textId="7EE92A41" w:rsidR="006704FF" w:rsidRPr="00055951" w:rsidRDefault="00296A9F" w:rsidP="00A0541F">
                            <w:pPr>
                              <w:spacing w:line="0" w:lineRule="atLeast"/>
                              <w:ind w:firstLineChars="600" w:firstLine="1080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５</w:t>
                            </w:r>
                            <w:r w:rsidR="00C2403F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２３</w:t>
                            </w:r>
                            <w:r w:rsidR="00F434B0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Kcal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61254F27" w14:textId="64F778D3" w:rsidR="003904EC" w:rsidRPr="00055951" w:rsidRDefault="00C85E3A" w:rsidP="007A75B9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５９１Kcal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6F5A787C" w14:textId="0BF0E35C" w:rsidR="003904EC" w:rsidRPr="00055951" w:rsidRDefault="00296A9F" w:rsidP="00697225">
                            <w:pPr>
                              <w:spacing w:line="0" w:lineRule="atLeast"/>
                              <w:ind w:firstLineChars="550" w:firstLine="990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５</w:t>
                            </w:r>
                            <w:r w:rsidR="00A365F2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４０</w:t>
                            </w:r>
                            <w:r w:rsidR="00BB2C6F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Kcal</w:t>
                            </w:r>
                          </w:p>
                        </w:tc>
                      </w:tr>
                      <w:tr w:rsidR="00AD3957" w:rsidRPr="00055951" w14:paraId="1CF86C83" w14:textId="77777777" w:rsidTr="00B93D54">
                        <w:trPr>
                          <w:trHeight w:val="296"/>
                        </w:trPr>
                        <w:tc>
                          <w:tcPr>
                            <w:tcW w:w="951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76" w14:textId="7FA32E48" w:rsidR="00AD3957" w:rsidRPr="00055951" w:rsidRDefault="00AD3957" w:rsidP="00FA4EF5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 w:rsidRPr="0005595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286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78" w14:textId="7C8C4AB6" w:rsidR="00AD3957" w:rsidRPr="00055951" w:rsidRDefault="00973C2B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２</w:t>
                            </w:r>
                            <w:r w:rsidR="007D1BF4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５</w:t>
                            </w:r>
                            <w:r w:rsidR="00333072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（月）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7A" w14:textId="0BCEDCC4" w:rsidR="00AD3957" w:rsidRPr="00055951" w:rsidRDefault="00973C2B" w:rsidP="00973C2B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２</w:t>
                            </w:r>
                            <w:r w:rsidR="007D1BF4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６</w:t>
                            </w:r>
                            <w:r w:rsidR="00A36DBF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（火）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7C" w14:textId="3EB0AC7D" w:rsidR="00973C2B" w:rsidRPr="00055951" w:rsidRDefault="00973C2B" w:rsidP="00973C2B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２</w:t>
                            </w:r>
                            <w:r w:rsidR="007D1BF4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７</w:t>
                            </w:r>
                            <w:r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水</w:t>
                            </w:r>
                            <w:r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7E" w14:textId="6E82E56C" w:rsidR="00973C2B" w:rsidRPr="002C032B" w:rsidRDefault="007D1BF4" w:rsidP="00973C2B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 w:hAnsi="HGP創英角ﾎﾟｯﾌﾟ体"/>
                                <w:b/>
                                <w:bCs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Ansi="HGP創英角ﾎﾟｯﾌﾟ体" w:hint="eastAsia"/>
                                <w:b/>
                                <w:bCs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２８</w:t>
                            </w:r>
                            <w:r w:rsidR="00973C2B">
                              <w:rPr>
                                <w:rFonts w:ascii="HGP創英ﾌﾟﾚｾﾞﾝｽEB" w:eastAsia="HGP創英ﾌﾟﾚｾﾞﾝｽEB" w:hAnsi="HGP創英角ﾎﾟｯﾌﾟ体" w:hint="eastAsia"/>
                                <w:b/>
                                <w:bCs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(木</w:t>
                            </w:r>
                            <w:r w:rsidR="00973C2B">
                              <w:rPr>
                                <w:rFonts w:ascii="HGP創英ﾌﾟﾚｾﾞﾝｽEB" w:eastAsia="HGP創英ﾌﾟﾚｾﾞﾝｽEB" w:hAnsi="HGP創英角ﾎﾟｯﾌﾟ体"/>
                                <w:b/>
                                <w:bCs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80" w14:textId="4BF2799E" w:rsidR="00AD3957" w:rsidRPr="002C032B" w:rsidRDefault="007D1BF4" w:rsidP="007D1BF4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b/>
                                <w:bCs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b/>
                                <w:bCs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２９（金）</w:t>
                            </w:r>
                          </w:p>
                        </w:tc>
                      </w:tr>
                      <w:tr w:rsidR="003904EC" w:rsidRPr="003516A1" w14:paraId="1CF86C8B" w14:textId="77777777" w:rsidTr="00B93D54">
                        <w:trPr>
                          <w:trHeight w:val="1020"/>
                        </w:trPr>
                        <w:tc>
                          <w:tcPr>
                            <w:tcW w:w="951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84" w14:textId="77777777" w:rsidR="003904EC" w:rsidRPr="003516A1" w:rsidRDefault="003904EC" w:rsidP="00994110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 w:rsidRPr="003516A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昼食</w:t>
                            </w:r>
                          </w:p>
                        </w:tc>
                        <w:tc>
                          <w:tcPr>
                            <w:tcW w:w="286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0D871A0C" w14:textId="7BF9A4A7" w:rsidR="001B20F1" w:rsidRDefault="001B20F1" w:rsidP="009977ED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ごはん</w:t>
                            </w:r>
                          </w:p>
                          <w:p w14:paraId="4E0DB7F0" w14:textId="3B1475F7" w:rsidR="00470624" w:rsidRDefault="00C85E3A" w:rsidP="009977ED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鶏の照り焼き</w:t>
                            </w:r>
                          </w:p>
                          <w:p w14:paraId="0708BF25" w14:textId="740E4BCE" w:rsidR="00AD3956" w:rsidRDefault="00C85E3A" w:rsidP="002D14C3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小松菜とひじきのサラダ</w:t>
                            </w:r>
                          </w:p>
                          <w:p w14:paraId="7FBE30B2" w14:textId="69D06506" w:rsidR="002D14C3" w:rsidRDefault="00AD3956" w:rsidP="00C2403F">
                            <w:pPr>
                              <w:spacing w:line="0" w:lineRule="atLeast"/>
                              <w:ind w:firstLineChars="250" w:firstLine="450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プチトマト　</w:t>
                            </w:r>
                            <w:r w:rsidR="001B29A3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細切りスープ</w:t>
                            </w:r>
                          </w:p>
                          <w:p w14:paraId="1CF86C85" w14:textId="7C450AD9" w:rsidR="00055951" w:rsidRPr="003516A1" w:rsidRDefault="00AD3956" w:rsidP="002D14C3">
                            <w:pPr>
                              <w:spacing w:line="0" w:lineRule="atLeast"/>
                              <w:ind w:firstLineChars="600" w:firstLine="1080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キウイ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0B1D385D" w14:textId="320DF36B" w:rsidR="00C42724" w:rsidRDefault="0052528E" w:rsidP="00666719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ごはん</w:t>
                            </w:r>
                          </w:p>
                          <w:p w14:paraId="25EB9DF2" w14:textId="0FEEC052" w:rsidR="0052528E" w:rsidRDefault="007F1369" w:rsidP="00666719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豆腐とはんぺんのふわふわ焼き</w:t>
                            </w:r>
                          </w:p>
                          <w:p w14:paraId="5960AAB7" w14:textId="389353FD" w:rsidR="0052528E" w:rsidRDefault="00FC45FD" w:rsidP="00666719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F1369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にんじんともやしのナムル</w:t>
                            </w:r>
                          </w:p>
                          <w:p w14:paraId="4F468624" w14:textId="35952366" w:rsidR="00672E0F" w:rsidRDefault="002B6E9A" w:rsidP="00C2403F">
                            <w:pPr>
                              <w:spacing w:line="0" w:lineRule="atLeast"/>
                              <w:ind w:firstLineChars="450" w:firstLine="810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キャベツソテー</w:t>
                            </w:r>
                          </w:p>
                          <w:p w14:paraId="1CF86C86" w14:textId="3977AEFC" w:rsidR="0052528E" w:rsidRPr="003516A1" w:rsidRDefault="002B6E9A" w:rsidP="00B90208">
                            <w:pPr>
                              <w:spacing w:line="0" w:lineRule="atLeast"/>
                              <w:ind w:firstLineChars="250" w:firstLine="450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ブロッコリース</w:t>
                            </w:r>
                            <w:r w:rsidR="00C16204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ープ</w:t>
                            </w:r>
                            <w:r w:rsidR="00242F28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672E0F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バナナ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5855B3E3" w14:textId="77777777" w:rsidR="0052528E" w:rsidRDefault="00AD3956" w:rsidP="00AD3956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ごはん</w:t>
                            </w:r>
                          </w:p>
                          <w:p w14:paraId="00DE6F9D" w14:textId="42939670" w:rsidR="00AD3956" w:rsidRDefault="002B6E9A" w:rsidP="00AD3956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にら肉炒め</w:t>
                            </w:r>
                          </w:p>
                          <w:p w14:paraId="0B698EBB" w14:textId="77777777" w:rsidR="002B6E9A" w:rsidRDefault="002B6E9A" w:rsidP="002B6E9A">
                            <w:pPr>
                              <w:spacing w:line="0" w:lineRule="atLeast"/>
                              <w:ind w:firstLineChars="200" w:firstLine="360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りんご</w:t>
                            </w:r>
                            <w:r w:rsidR="00AD3956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サラダ</w:t>
                            </w: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AD3956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プチトマト　</w:t>
                            </w:r>
                          </w:p>
                          <w:p w14:paraId="49D6CAD6" w14:textId="5AD07D73" w:rsidR="00AD3956" w:rsidRDefault="002B6E9A" w:rsidP="002B6E9A">
                            <w:pPr>
                              <w:spacing w:line="0" w:lineRule="atLeast"/>
                              <w:ind w:firstLineChars="300" w:firstLine="540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鶏肉と</w:t>
                            </w:r>
                            <w:r w:rsidR="00AD3956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若布</w:t>
                            </w: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の</w:t>
                            </w:r>
                            <w:r w:rsidR="00AD3956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スープ</w:t>
                            </w:r>
                          </w:p>
                          <w:p w14:paraId="1CF86C87" w14:textId="28C0AC4A" w:rsidR="00AD3956" w:rsidRPr="0011637D" w:rsidRDefault="002B6E9A" w:rsidP="00AD3956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キウイ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6AB31D50" w14:textId="77777777" w:rsidR="0052528E" w:rsidRDefault="00AD3956" w:rsidP="00A0541F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ごはん</w:t>
                            </w:r>
                          </w:p>
                          <w:p w14:paraId="1EBCC804" w14:textId="2830DE96" w:rsidR="00AD3956" w:rsidRDefault="002B6E9A" w:rsidP="00A0541F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鯖の竜田揚げ</w:t>
                            </w:r>
                          </w:p>
                          <w:p w14:paraId="75C36C89" w14:textId="2973561E" w:rsidR="00AD3956" w:rsidRDefault="002B6E9A" w:rsidP="00A0541F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ひじきのサラダ</w:t>
                            </w:r>
                          </w:p>
                          <w:p w14:paraId="6E7EADFF" w14:textId="1E1FAA87" w:rsidR="00A0541F" w:rsidRDefault="002B6E9A" w:rsidP="00676A89">
                            <w:pPr>
                              <w:spacing w:line="0" w:lineRule="atLeast"/>
                              <w:ind w:firstLineChars="200" w:firstLine="360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しいたけのマヨネーズ焼き</w:t>
                            </w:r>
                          </w:p>
                          <w:p w14:paraId="1CF86C88" w14:textId="025472B0" w:rsidR="00A0541F" w:rsidRPr="003516A1" w:rsidRDefault="002B6E9A" w:rsidP="00A0541F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チンゲン菜の野菜</w:t>
                            </w:r>
                            <w:r w:rsidR="002D14C3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スープ</w:t>
                            </w:r>
                            <w:r w:rsidR="00A0541F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　バナナ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61E24048" w14:textId="77777777" w:rsidR="00C15CAF" w:rsidRDefault="002B6E9A" w:rsidP="002B6E9A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ごはん</w:t>
                            </w:r>
                          </w:p>
                          <w:p w14:paraId="1720EBC5" w14:textId="77777777" w:rsidR="002B6E9A" w:rsidRDefault="002B6E9A" w:rsidP="002B6E9A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レバーとじゃが芋の揚げ煮</w:t>
                            </w:r>
                          </w:p>
                          <w:p w14:paraId="7509924A" w14:textId="72AA79FF" w:rsidR="002B6E9A" w:rsidRDefault="002B6E9A" w:rsidP="002B6E9A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スパゲティサラダ</w:t>
                            </w:r>
                            <w:r w:rsidR="00C2403F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プチトマト</w:t>
                            </w:r>
                          </w:p>
                          <w:p w14:paraId="33E9CD29" w14:textId="2B707DE1" w:rsidR="002B6E9A" w:rsidRDefault="002B6E9A" w:rsidP="002B6E9A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中華風コーンスープ</w:t>
                            </w:r>
                          </w:p>
                          <w:p w14:paraId="1CF86C89" w14:textId="36DF69C7" w:rsidR="002B6E9A" w:rsidRPr="003516A1" w:rsidRDefault="002B6E9A" w:rsidP="002B6E9A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みかん</w:t>
                            </w:r>
                          </w:p>
                        </w:tc>
                      </w:tr>
                      <w:tr w:rsidR="003904EC" w:rsidRPr="003516A1" w14:paraId="1CF86C93" w14:textId="77777777" w:rsidTr="00B93D54">
                        <w:trPr>
                          <w:trHeight w:val="222"/>
                        </w:trPr>
                        <w:tc>
                          <w:tcPr>
                            <w:tcW w:w="951" w:type="dxa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8C" w14:textId="77777777" w:rsidR="003904EC" w:rsidRPr="003516A1" w:rsidRDefault="003904EC" w:rsidP="00994110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 w:rsidRPr="003516A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午後</w:t>
                            </w:r>
                          </w:p>
                        </w:tc>
                        <w:tc>
                          <w:tcPr>
                            <w:tcW w:w="2862" w:type="dxa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C8D" w14:textId="182B9B84" w:rsidR="003904EC" w:rsidRPr="003516A1" w:rsidRDefault="0052528E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牛乳　</w:t>
                            </w:r>
                            <w:r w:rsidR="007F1369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エントリー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C8E" w14:textId="74D338FF" w:rsidR="00C42724" w:rsidRPr="003516A1" w:rsidRDefault="0052528E" w:rsidP="00C42724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牛乳　</w:t>
                            </w:r>
                            <w:r w:rsidR="002B6E9A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サラダ薄焼き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C8F" w14:textId="0EB915B7" w:rsidR="003904EC" w:rsidRPr="003516A1" w:rsidRDefault="002B6E9A" w:rsidP="002B6E9A">
                            <w:pPr>
                              <w:spacing w:line="0" w:lineRule="atLeast"/>
                              <w:ind w:firstLineChars="400" w:firstLine="720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牛乳　ビスコ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C90" w14:textId="0F9C5BC6" w:rsidR="003904EC" w:rsidRPr="003516A1" w:rsidRDefault="00A0541F" w:rsidP="00C2403F">
                            <w:pPr>
                              <w:spacing w:line="0" w:lineRule="atLeast"/>
                              <w:ind w:firstLineChars="400" w:firstLine="720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牛乳　</w:t>
                            </w:r>
                            <w:r w:rsidR="002B6E9A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ぱりんこ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C91" w14:textId="4F5563A5" w:rsidR="00574969" w:rsidRPr="003516A1" w:rsidRDefault="002B6E9A" w:rsidP="002B6E9A">
                            <w:pPr>
                              <w:spacing w:line="0" w:lineRule="atLeast"/>
                              <w:ind w:firstLineChars="400" w:firstLine="720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牛乳　ビスケット</w:t>
                            </w:r>
                          </w:p>
                        </w:tc>
                      </w:tr>
                      <w:tr w:rsidR="00AD3957" w:rsidRPr="003516A1" w14:paraId="6E990625" w14:textId="77777777" w:rsidTr="00B93D54">
                        <w:trPr>
                          <w:trHeight w:val="280"/>
                        </w:trPr>
                        <w:tc>
                          <w:tcPr>
                            <w:tcW w:w="951" w:type="dxa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443D5E35" w14:textId="62DA0370" w:rsidR="00AD3957" w:rsidRPr="003516A1" w:rsidRDefault="00CF3558" w:rsidP="00994110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6"/>
                                <w:szCs w:val="16"/>
                              </w:rPr>
                            </w:pPr>
                            <w:r w:rsidRPr="003516A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6"/>
                                <w:szCs w:val="16"/>
                              </w:rPr>
                              <w:t>エネルギー</w:t>
                            </w:r>
                          </w:p>
                        </w:tc>
                        <w:tc>
                          <w:tcPr>
                            <w:tcW w:w="2862" w:type="dxa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0153F957" w14:textId="3DC232B3" w:rsidR="00AD3957" w:rsidRPr="003516A1" w:rsidRDefault="009B432F" w:rsidP="00242F28">
                            <w:pPr>
                              <w:spacing w:line="0" w:lineRule="atLeast"/>
                              <w:ind w:firstLineChars="550" w:firstLine="990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５</w:t>
                            </w:r>
                            <w:r w:rsidR="007F1369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１７</w:t>
                            </w:r>
                            <w:r w:rsidR="0052528E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Kcal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0D91292B" w14:textId="75DF40E5" w:rsidR="00AD3957" w:rsidRPr="003516A1" w:rsidRDefault="002B6E9A" w:rsidP="00B90208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４４１</w:t>
                            </w:r>
                            <w:r w:rsidR="0052528E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Kcal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4E510B2" w14:textId="7ED48CD5" w:rsidR="009F18E4" w:rsidRPr="003516A1" w:rsidRDefault="00AD3956" w:rsidP="00AD3956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４</w:t>
                            </w:r>
                            <w:r w:rsidR="002B6E9A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９５</w:t>
                            </w: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Kcal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32BE32E0" w14:textId="49E7FAD1" w:rsidR="00AD3957" w:rsidRPr="003516A1" w:rsidRDefault="002C4CAE" w:rsidP="00A0541F">
                            <w:pPr>
                              <w:spacing w:line="0" w:lineRule="atLeast"/>
                              <w:ind w:firstLineChars="500" w:firstLine="900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５９</w:t>
                            </w:r>
                            <w:r w:rsidR="002B6E9A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３</w:t>
                            </w:r>
                            <w:r w:rsidR="00A0541F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Kcal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45B29208" w14:textId="395AC04F" w:rsidR="00AD3957" w:rsidRPr="003516A1" w:rsidRDefault="002B6E9A" w:rsidP="002B6E9A">
                            <w:pPr>
                              <w:spacing w:line="0" w:lineRule="atLeast"/>
                              <w:ind w:firstLineChars="500" w:firstLine="900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５９９Kcal</w:t>
                            </w:r>
                          </w:p>
                        </w:tc>
                      </w:tr>
                    </w:tbl>
                    <w:p w14:paraId="1CF86C9C" w14:textId="186B174D" w:rsidR="00473607" w:rsidRPr="003516A1" w:rsidRDefault="00242F28" w:rsidP="00473607">
                      <w:pPr>
                        <w:spacing w:beforeLines="60" w:before="216"/>
                        <w:rPr>
                          <w:rFonts w:ascii="HGP創英ﾌﾟﾚｾﾞﾝｽEB" w:eastAsia="HGP創英ﾌﾟﾚｾﾞﾝｽEB"/>
                          <w:color w:val="ED5C1B"/>
                          <w:sz w:val="18"/>
                          <w:szCs w:val="18"/>
                        </w:rPr>
                      </w:pPr>
                      <w:r>
                        <w:rPr>
                          <w:rFonts w:ascii="HGP創英ﾌﾟﾚｾﾞﾝｽEB" w:eastAsia="HGP創英ﾌﾟﾚｾﾞﾝｽEB" w:hint="eastAsia"/>
                          <w:color w:val="ED5C1B"/>
                          <w:sz w:val="18"/>
                          <w:szCs w:val="18"/>
                        </w:rPr>
                        <w:t xml:space="preserve">　</w:t>
                      </w:r>
                    </w:p>
                    <w:p w14:paraId="1CF86C9D" w14:textId="77777777" w:rsidR="00473607" w:rsidRDefault="00473607" w:rsidP="00473607"/>
                  </w:txbxContent>
                </v:textbox>
                <w10:wrap anchorx="margin"/>
              </v:roundrect>
            </w:pict>
          </mc:Fallback>
        </mc:AlternateContent>
      </w:r>
      <w:r w:rsidR="00A129C3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1DC02017" wp14:editId="10834B50">
                <wp:simplePos x="0" y="0"/>
                <wp:positionH relativeFrom="column">
                  <wp:posOffset>6930390</wp:posOffset>
                </wp:positionH>
                <wp:positionV relativeFrom="paragraph">
                  <wp:posOffset>-831850</wp:posOffset>
                </wp:positionV>
                <wp:extent cx="2133600" cy="295275"/>
                <wp:effectExtent l="0" t="0" r="0" b="9525"/>
                <wp:wrapNone/>
                <wp:docPr id="37" name="テキスト ボック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AF4D421" w14:textId="01DA55B4" w:rsidR="00C4534F" w:rsidRPr="00C4534F" w:rsidRDefault="00C4534F">
                            <w:pPr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 w:rsidRPr="00C4534F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児童発達支援センター伊予くじら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C02017" id="テキスト ボックス 37" o:spid="_x0000_s1032" type="#_x0000_t202" style="position:absolute;left:0;text-align:left;margin-left:545.7pt;margin-top:-65.5pt;width:168pt;height:23.2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" fillcolor="white [3201]" stroked="f" strokeweight=".5pt">
                <v:textbox>
                  <w:txbxContent>
                    <w:p w14:paraId="0AF4D421" w14:textId="01DA55B4" w:rsidR="00C4534F" w:rsidRPr="00C4534F" w:rsidRDefault="00C4534F">
                      <w:pPr>
                        <w:rPr>
                          <w:rFonts w:ascii="HGP創英角ｺﾞｼｯｸUB" w:eastAsia="HGP創英角ｺﾞｼｯｸUB" w:hAnsi="HGP創英角ｺﾞｼｯｸUB"/>
                        </w:rPr>
                      </w:pPr>
                      <w:r w:rsidRPr="00C4534F">
                        <w:rPr>
                          <w:rFonts w:ascii="HGP創英角ｺﾞｼｯｸUB" w:eastAsia="HGP創英角ｺﾞｼｯｸUB" w:hAnsi="HGP創英角ｺﾞｼｯｸUB" w:hint="eastAsia"/>
                        </w:rPr>
                        <w:t>児童発達支援センター伊予くじら</w:t>
                      </w:r>
                    </w:p>
                  </w:txbxContent>
                </v:textbox>
              </v:shape>
            </w:pict>
          </mc:Fallback>
        </mc:AlternateContent>
      </w:r>
      <w:r w:rsidR="00A129C3" w:rsidRPr="00055951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CF86BC7" wp14:editId="0F8500A2">
                <wp:simplePos x="0" y="0"/>
                <wp:positionH relativeFrom="margin">
                  <wp:posOffset>443865</wp:posOffset>
                </wp:positionH>
                <wp:positionV relativeFrom="paragraph">
                  <wp:posOffset>-1022350</wp:posOffset>
                </wp:positionV>
                <wp:extent cx="3038475" cy="476250"/>
                <wp:effectExtent l="0" t="0" r="0" b="0"/>
                <wp:wrapNone/>
                <wp:docPr id="91" name="テキスト ボックス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847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CF86CA4" w14:textId="6380D21D" w:rsidR="00D91E65" w:rsidRDefault="00333072" w:rsidP="00302874">
                            <w:pPr>
                              <w:rPr>
                                <w:rFonts w:ascii="HGP創英角ｺﾞｼｯｸUB" w:eastAsia="HGP創英角ｺﾞｼｯｸUB" w:hAnsi="HGP創英角ｺﾞｼｯｸUB" w:cs="Rounded M+ 1p heavy"/>
                                <w:color w:val="BF8F00" w:themeColor="accent4" w:themeShade="BF"/>
                                <w:sz w:val="52"/>
                                <w:szCs w:val="52"/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cs="Rounded M+ 1p heavy" w:hint="eastAsia"/>
                                <w:color w:val="BF8F00" w:themeColor="accent4" w:themeShade="BF"/>
                                <w:sz w:val="52"/>
                                <w:szCs w:val="52"/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="00973C2B">
                              <w:rPr>
                                <w:rFonts w:ascii="HGP創英角ｺﾞｼｯｸUB" w:eastAsia="HGP創英角ｺﾞｼｯｸUB" w:hAnsi="HGP創英角ｺﾞｼｯｸUB" w:cs="Rounded M+ 1p heavy" w:hint="eastAsia"/>
                                <w:color w:val="BF8F00" w:themeColor="accent4" w:themeShade="BF"/>
                                <w:sz w:val="52"/>
                                <w:szCs w:val="52"/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１</w:t>
                            </w:r>
                            <w:r w:rsidR="0038089F">
                              <w:rPr>
                                <w:rFonts w:ascii="HGP創英角ｺﾞｼｯｸUB" w:eastAsia="HGP創英角ｺﾞｼｯｸUB" w:hAnsi="HGP創英角ｺﾞｼｯｸUB" w:cs="Rounded M+ 1p heavy" w:hint="eastAsia"/>
                                <w:color w:val="BF8F00" w:themeColor="accent4" w:themeShade="BF"/>
                                <w:sz w:val="52"/>
                                <w:szCs w:val="52"/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月の予定献立表</w:t>
                            </w:r>
                          </w:p>
                          <w:p w14:paraId="1CF86CA5" w14:textId="77777777" w:rsidR="005747B4" w:rsidRPr="00C25245" w:rsidRDefault="005747B4" w:rsidP="0068074D">
                            <w:pPr>
                              <w:rPr>
                                <w:rFonts w:ascii="HGP創英角ｺﾞｼｯｸUB" w:eastAsia="HGP創英角ｺﾞｼｯｸUB" w:hAnsi="HGP創英角ｺﾞｼｯｸUB" w:cs="Rounded M+ 1p heavy"/>
                                <w:color w:val="BF8F00" w:themeColor="accent4" w:themeShade="BF"/>
                                <w:sz w:val="52"/>
                                <w:szCs w:val="52"/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F86BC7" id="テキスト ボックス 91" o:spid="_x0000_s1033" type="#_x0000_t202" style="position:absolute;left:0;text-align:left;margin-left:34.95pt;margin-top:-80.5pt;width:239.25pt;height:37.5pt;z-index:251736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" filled="f" stroked="f">
                <v:textbox inset="5.85pt,.7pt,5.85pt,.7pt">
                  <w:txbxContent>
                    <w:p w14:paraId="1CF86CA4" w14:textId="6380D21D" w:rsidR="00D91E65" w:rsidRDefault="00333072" w:rsidP="00302874">
                      <w:pPr>
                        <w:rPr>
                          <w:rFonts w:ascii="HGP創英角ｺﾞｼｯｸUB" w:eastAsia="HGP創英角ｺﾞｼｯｸUB" w:hAnsi="HGP創英角ｺﾞｼｯｸUB" w:cs="Rounded M+ 1p heavy"/>
                          <w:color w:val="BF8F00" w:themeColor="accent4" w:themeShade="BF"/>
                          <w:sz w:val="52"/>
                          <w:szCs w:val="52"/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cs="Rounded M+ 1p heavy" w:hint="eastAsia"/>
                          <w:color w:val="BF8F00" w:themeColor="accent4" w:themeShade="BF"/>
                          <w:sz w:val="52"/>
                          <w:szCs w:val="52"/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  <w:r w:rsidR="00973C2B">
                        <w:rPr>
                          <w:rFonts w:ascii="HGP創英角ｺﾞｼｯｸUB" w:eastAsia="HGP創英角ｺﾞｼｯｸUB" w:hAnsi="HGP創英角ｺﾞｼｯｸUB" w:cs="Rounded M+ 1p heavy" w:hint="eastAsia"/>
                          <w:color w:val="BF8F00" w:themeColor="accent4" w:themeShade="BF"/>
                          <w:sz w:val="52"/>
                          <w:szCs w:val="52"/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１</w:t>
                      </w:r>
                      <w:r w:rsidR="0038089F">
                        <w:rPr>
                          <w:rFonts w:ascii="HGP創英角ｺﾞｼｯｸUB" w:eastAsia="HGP創英角ｺﾞｼｯｸUB" w:hAnsi="HGP創英角ｺﾞｼｯｸUB" w:cs="Rounded M+ 1p heavy" w:hint="eastAsia"/>
                          <w:color w:val="BF8F00" w:themeColor="accent4" w:themeShade="BF"/>
                          <w:sz w:val="52"/>
                          <w:szCs w:val="52"/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月の予定献立表</w:t>
                      </w:r>
                    </w:p>
                    <w:p w14:paraId="1CF86CA5" w14:textId="77777777" w:rsidR="005747B4" w:rsidRPr="00C25245" w:rsidRDefault="005747B4" w:rsidP="0068074D">
                      <w:pPr>
                        <w:rPr>
                          <w:rFonts w:ascii="HGP創英角ｺﾞｼｯｸUB" w:eastAsia="HGP創英角ｺﾞｼｯｸUB" w:hAnsi="HGP創英角ｺﾞｼｯｸUB" w:cs="Rounded M+ 1p heavy"/>
                          <w:color w:val="BF8F00" w:themeColor="accent4" w:themeShade="BF"/>
                          <w:sz w:val="52"/>
                          <w:szCs w:val="52"/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350EF" w:rsidRPr="000E53A7">
        <w:rPr>
          <w:noProof/>
        </w:rPr>
        <w:drawing>
          <wp:inline distT="0" distB="0" distL="0" distR="0" wp14:anchorId="282A5650" wp14:editId="13461E91">
            <wp:extent cx="839972" cy="552450"/>
            <wp:effectExtent l="0" t="0" r="0" b="0"/>
            <wp:docPr id="1939194971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302" cy="567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845B2">
        <w:rPr>
          <w:rFonts w:ascii="HGP創英ﾌﾟﾚｾﾞﾝｽEB" w:eastAsia="HGP創英ﾌﾟﾚｾﾞﾝｽEB" w:hint="eastAsia"/>
          <w:color w:val="171717" w:themeColor="background2" w:themeShade="1A"/>
          <w:sz w:val="18"/>
          <w:szCs w:val="18"/>
        </w:rPr>
        <w:t>４９１</w:t>
      </w:r>
    </w:p>
    <w:p w14:paraId="1CF86BC2" w14:textId="0A4CDE72" w:rsidR="009A01DE" w:rsidRPr="00055951" w:rsidRDefault="00927126" w:rsidP="00391F7F">
      <w:pPr>
        <w:pBdr>
          <w:top w:val="single" w:sz="12" w:space="1" w:color="auto"/>
          <w:left w:val="single" w:sz="12" w:space="6" w:color="auto"/>
          <w:bottom w:val="single" w:sz="12" w:space="0" w:color="auto"/>
          <w:right w:val="single" w:sz="12" w:space="4" w:color="auto"/>
        </w:pBdr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41FE6F31" wp14:editId="40ABA5B7">
                <wp:simplePos x="0" y="0"/>
                <wp:positionH relativeFrom="column">
                  <wp:posOffset>96520</wp:posOffset>
                </wp:positionH>
                <wp:positionV relativeFrom="paragraph">
                  <wp:posOffset>278765</wp:posOffset>
                </wp:positionV>
                <wp:extent cx="1809344" cy="1099226"/>
                <wp:effectExtent l="0" t="0" r="19685" b="24765"/>
                <wp:wrapNone/>
                <wp:docPr id="1070369136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344" cy="109922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AD9973" w14:textId="0D4FDB13" w:rsidR="00927126" w:rsidRDefault="00B171BB">
                            <w:r w:rsidRPr="00E01438">
                              <w:rPr>
                                <w:noProof/>
                              </w:rPr>
                              <w:drawing>
                                <wp:inline distT="0" distB="0" distL="0" distR="0" wp14:anchorId="4B9424E5" wp14:editId="73DDA82F">
                                  <wp:extent cx="1619885" cy="954405"/>
                                  <wp:effectExtent l="0" t="0" r="0" b="0"/>
                                  <wp:docPr id="1173851710" name="図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19885" cy="9544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FE6F31" id="テキスト ボックス 15" o:spid="_x0000_s1034" type="#_x0000_t202" style="position:absolute;left:0;text-align:left;margin-left:7.6pt;margin-top:21.95pt;width:142.45pt;height:86.5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" fillcolor="white [3201]" strokeweight=".5pt">
                <v:textbox>
                  <w:txbxContent>
                    <w:p w14:paraId="67AD9973" w14:textId="0D4FDB13" w:rsidR="00927126" w:rsidRDefault="00B171BB">
                      <w:r w:rsidRPr="00E01438">
                        <w:rPr>
                          <w:noProof/>
                        </w:rPr>
                        <w:drawing>
                          <wp:inline distT="0" distB="0" distL="0" distR="0" wp14:anchorId="4B9424E5" wp14:editId="73DDA82F">
                            <wp:extent cx="1619885" cy="954405"/>
                            <wp:effectExtent l="0" t="0" r="0" b="0"/>
                            <wp:docPr id="1173851710" name="図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19885" cy="9544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C73E1" w:rsidRPr="0093210E">
        <w:rPr>
          <w:noProof/>
        </w:rPr>
        <w:drawing>
          <wp:inline distT="0" distB="0" distL="0" distR="0" wp14:anchorId="0EA10377" wp14:editId="442FDE89">
            <wp:extent cx="1628775" cy="857885"/>
            <wp:effectExtent l="0" t="0" r="0" b="0"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9491" cy="858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475C5" w:rsidRPr="0093210E">
        <w:rPr>
          <w:noProof/>
        </w:rPr>
        <w:drawing>
          <wp:inline distT="0" distB="0" distL="0" distR="0" wp14:anchorId="708A00C9" wp14:editId="293F217C">
            <wp:extent cx="5276850" cy="904875"/>
            <wp:effectExtent l="0" t="0" r="0" b="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66E10">
        <w:rPr>
          <w:rFonts w:hint="eastAsia"/>
          <w:sz w:val="18"/>
          <w:szCs w:val="18"/>
        </w:rPr>
        <w:t xml:space="preserve">　　　</w:t>
      </w:r>
      <w:r w:rsidR="00201D68" w:rsidRPr="00055951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1CF86BD3" wp14:editId="01C4627D">
                <wp:simplePos x="0" y="0"/>
                <wp:positionH relativeFrom="column">
                  <wp:posOffset>5084445</wp:posOffset>
                </wp:positionH>
                <wp:positionV relativeFrom="paragraph">
                  <wp:posOffset>690245</wp:posOffset>
                </wp:positionV>
                <wp:extent cx="360000" cy="251460"/>
                <wp:effectExtent l="0" t="0" r="2540" b="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" cy="2514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E94428" id="正方形/長方形 6" o:spid="_x0000_s1026" style="position:absolute;left:0;text-align:left;margin-left:400.35pt;margin-top:54.35pt;width:28.35pt;height:19.8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" fillcolor="white [3212]" stroked="f" strokeweight="1pt"/>
            </w:pict>
          </mc:Fallback>
        </mc:AlternateContent>
      </w:r>
    </w:p>
    <w:sectPr w:rsidR="009A01DE" w:rsidRPr="00055951" w:rsidSect="00F8671A">
      <w:pgSz w:w="16838" w:h="11906" w:orient="landscape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A308B1" w14:textId="77777777" w:rsidR="00C70BB3" w:rsidRDefault="00C70BB3" w:rsidP="000610AE">
      <w:r>
        <w:separator/>
      </w:r>
    </w:p>
  </w:endnote>
  <w:endnote w:type="continuationSeparator" w:id="0">
    <w:p w14:paraId="6794B2B8" w14:textId="77777777" w:rsidR="00C70BB3" w:rsidRDefault="00C70BB3" w:rsidP="00061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Rounded M+ 1p heavy">
    <w:charset w:val="80"/>
    <w:family w:val="modern"/>
    <w:pitch w:val="variable"/>
    <w:sig w:usb0="E1000AFF" w:usb1="6A4FFDFB" w:usb2="02000012" w:usb3="00000000" w:csb0="0012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1DE2D5" w14:textId="77777777" w:rsidR="00C70BB3" w:rsidRDefault="00C70BB3" w:rsidP="000610AE">
      <w:r>
        <w:separator/>
      </w:r>
    </w:p>
  </w:footnote>
  <w:footnote w:type="continuationSeparator" w:id="0">
    <w:p w14:paraId="31683C54" w14:textId="77777777" w:rsidR="00C70BB3" w:rsidRDefault="00C70BB3" w:rsidP="000610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attachedTemplate r:id="rId1"/>
  <w:documentProtection w:formatting="1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847"/>
    <w:rsid w:val="00000B51"/>
    <w:rsid w:val="00000DA1"/>
    <w:rsid w:val="00002B86"/>
    <w:rsid w:val="00002DC6"/>
    <w:rsid w:val="00003416"/>
    <w:rsid w:val="00003B4E"/>
    <w:rsid w:val="00003BE2"/>
    <w:rsid w:val="00003C2C"/>
    <w:rsid w:val="00006079"/>
    <w:rsid w:val="000064D5"/>
    <w:rsid w:val="000101AC"/>
    <w:rsid w:val="00012059"/>
    <w:rsid w:val="000139D3"/>
    <w:rsid w:val="00013CB1"/>
    <w:rsid w:val="00014A44"/>
    <w:rsid w:val="00014B6D"/>
    <w:rsid w:val="00014FD3"/>
    <w:rsid w:val="00016533"/>
    <w:rsid w:val="000167DB"/>
    <w:rsid w:val="00016AAF"/>
    <w:rsid w:val="00016EEA"/>
    <w:rsid w:val="00017344"/>
    <w:rsid w:val="000213FA"/>
    <w:rsid w:val="00022B8C"/>
    <w:rsid w:val="000233EE"/>
    <w:rsid w:val="00023B04"/>
    <w:rsid w:val="00027DFB"/>
    <w:rsid w:val="00027E50"/>
    <w:rsid w:val="0003089E"/>
    <w:rsid w:val="000308D7"/>
    <w:rsid w:val="00031484"/>
    <w:rsid w:val="00031564"/>
    <w:rsid w:val="00032930"/>
    <w:rsid w:val="00033E36"/>
    <w:rsid w:val="000359A7"/>
    <w:rsid w:val="000368DF"/>
    <w:rsid w:val="00037119"/>
    <w:rsid w:val="000374A1"/>
    <w:rsid w:val="000376D6"/>
    <w:rsid w:val="0004053C"/>
    <w:rsid w:val="000418F3"/>
    <w:rsid w:val="0004358C"/>
    <w:rsid w:val="0004380E"/>
    <w:rsid w:val="00044F2E"/>
    <w:rsid w:val="00045355"/>
    <w:rsid w:val="00045E8F"/>
    <w:rsid w:val="000460CC"/>
    <w:rsid w:val="000515B3"/>
    <w:rsid w:val="0005338B"/>
    <w:rsid w:val="0005444A"/>
    <w:rsid w:val="000549FA"/>
    <w:rsid w:val="00054F50"/>
    <w:rsid w:val="000557CC"/>
    <w:rsid w:val="00055951"/>
    <w:rsid w:val="000576D3"/>
    <w:rsid w:val="000577E6"/>
    <w:rsid w:val="000610AE"/>
    <w:rsid w:val="00062525"/>
    <w:rsid w:val="00064F24"/>
    <w:rsid w:val="0006504A"/>
    <w:rsid w:val="00065BE2"/>
    <w:rsid w:val="00066E29"/>
    <w:rsid w:val="00067438"/>
    <w:rsid w:val="0006764F"/>
    <w:rsid w:val="000676E7"/>
    <w:rsid w:val="00067D33"/>
    <w:rsid w:val="00070937"/>
    <w:rsid w:val="000713FA"/>
    <w:rsid w:val="00072BF7"/>
    <w:rsid w:val="00073EC0"/>
    <w:rsid w:val="00076995"/>
    <w:rsid w:val="000772CE"/>
    <w:rsid w:val="00080543"/>
    <w:rsid w:val="00082DD1"/>
    <w:rsid w:val="0008591E"/>
    <w:rsid w:val="0008597E"/>
    <w:rsid w:val="00085E77"/>
    <w:rsid w:val="00087B2D"/>
    <w:rsid w:val="000904F5"/>
    <w:rsid w:val="00090E08"/>
    <w:rsid w:val="00091135"/>
    <w:rsid w:val="000914F9"/>
    <w:rsid w:val="00094FF9"/>
    <w:rsid w:val="000955F1"/>
    <w:rsid w:val="00095A7A"/>
    <w:rsid w:val="00096047"/>
    <w:rsid w:val="00096389"/>
    <w:rsid w:val="00096526"/>
    <w:rsid w:val="000975CB"/>
    <w:rsid w:val="00097871"/>
    <w:rsid w:val="000979B1"/>
    <w:rsid w:val="00097FCF"/>
    <w:rsid w:val="000A1C54"/>
    <w:rsid w:val="000A2321"/>
    <w:rsid w:val="000A2F58"/>
    <w:rsid w:val="000A350E"/>
    <w:rsid w:val="000A40BA"/>
    <w:rsid w:val="000A471C"/>
    <w:rsid w:val="000A691D"/>
    <w:rsid w:val="000B0919"/>
    <w:rsid w:val="000B1354"/>
    <w:rsid w:val="000B3707"/>
    <w:rsid w:val="000B376E"/>
    <w:rsid w:val="000B40BF"/>
    <w:rsid w:val="000B4A9C"/>
    <w:rsid w:val="000B6100"/>
    <w:rsid w:val="000B7F46"/>
    <w:rsid w:val="000C01D1"/>
    <w:rsid w:val="000C10A5"/>
    <w:rsid w:val="000C1576"/>
    <w:rsid w:val="000C2DC6"/>
    <w:rsid w:val="000C3372"/>
    <w:rsid w:val="000C339F"/>
    <w:rsid w:val="000C37C6"/>
    <w:rsid w:val="000C3FA7"/>
    <w:rsid w:val="000C4229"/>
    <w:rsid w:val="000C42A2"/>
    <w:rsid w:val="000C57DC"/>
    <w:rsid w:val="000C66A3"/>
    <w:rsid w:val="000C719C"/>
    <w:rsid w:val="000D049B"/>
    <w:rsid w:val="000D18C4"/>
    <w:rsid w:val="000D3B83"/>
    <w:rsid w:val="000D5568"/>
    <w:rsid w:val="000D5F93"/>
    <w:rsid w:val="000D71F9"/>
    <w:rsid w:val="000D724A"/>
    <w:rsid w:val="000D74B1"/>
    <w:rsid w:val="000E0073"/>
    <w:rsid w:val="000E0763"/>
    <w:rsid w:val="000E1E54"/>
    <w:rsid w:val="000E2D70"/>
    <w:rsid w:val="000E2E32"/>
    <w:rsid w:val="000E32FA"/>
    <w:rsid w:val="000E38D4"/>
    <w:rsid w:val="000E4EBF"/>
    <w:rsid w:val="000E54E5"/>
    <w:rsid w:val="000E5656"/>
    <w:rsid w:val="000E5A12"/>
    <w:rsid w:val="000E606E"/>
    <w:rsid w:val="000E633A"/>
    <w:rsid w:val="000E68DE"/>
    <w:rsid w:val="000E7417"/>
    <w:rsid w:val="000E7A2D"/>
    <w:rsid w:val="000F01C3"/>
    <w:rsid w:val="000F13B5"/>
    <w:rsid w:val="000F1B4F"/>
    <w:rsid w:val="000F321E"/>
    <w:rsid w:val="000F3D1E"/>
    <w:rsid w:val="000F4E7E"/>
    <w:rsid w:val="000F61CF"/>
    <w:rsid w:val="000F6669"/>
    <w:rsid w:val="000F666A"/>
    <w:rsid w:val="000F6EC6"/>
    <w:rsid w:val="000F6F55"/>
    <w:rsid w:val="00100BEB"/>
    <w:rsid w:val="0010124F"/>
    <w:rsid w:val="00102F4C"/>
    <w:rsid w:val="00104FF3"/>
    <w:rsid w:val="001056F6"/>
    <w:rsid w:val="001058D7"/>
    <w:rsid w:val="00105A44"/>
    <w:rsid w:val="001063DC"/>
    <w:rsid w:val="00107BBE"/>
    <w:rsid w:val="001103B5"/>
    <w:rsid w:val="00111760"/>
    <w:rsid w:val="001124B7"/>
    <w:rsid w:val="00113890"/>
    <w:rsid w:val="001145C7"/>
    <w:rsid w:val="00114A08"/>
    <w:rsid w:val="00114B7D"/>
    <w:rsid w:val="00115496"/>
    <w:rsid w:val="0011637D"/>
    <w:rsid w:val="00116CA9"/>
    <w:rsid w:val="00116EE0"/>
    <w:rsid w:val="00116F07"/>
    <w:rsid w:val="00120E09"/>
    <w:rsid w:val="00121155"/>
    <w:rsid w:val="001214CF"/>
    <w:rsid w:val="0012173E"/>
    <w:rsid w:val="00121ED2"/>
    <w:rsid w:val="00122279"/>
    <w:rsid w:val="00123F40"/>
    <w:rsid w:val="00123F60"/>
    <w:rsid w:val="0012453C"/>
    <w:rsid w:val="001246D1"/>
    <w:rsid w:val="00124B6E"/>
    <w:rsid w:val="00124EDB"/>
    <w:rsid w:val="00125833"/>
    <w:rsid w:val="00127D47"/>
    <w:rsid w:val="001336F1"/>
    <w:rsid w:val="00133805"/>
    <w:rsid w:val="0013395C"/>
    <w:rsid w:val="00134D42"/>
    <w:rsid w:val="0013571C"/>
    <w:rsid w:val="001360A6"/>
    <w:rsid w:val="00136D5D"/>
    <w:rsid w:val="00136DCD"/>
    <w:rsid w:val="001371F3"/>
    <w:rsid w:val="001408A1"/>
    <w:rsid w:val="001414CE"/>
    <w:rsid w:val="001414DD"/>
    <w:rsid w:val="0014195F"/>
    <w:rsid w:val="00141F1A"/>
    <w:rsid w:val="00141F63"/>
    <w:rsid w:val="0014216A"/>
    <w:rsid w:val="00144ABD"/>
    <w:rsid w:val="00144E57"/>
    <w:rsid w:val="00146A94"/>
    <w:rsid w:val="00147011"/>
    <w:rsid w:val="00147EB4"/>
    <w:rsid w:val="00147F50"/>
    <w:rsid w:val="00152AEF"/>
    <w:rsid w:val="0015368C"/>
    <w:rsid w:val="00153775"/>
    <w:rsid w:val="00154512"/>
    <w:rsid w:val="00154DB3"/>
    <w:rsid w:val="001555EA"/>
    <w:rsid w:val="00155E76"/>
    <w:rsid w:val="001561EE"/>
    <w:rsid w:val="00157C05"/>
    <w:rsid w:val="00157FCC"/>
    <w:rsid w:val="0016010D"/>
    <w:rsid w:val="0016078A"/>
    <w:rsid w:val="0016239D"/>
    <w:rsid w:val="001633FF"/>
    <w:rsid w:val="00163D3A"/>
    <w:rsid w:val="0016451D"/>
    <w:rsid w:val="00165C5D"/>
    <w:rsid w:val="00166EA5"/>
    <w:rsid w:val="0017099F"/>
    <w:rsid w:val="001719D3"/>
    <w:rsid w:val="001730F1"/>
    <w:rsid w:val="00173E2B"/>
    <w:rsid w:val="00174252"/>
    <w:rsid w:val="00175195"/>
    <w:rsid w:val="001753F8"/>
    <w:rsid w:val="001756BF"/>
    <w:rsid w:val="00176DF7"/>
    <w:rsid w:val="00176EC6"/>
    <w:rsid w:val="00177495"/>
    <w:rsid w:val="0018040A"/>
    <w:rsid w:val="0018066C"/>
    <w:rsid w:val="001819AC"/>
    <w:rsid w:val="00182E4F"/>
    <w:rsid w:val="00184A25"/>
    <w:rsid w:val="00184D9D"/>
    <w:rsid w:val="0018633F"/>
    <w:rsid w:val="00186C01"/>
    <w:rsid w:val="00190C64"/>
    <w:rsid w:val="00191011"/>
    <w:rsid w:val="00191AA5"/>
    <w:rsid w:val="0019257D"/>
    <w:rsid w:val="00192FFC"/>
    <w:rsid w:val="001931BE"/>
    <w:rsid w:val="00193DC1"/>
    <w:rsid w:val="00194640"/>
    <w:rsid w:val="00195421"/>
    <w:rsid w:val="00196CBE"/>
    <w:rsid w:val="00196F97"/>
    <w:rsid w:val="001A0BB9"/>
    <w:rsid w:val="001A0CD0"/>
    <w:rsid w:val="001A332A"/>
    <w:rsid w:val="001A365E"/>
    <w:rsid w:val="001A402A"/>
    <w:rsid w:val="001A59D6"/>
    <w:rsid w:val="001A62B8"/>
    <w:rsid w:val="001A66A3"/>
    <w:rsid w:val="001A66FA"/>
    <w:rsid w:val="001A6BAC"/>
    <w:rsid w:val="001A7078"/>
    <w:rsid w:val="001A7C00"/>
    <w:rsid w:val="001A7FE7"/>
    <w:rsid w:val="001B0C0F"/>
    <w:rsid w:val="001B159C"/>
    <w:rsid w:val="001B20F1"/>
    <w:rsid w:val="001B29A3"/>
    <w:rsid w:val="001B2C74"/>
    <w:rsid w:val="001B3459"/>
    <w:rsid w:val="001B3618"/>
    <w:rsid w:val="001B38B8"/>
    <w:rsid w:val="001B3F6D"/>
    <w:rsid w:val="001B4FB0"/>
    <w:rsid w:val="001B5342"/>
    <w:rsid w:val="001B5350"/>
    <w:rsid w:val="001B63BE"/>
    <w:rsid w:val="001B6B2E"/>
    <w:rsid w:val="001C0A69"/>
    <w:rsid w:val="001C10DE"/>
    <w:rsid w:val="001C22AF"/>
    <w:rsid w:val="001C34B9"/>
    <w:rsid w:val="001C4FC7"/>
    <w:rsid w:val="001C6D17"/>
    <w:rsid w:val="001D0A6D"/>
    <w:rsid w:val="001D0DE9"/>
    <w:rsid w:val="001D1381"/>
    <w:rsid w:val="001D2271"/>
    <w:rsid w:val="001D66DB"/>
    <w:rsid w:val="001E1156"/>
    <w:rsid w:val="001E1DA2"/>
    <w:rsid w:val="001E1E13"/>
    <w:rsid w:val="001E256A"/>
    <w:rsid w:val="001E2B2F"/>
    <w:rsid w:val="001E322E"/>
    <w:rsid w:val="001E37A2"/>
    <w:rsid w:val="001E37BB"/>
    <w:rsid w:val="001E4EB1"/>
    <w:rsid w:val="001E55C2"/>
    <w:rsid w:val="001E6152"/>
    <w:rsid w:val="001E61D3"/>
    <w:rsid w:val="001E689F"/>
    <w:rsid w:val="001E68E4"/>
    <w:rsid w:val="001E7412"/>
    <w:rsid w:val="001F01EC"/>
    <w:rsid w:val="001F03D8"/>
    <w:rsid w:val="001F0BBF"/>
    <w:rsid w:val="001F244E"/>
    <w:rsid w:val="001F25D6"/>
    <w:rsid w:val="001F43BF"/>
    <w:rsid w:val="001F44F9"/>
    <w:rsid w:val="001F63CF"/>
    <w:rsid w:val="001F7840"/>
    <w:rsid w:val="001F7CBF"/>
    <w:rsid w:val="002001C6"/>
    <w:rsid w:val="0020169B"/>
    <w:rsid w:val="00201D68"/>
    <w:rsid w:val="00201DA7"/>
    <w:rsid w:val="00201DD8"/>
    <w:rsid w:val="0020350A"/>
    <w:rsid w:val="002038D2"/>
    <w:rsid w:val="00204BB3"/>
    <w:rsid w:val="0020519E"/>
    <w:rsid w:val="002104EE"/>
    <w:rsid w:val="0021064E"/>
    <w:rsid w:val="00210D39"/>
    <w:rsid w:val="00210FDF"/>
    <w:rsid w:val="00211BEC"/>
    <w:rsid w:val="00213086"/>
    <w:rsid w:val="002145AA"/>
    <w:rsid w:val="0021759C"/>
    <w:rsid w:val="00217843"/>
    <w:rsid w:val="00217C08"/>
    <w:rsid w:val="00220FDC"/>
    <w:rsid w:val="00221051"/>
    <w:rsid w:val="00222ADB"/>
    <w:rsid w:val="002232E8"/>
    <w:rsid w:val="00223E52"/>
    <w:rsid w:val="002257BD"/>
    <w:rsid w:val="0023011E"/>
    <w:rsid w:val="00230ACD"/>
    <w:rsid w:val="00230C5A"/>
    <w:rsid w:val="00232243"/>
    <w:rsid w:val="002324A6"/>
    <w:rsid w:val="00232F13"/>
    <w:rsid w:val="002333B1"/>
    <w:rsid w:val="00235B13"/>
    <w:rsid w:val="002362F1"/>
    <w:rsid w:val="0024086E"/>
    <w:rsid w:val="00241B7C"/>
    <w:rsid w:val="00242B1C"/>
    <w:rsid w:val="00242F28"/>
    <w:rsid w:val="00243007"/>
    <w:rsid w:val="002432EC"/>
    <w:rsid w:val="00245A50"/>
    <w:rsid w:val="0024638F"/>
    <w:rsid w:val="002464B5"/>
    <w:rsid w:val="00246843"/>
    <w:rsid w:val="002479AA"/>
    <w:rsid w:val="002513B0"/>
    <w:rsid w:val="002527FF"/>
    <w:rsid w:val="00252CF9"/>
    <w:rsid w:val="0025393B"/>
    <w:rsid w:val="00254526"/>
    <w:rsid w:val="002548BF"/>
    <w:rsid w:val="00254F0B"/>
    <w:rsid w:val="002573FE"/>
    <w:rsid w:val="00260016"/>
    <w:rsid w:val="002606F7"/>
    <w:rsid w:val="002628DF"/>
    <w:rsid w:val="00263751"/>
    <w:rsid w:val="002638E5"/>
    <w:rsid w:val="0026439C"/>
    <w:rsid w:val="0026441E"/>
    <w:rsid w:val="00264C85"/>
    <w:rsid w:val="0026675F"/>
    <w:rsid w:val="00266F2E"/>
    <w:rsid w:val="00267B1A"/>
    <w:rsid w:val="002705AC"/>
    <w:rsid w:val="00271E1E"/>
    <w:rsid w:val="0027207F"/>
    <w:rsid w:val="00273324"/>
    <w:rsid w:val="00273A67"/>
    <w:rsid w:val="00273B74"/>
    <w:rsid w:val="00273D05"/>
    <w:rsid w:val="00273EBA"/>
    <w:rsid w:val="0027506E"/>
    <w:rsid w:val="0027669A"/>
    <w:rsid w:val="00276BAB"/>
    <w:rsid w:val="00276E0C"/>
    <w:rsid w:val="00277E3E"/>
    <w:rsid w:val="0028020D"/>
    <w:rsid w:val="002807AB"/>
    <w:rsid w:val="002809B8"/>
    <w:rsid w:val="0028253D"/>
    <w:rsid w:val="0028375F"/>
    <w:rsid w:val="00283C1E"/>
    <w:rsid w:val="00284DCA"/>
    <w:rsid w:val="00285975"/>
    <w:rsid w:val="00285E89"/>
    <w:rsid w:val="0028738E"/>
    <w:rsid w:val="00287589"/>
    <w:rsid w:val="00290077"/>
    <w:rsid w:val="0029059A"/>
    <w:rsid w:val="00291570"/>
    <w:rsid w:val="002918A7"/>
    <w:rsid w:val="002919FE"/>
    <w:rsid w:val="002920DC"/>
    <w:rsid w:val="0029230B"/>
    <w:rsid w:val="00292454"/>
    <w:rsid w:val="00292B59"/>
    <w:rsid w:val="002938FD"/>
    <w:rsid w:val="00294A3C"/>
    <w:rsid w:val="0029565C"/>
    <w:rsid w:val="0029582D"/>
    <w:rsid w:val="00295D7A"/>
    <w:rsid w:val="00295E65"/>
    <w:rsid w:val="00296A9F"/>
    <w:rsid w:val="002973E5"/>
    <w:rsid w:val="00297565"/>
    <w:rsid w:val="002A091C"/>
    <w:rsid w:val="002A111C"/>
    <w:rsid w:val="002A116B"/>
    <w:rsid w:val="002A1ADB"/>
    <w:rsid w:val="002A1B86"/>
    <w:rsid w:val="002A1EA0"/>
    <w:rsid w:val="002A2048"/>
    <w:rsid w:val="002A35CE"/>
    <w:rsid w:val="002A46DF"/>
    <w:rsid w:val="002A518D"/>
    <w:rsid w:val="002A5413"/>
    <w:rsid w:val="002A5BDB"/>
    <w:rsid w:val="002A66B8"/>
    <w:rsid w:val="002B12EA"/>
    <w:rsid w:val="002B19BE"/>
    <w:rsid w:val="002B1FF8"/>
    <w:rsid w:val="002B2AB8"/>
    <w:rsid w:val="002B3369"/>
    <w:rsid w:val="002B3AE2"/>
    <w:rsid w:val="002B3CB5"/>
    <w:rsid w:val="002B40D6"/>
    <w:rsid w:val="002B4C7B"/>
    <w:rsid w:val="002B53D3"/>
    <w:rsid w:val="002B5797"/>
    <w:rsid w:val="002B58A0"/>
    <w:rsid w:val="002B6126"/>
    <w:rsid w:val="002B6E9A"/>
    <w:rsid w:val="002B79D2"/>
    <w:rsid w:val="002B7D8D"/>
    <w:rsid w:val="002C032B"/>
    <w:rsid w:val="002C1094"/>
    <w:rsid w:val="002C1B87"/>
    <w:rsid w:val="002C1B8A"/>
    <w:rsid w:val="002C21E2"/>
    <w:rsid w:val="002C2519"/>
    <w:rsid w:val="002C257F"/>
    <w:rsid w:val="002C282D"/>
    <w:rsid w:val="002C2B4C"/>
    <w:rsid w:val="002C30F7"/>
    <w:rsid w:val="002C45F6"/>
    <w:rsid w:val="002C4B39"/>
    <w:rsid w:val="002C4C70"/>
    <w:rsid w:val="002C4CAE"/>
    <w:rsid w:val="002C5143"/>
    <w:rsid w:val="002C5651"/>
    <w:rsid w:val="002C585E"/>
    <w:rsid w:val="002C59C8"/>
    <w:rsid w:val="002C6870"/>
    <w:rsid w:val="002C7730"/>
    <w:rsid w:val="002C7CB2"/>
    <w:rsid w:val="002D06A9"/>
    <w:rsid w:val="002D083F"/>
    <w:rsid w:val="002D0923"/>
    <w:rsid w:val="002D0956"/>
    <w:rsid w:val="002D0B7F"/>
    <w:rsid w:val="002D0BF7"/>
    <w:rsid w:val="002D1168"/>
    <w:rsid w:val="002D14C3"/>
    <w:rsid w:val="002D1F12"/>
    <w:rsid w:val="002D20AE"/>
    <w:rsid w:val="002D5AA0"/>
    <w:rsid w:val="002D6585"/>
    <w:rsid w:val="002D732F"/>
    <w:rsid w:val="002D7870"/>
    <w:rsid w:val="002D79C6"/>
    <w:rsid w:val="002E027B"/>
    <w:rsid w:val="002E14CA"/>
    <w:rsid w:val="002E4308"/>
    <w:rsid w:val="002E5E68"/>
    <w:rsid w:val="002E6B90"/>
    <w:rsid w:val="002E7E8D"/>
    <w:rsid w:val="002F0004"/>
    <w:rsid w:val="002F2948"/>
    <w:rsid w:val="002F2A36"/>
    <w:rsid w:val="002F3195"/>
    <w:rsid w:val="002F3E60"/>
    <w:rsid w:val="002F416E"/>
    <w:rsid w:val="002F4322"/>
    <w:rsid w:val="002F6280"/>
    <w:rsid w:val="002F665B"/>
    <w:rsid w:val="003005C7"/>
    <w:rsid w:val="003011F7"/>
    <w:rsid w:val="00301996"/>
    <w:rsid w:val="00302874"/>
    <w:rsid w:val="00302D19"/>
    <w:rsid w:val="00303076"/>
    <w:rsid w:val="003038B6"/>
    <w:rsid w:val="00305803"/>
    <w:rsid w:val="00307121"/>
    <w:rsid w:val="00307151"/>
    <w:rsid w:val="003107B9"/>
    <w:rsid w:val="00310970"/>
    <w:rsid w:val="00311431"/>
    <w:rsid w:val="003119DE"/>
    <w:rsid w:val="0031215C"/>
    <w:rsid w:val="0031231B"/>
    <w:rsid w:val="00312539"/>
    <w:rsid w:val="00312FCD"/>
    <w:rsid w:val="00313B0B"/>
    <w:rsid w:val="00314ACB"/>
    <w:rsid w:val="003157F7"/>
    <w:rsid w:val="00315B9C"/>
    <w:rsid w:val="00317FB6"/>
    <w:rsid w:val="0032049C"/>
    <w:rsid w:val="003218B0"/>
    <w:rsid w:val="00321E7C"/>
    <w:rsid w:val="00322B49"/>
    <w:rsid w:val="00322C0F"/>
    <w:rsid w:val="00322FED"/>
    <w:rsid w:val="00324A05"/>
    <w:rsid w:val="003252B2"/>
    <w:rsid w:val="00326970"/>
    <w:rsid w:val="00327694"/>
    <w:rsid w:val="00330799"/>
    <w:rsid w:val="0033211D"/>
    <w:rsid w:val="00332354"/>
    <w:rsid w:val="00332D0B"/>
    <w:rsid w:val="00333072"/>
    <w:rsid w:val="00333D0F"/>
    <w:rsid w:val="003345ED"/>
    <w:rsid w:val="00335A91"/>
    <w:rsid w:val="0033704A"/>
    <w:rsid w:val="00337B8F"/>
    <w:rsid w:val="00340D4C"/>
    <w:rsid w:val="00341FB8"/>
    <w:rsid w:val="00342851"/>
    <w:rsid w:val="00346A5A"/>
    <w:rsid w:val="00347967"/>
    <w:rsid w:val="003479A3"/>
    <w:rsid w:val="00350FB4"/>
    <w:rsid w:val="003516A1"/>
    <w:rsid w:val="003525D0"/>
    <w:rsid w:val="00352793"/>
    <w:rsid w:val="003527B4"/>
    <w:rsid w:val="00354FB4"/>
    <w:rsid w:val="0035610B"/>
    <w:rsid w:val="00356128"/>
    <w:rsid w:val="003565F2"/>
    <w:rsid w:val="00357BAA"/>
    <w:rsid w:val="003620FB"/>
    <w:rsid w:val="003627F1"/>
    <w:rsid w:val="00362B8C"/>
    <w:rsid w:val="003636E4"/>
    <w:rsid w:val="00364EE3"/>
    <w:rsid w:val="003655C5"/>
    <w:rsid w:val="00366E10"/>
    <w:rsid w:val="0036715D"/>
    <w:rsid w:val="003674A3"/>
    <w:rsid w:val="003675AD"/>
    <w:rsid w:val="00367F56"/>
    <w:rsid w:val="00370000"/>
    <w:rsid w:val="00370139"/>
    <w:rsid w:val="003711F0"/>
    <w:rsid w:val="00373EA4"/>
    <w:rsid w:val="00374156"/>
    <w:rsid w:val="00374704"/>
    <w:rsid w:val="00374776"/>
    <w:rsid w:val="00375484"/>
    <w:rsid w:val="00375CF2"/>
    <w:rsid w:val="0037643C"/>
    <w:rsid w:val="003771E2"/>
    <w:rsid w:val="003775A9"/>
    <w:rsid w:val="00377AE4"/>
    <w:rsid w:val="003800AB"/>
    <w:rsid w:val="00380440"/>
    <w:rsid w:val="003807F9"/>
    <w:rsid w:val="0038089F"/>
    <w:rsid w:val="00381360"/>
    <w:rsid w:val="00381467"/>
    <w:rsid w:val="003817B1"/>
    <w:rsid w:val="00381B8B"/>
    <w:rsid w:val="00382501"/>
    <w:rsid w:val="00382711"/>
    <w:rsid w:val="00383D27"/>
    <w:rsid w:val="0038448A"/>
    <w:rsid w:val="003845B2"/>
    <w:rsid w:val="00384803"/>
    <w:rsid w:val="00385CFE"/>
    <w:rsid w:val="00387127"/>
    <w:rsid w:val="00387E3F"/>
    <w:rsid w:val="003904EC"/>
    <w:rsid w:val="00390BF5"/>
    <w:rsid w:val="00390D05"/>
    <w:rsid w:val="00391349"/>
    <w:rsid w:val="00391F7F"/>
    <w:rsid w:val="00392932"/>
    <w:rsid w:val="00393C47"/>
    <w:rsid w:val="00393D69"/>
    <w:rsid w:val="0039402F"/>
    <w:rsid w:val="00396CAB"/>
    <w:rsid w:val="00396CEA"/>
    <w:rsid w:val="00397740"/>
    <w:rsid w:val="00397756"/>
    <w:rsid w:val="00397BB6"/>
    <w:rsid w:val="003A01B4"/>
    <w:rsid w:val="003A0E90"/>
    <w:rsid w:val="003A2C2D"/>
    <w:rsid w:val="003A2E5E"/>
    <w:rsid w:val="003A3388"/>
    <w:rsid w:val="003A33E6"/>
    <w:rsid w:val="003A4F27"/>
    <w:rsid w:val="003A4F73"/>
    <w:rsid w:val="003A50B2"/>
    <w:rsid w:val="003A5E9F"/>
    <w:rsid w:val="003A73C7"/>
    <w:rsid w:val="003B028E"/>
    <w:rsid w:val="003B058E"/>
    <w:rsid w:val="003B05AC"/>
    <w:rsid w:val="003B0832"/>
    <w:rsid w:val="003B1D66"/>
    <w:rsid w:val="003B1FC4"/>
    <w:rsid w:val="003B20CC"/>
    <w:rsid w:val="003B28D8"/>
    <w:rsid w:val="003B3435"/>
    <w:rsid w:val="003B560A"/>
    <w:rsid w:val="003B58CC"/>
    <w:rsid w:val="003B5AB3"/>
    <w:rsid w:val="003B5F33"/>
    <w:rsid w:val="003B6272"/>
    <w:rsid w:val="003B6765"/>
    <w:rsid w:val="003B77B8"/>
    <w:rsid w:val="003B7C6C"/>
    <w:rsid w:val="003C04D0"/>
    <w:rsid w:val="003C11A9"/>
    <w:rsid w:val="003C1314"/>
    <w:rsid w:val="003C1BB4"/>
    <w:rsid w:val="003C1D34"/>
    <w:rsid w:val="003C4433"/>
    <w:rsid w:val="003C5358"/>
    <w:rsid w:val="003C5C1D"/>
    <w:rsid w:val="003C5CC9"/>
    <w:rsid w:val="003C7EA3"/>
    <w:rsid w:val="003D1860"/>
    <w:rsid w:val="003D1F8C"/>
    <w:rsid w:val="003D387F"/>
    <w:rsid w:val="003D3A91"/>
    <w:rsid w:val="003D4E64"/>
    <w:rsid w:val="003D52DA"/>
    <w:rsid w:val="003D5711"/>
    <w:rsid w:val="003D580D"/>
    <w:rsid w:val="003D6F3B"/>
    <w:rsid w:val="003D7AA2"/>
    <w:rsid w:val="003D7E79"/>
    <w:rsid w:val="003E09EA"/>
    <w:rsid w:val="003E1BE8"/>
    <w:rsid w:val="003E1C9B"/>
    <w:rsid w:val="003E2E9C"/>
    <w:rsid w:val="003E3F04"/>
    <w:rsid w:val="003E5984"/>
    <w:rsid w:val="003E5A32"/>
    <w:rsid w:val="003E6097"/>
    <w:rsid w:val="003E6F59"/>
    <w:rsid w:val="003E7E91"/>
    <w:rsid w:val="003F04EB"/>
    <w:rsid w:val="003F3172"/>
    <w:rsid w:val="003F3BEE"/>
    <w:rsid w:val="003F67FC"/>
    <w:rsid w:val="004000EF"/>
    <w:rsid w:val="00400196"/>
    <w:rsid w:val="00401387"/>
    <w:rsid w:val="0040148D"/>
    <w:rsid w:val="0040196F"/>
    <w:rsid w:val="0040391D"/>
    <w:rsid w:val="0040410B"/>
    <w:rsid w:val="00404181"/>
    <w:rsid w:val="00404812"/>
    <w:rsid w:val="0040536A"/>
    <w:rsid w:val="00405BFB"/>
    <w:rsid w:val="00406C0F"/>
    <w:rsid w:val="00407903"/>
    <w:rsid w:val="004103FD"/>
    <w:rsid w:val="004105A7"/>
    <w:rsid w:val="00411D82"/>
    <w:rsid w:val="004121F8"/>
    <w:rsid w:val="0041274C"/>
    <w:rsid w:val="004135C9"/>
    <w:rsid w:val="004145C2"/>
    <w:rsid w:val="00415980"/>
    <w:rsid w:val="00415982"/>
    <w:rsid w:val="00415D30"/>
    <w:rsid w:val="004165FA"/>
    <w:rsid w:val="00416FCE"/>
    <w:rsid w:val="00417BEB"/>
    <w:rsid w:val="0042090F"/>
    <w:rsid w:val="0042096B"/>
    <w:rsid w:val="00421258"/>
    <w:rsid w:val="00422CD1"/>
    <w:rsid w:val="00422D61"/>
    <w:rsid w:val="004234B9"/>
    <w:rsid w:val="00423A04"/>
    <w:rsid w:val="00423C5C"/>
    <w:rsid w:val="00423D70"/>
    <w:rsid w:val="00424968"/>
    <w:rsid w:val="00424BE8"/>
    <w:rsid w:val="00425AC3"/>
    <w:rsid w:val="004264E4"/>
    <w:rsid w:val="004267EE"/>
    <w:rsid w:val="00427938"/>
    <w:rsid w:val="00427B90"/>
    <w:rsid w:val="004308D8"/>
    <w:rsid w:val="004310BF"/>
    <w:rsid w:val="004316C1"/>
    <w:rsid w:val="00431A37"/>
    <w:rsid w:val="0043356A"/>
    <w:rsid w:val="004341B6"/>
    <w:rsid w:val="00434B54"/>
    <w:rsid w:val="00434E79"/>
    <w:rsid w:val="004373D5"/>
    <w:rsid w:val="00437E2B"/>
    <w:rsid w:val="00440BD1"/>
    <w:rsid w:val="00441976"/>
    <w:rsid w:val="00442448"/>
    <w:rsid w:val="00442E7B"/>
    <w:rsid w:val="00443044"/>
    <w:rsid w:val="004435DC"/>
    <w:rsid w:val="00443808"/>
    <w:rsid w:val="00443E67"/>
    <w:rsid w:val="0044408F"/>
    <w:rsid w:val="004442CD"/>
    <w:rsid w:val="004446FC"/>
    <w:rsid w:val="004450CA"/>
    <w:rsid w:val="0044563A"/>
    <w:rsid w:val="00446121"/>
    <w:rsid w:val="0044648A"/>
    <w:rsid w:val="00446706"/>
    <w:rsid w:val="0045019D"/>
    <w:rsid w:val="00450CA3"/>
    <w:rsid w:val="00452F0F"/>
    <w:rsid w:val="00453192"/>
    <w:rsid w:val="00454BCB"/>
    <w:rsid w:val="00454C81"/>
    <w:rsid w:val="00455D97"/>
    <w:rsid w:val="004566E3"/>
    <w:rsid w:val="00456793"/>
    <w:rsid w:val="004578B6"/>
    <w:rsid w:val="00463451"/>
    <w:rsid w:val="00463B28"/>
    <w:rsid w:val="00463CAD"/>
    <w:rsid w:val="00464414"/>
    <w:rsid w:val="0046574B"/>
    <w:rsid w:val="004659B6"/>
    <w:rsid w:val="00466101"/>
    <w:rsid w:val="00470624"/>
    <w:rsid w:val="004723DC"/>
    <w:rsid w:val="00472C4F"/>
    <w:rsid w:val="00473607"/>
    <w:rsid w:val="0047409A"/>
    <w:rsid w:val="0047744D"/>
    <w:rsid w:val="0047785F"/>
    <w:rsid w:val="004779B9"/>
    <w:rsid w:val="00480E53"/>
    <w:rsid w:val="004815A0"/>
    <w:rsid w:val="00482DA8"/>
    <w:rsid w:val="00483AE6"/>
    <w:rsid w:val="00483BE1"/>
    <w:rsid w:val="00484B4A"/>
    <w:rsid w:val="00486350"/>
    <w:rsid w:val="00486BE1"/>
    <w:rsid w:val="00490A32"/>
    <w:rsid w:val="004938F5"/>
    <w:rsid w:val="00493EB2"/>
    <w:rsid w:val="0049475D"/>
    <w:rsid w:val="00494AB5"/>
    <w:rsid w:val="00496F58"/>
    <w:rsid w:val="004979F5"/>
    <w:rsid w:val="00497DB0"/>
    <w:rsid w:val="00497F1A"/>
    <w:rsid w:val="004A1054"/>
    <w:rsid w:val="004A2481"/>
    <w:rsid w:val="004A2E71"/>
    <w:rsid w:val="004A3050"/>
    <w:rsid w:val="004A331D"/>
    <w:rsid w:val="004A3FF8"/>
    <w:rsid w:val="004A44BB"/>
    <w:rsid w:val="004A4604"/>
    <w:rsid w:val="004A4BAB"/>
    <w:rsid w:val="004A5C4D"/>
    <w:rsid w:val="004A60CF"/>
    <w:rsid w:val="004A68F8"/>
    <w:rsid w:val="004A6FA8"/>
    <w:rsid w:val="004A70A7"/>
    <w:rsid w:val="004B09D5"/>
    <w:rsid w:val="004B0E3F"/>
    <w:rsid w:val="004B0F4D"/>
    <w:rsid w:val="004B166D"/>
    <w:rsid w:val="004B2599"/>
    <w:rsid w:val="004B296E"/>
    <w:rsid w:val="004B2C82"/>
    <w:rsid w:val="004B2F7E"/>
    <w:rsid w:val="004B2FDC"/>
    <w:rsid w:val="004B5129"/>
    <w:rsid w:val="004B56A3"/>
    <w:rsid w:val="004B5C28"/>
    <w:rsid w:val="004C0ADC"/>
    <w:rsid w:val="004C101C"/>
    <w:rsid w:val="004C11C0"/>
    <w:rsid w:val="004C2C6F"/>
    <w:rsid w:val="004C2D13"/>
    <w:rsid w:val="004C3825"/>
    <w:rsid w:val="004C3DFE"/>
    <w:rsid w:val="004C4212"/>
    <w:rsid w:val="004C45BA"/>
    <w:rsid w:val="004C58A3"/>
    <w:rsid w:val="004C6E43"/>
    <w:rsid w:val="004C7C01"/>
    <w:rsid w:val="004D1070"/>
    <w:rsid w:val="004D1B66"/>
    <w:rsid w:val="004D1B87"/>
    <w:rsid w:val="004D28E5"/>
    <w:rsid w:val="004D41F7"/>
    <w:rsid w:val="004D4B55"/>
    <w:rsid w:val="004D4E09"/>
    <w:rsid w:val="004E037E"/>
    <w:rsid w:val="004E0F40"/>
    <w:rsid w:val="004E16D3"/>
    <w:rsid w:val="004E1D29"/>
    <w:rsid w:val="004E2861"/>
    <w:rsid w:val="004E289C"/>
    <w:rsid w:val="004E5107"/>
    <w:rsid w:val="004E541F"/>
    <w:rsid w:val="004E5F5D"/>
    <w:rsid w:val="004E5FF1"/>
    <w:rsid w:val="004E7121"/>
    <w:rsid w:val="004F25C9"/>
    <w:rsid w:val="004F2715"/>
    <w:rsid w:val="004F3792"/>
    <w:rsid w:val="004F38DD"/>
    <w:rsid w:val="004F6D99"/>
    <w:rsid w:val="004F7D72"/>
    <w:rsid w:val="0050012E"/>
    <w:rsid w:val="0050022C"/>
    <w:rsid w:val="00500CE3"/>
    <w:rsid w:val="00500E55"/>
    <w:rsid w:val="00501DE4"/>
    <w:rsid w:val="00502497"/>
    <w:rsid w:val="00502CE1"/>
    <w:rsid w:val="0050381B"/>
    <w:rsid w:val="00506C24"/>
    <w:rsid w:val="005079DD"/>
    <w:rsid w:val="00507B90"/>
    <w:rsid w:val="00510C12"/>
    <w:rsid w:val="005115F3"/>
    <w:rsid w:val="00511C0F"/>
    <w:rsid w:val="0051285D"/>
    <w:rsid w:val="00512DD3"/>
    <w:rsid w:val="00512EDE"/>
    <w:rsid w:val="00513151"/>
    <w:rsid w:val="0051489B"/>
    <w:rsid w:val="00514A81"/>
    <w:rsid w:val="005151AC"/>
    <w:rsid w:val="00515322"/>
    <w:rsid w:val="00515A07"/>
    <w:rsid w:val="00515E76"/>
    <w:rsid w:val="0051627D"/>
    <w:rsid w:val="00516CAC"/>
    <w:rsid w:val="0051790C"/>
    <w:rsid w:val="005213E6"/>
    <w:rsid w:val="005221B2"/>
    <w:rsid w:val="0052276C"/>
    <w:rsid w:val="00522CD8"/>
    <w:rsid w:val="00522D10"/>
    <w:rsid w:val="00523489"/>
    <w:rsid w:val="00523D7D"/>
    <w:rsid w:val="0052528E"/>
    <w:rsid w:val="005252AA"/>
    <w:rsid w:val="0052591C"/>
    <w:rsid w:val="00525DB2"/>
    <w:rsid w:val="0052623F"/>
    <w:rsid w:val="005266F3"/>
    <w:rsid w:val="00526DE1"/>
    <w:rsid w:val="005274CF"/>
    <w:rsid w:val="00527576"/>
    <w:rsid w:val="00530331"/>
    <w:rsid w:val="00530DB4"/>
    <w:rsid w:val="005328CF"/>
    <w:rsid w:val="005336EC"/>
    <w:rsid w:val="00534390"/>
    <w:rsid w:val="00534FDD"/>
    <w:rsid w:val="00535084"/>
    <w:rsid w:val="005351A0"/>
    <w:rsid w:val="00535F0B"/>
    <w:rsid w:val="005360F9"/>
    <w:rsid w:val="005372B5"/>
    <w:rsid w:val="00537575"/>
    <w:rsid w:val="005407EA"/>
    <w:rsid w:val="00544EFD"/>
    <w:rsid w:val="00545477"/>
    <w:rsid w:val="00545E20"/>
    <w:rsid w:val="00546DD6"/>
    <w:rsid w:val="0054725D"/>
    <w:rsid w:val="00547703"/>
    <w:rsid w:val="00552628"/>
    <w:rsid w:val="0055451A"/>
    <w:rsid w:val="00554537"/>
    <w:rsid w:val="00554609"/>
    <w:rsid w:val="00554CDE"/>
    <w:rsid w:val="00555CC1"/>
    <w:rsid w:val="00556025"/>
    <w:rsid w:val="0055606B"/>
    <w:rsid w:val="005569C7"/>
    <w:rsid w:val="00556C94"/>
    <w:rsid w:val="00556FD2"/>
    <w:rsid w:val="005570C5"/>
    <w:rsid w:val="005571C4"/>
    <w:rsid w:val="005608F6"/>
    <w:rsid w:val="00560ECC"/>
    <w:rsid w:val="0056129C"/>
    <w:rsid w:val="005619A2"/>
    <w:rsid w:val="005619EC"/>
    <w:rsid w:val="00562365"/>
    <w:rsid w:val="00562E36"/>
    <w:rsid w:val="00563932"/>
    <w:rsid w:val="00564A62"/>
    <w:rsid w:val="00565208"/>
    <w:rsid w:val="005662F6"/>
    <w:rsid w:val="00566BC5"/>
    <w:rsid w:val="00567748"/>
    <w:rsid w:val="00567A7A"/>
    <w:rsid w:val="00567B85"/>
    <w:rsid w:val="005702C3"/>
    <w:rsid w:val="005704EA"/>
    <w:rsid w:val="00570F70"/>
    <w:rsid w:val="00572E88"/>
    <w:rsid w:val="0057308C"/>
    <w:rsid w:val="005737CE"/>
    <w:rsid w:val="005739E3"/>
    <w:rsid w:val="00573CC6"/>
    <w:rsid w:val="00573E18"/>
    <w:rsid w:val="005747B4"/>
    <w:rsid w:val="00574969"/>
    <w:rsid w:val="00574EAA"/>
    <w:rsid w:val="00576AF6"/>
    <w:rsid w:val="00576C3A"/>
    <w:rsid w:val="00576FF1"/>
    <w:rsid w:val="005771AD"/>
    <w:rsid w:val="0057755E"/>
    <w:rsid w:val="00577CB0"/>
    <w:rsid w:val="00580101"/>
    <w:rsid w:val="005814EA"/>
    <w:rsid w:val="005831CF"/>
    <w:rsid w:val="00583EE4"/>
    <w:rsid w:val="0058550C"/>
    <w:rsid w:val="00587288"/>
    <w:rsid w:val="005900FD"/>
    <w:rsid w:val="005908A0"/>
    <w:rsid w:val="005919E1"/>
    <w:rsid w:val="00592A85"/>
    <w:rsid w:val="0059397A"/>
    <w:rsid w:val="00593C29"/>
    <w:rsid w:val="00593DFF"/>
    <w:rsid w:val="00596386"/>
    <w:rsid w:val="00596537"/>
    <w:rsid w:val="005965DD"/>
    <w:rsid w:val="00597786"/>
    <w:rsid w:val="00597AC6"/>
    <w:rsid w:val="005A0275"/>
    <w:rsid w:val="005A05AC"/>
    <w:rsid w:val="005A16B0"/>
    <w:rsid w:val="005A1846"/>
    <w:rsid w:val="005A36BF"/>
    <w:rsid w:val="005A3D59"/>
    <w:rsid w:val="005B0890"/>
    <w:rsid w:val="005B14DB"/>
    <w:rsid w:val="005B1686"/>
    <w:rsid w:val="005B19A6"/>
    <w:rsid w:val="005B19B2"/>
    <w:rsid w:val="005B36F6"/>
    <w:rsid w:val="005B3FBD"/>
    <w:rsid w:val="005B4B6B"/>
    <w:rsid w:val="005B67C3"/>
    <w:rsid w:val="005B7EE4"/>
    <w:rsid w:val="005C2DD0"/>
    <w:rsid w:val="005C3532"/>
    <w:rsid w:val="005C38EA"/>
    <w:rsid w:val="005C463E"/>
    <w:rsid w:val="005C4DA5"/>
    <w:rsid w:val="005C5EA2"/>
    <w:rsid w:val="005C63CF"/>
    <w:rsid w:val="005C65CF"/>
    <w:rsid w:val="005C7970"/>
    <w:rsid w:val="005C7AD3"/>
    <w:rsid w:val="005C7D32"/>
    <w:rsid w:val="005D1120"/>
    <w:rsid w:val="005D1E15"/>
    <w:rsid w:val="005D2530"/>
    <w:rsid w:val="005D2608"/>
    <w:rsid w:val="005D3BF0"/>
    <w:rsid w:val="005D3C9C"/>
    <w:rsid w:val="005D5632"/>
    <w:rsid w:val="005D5769"/>
    <w:rsid w:val="005D6FD2"/>
    <w:rsid w:val="005E00A6"/>
    <w:rsid w:val="005E0E52"/>
    <w:rsid w:val="005E128A"/>
    <w:rsid w:val="005E496D"/>
    <w:rsid w:val="005E4A39"/>
    <w:rsid w:val="005E5DE5"/>
    <w:rsid w:val="005E6DEB"/>
    <w:rsid w:val="005F21F9"/>
    <w:rsid w:val="005F323A"/>
    <w:rsid w:val="005F4389"/>
    <w:rsid w:val="005F5434"/>
    <w:rsid w:val="005F5B8C"/>
    <w:rsid w:val="005F64D0"/>
    <w:rsid w:val="005F64E3"/>
    <w:rsid w:val="005F6EC6"/>
    <w:rsid w:val="00600060"/>
    <w:rsid w:val="006023F3"/>
    <w:rsid w:val="006051B4"/>
    <w:rsid w:val="0060560D"/>
    <w:rsid w:val="00607688"/>
    <w:rsid w:val="006079E1"/>
    <w:rsid w:val="00607DAB"/>
    <w:rsid w:val="00610C5C"/>
    <w:rsid w:val="006122A2"/>
    <w:rsid w:val="00612C5D"/>
    <w:rsid w:val="006131C2"/>
    <w:rsid w:val="00614182"/>
    <w:rsid w:val="00614504"/>
    <w:rsid w:val="006161A5"/>
    <w:rsid w:val="00616DAE"/>
    <w:rsid w:val="0061777C"/>
    <w:rsid w:val="00617D4B"/>
    <w:rsid w:val="00620AB0"/>
    <w:rsid w:val="00621CC4"/>
    <w:rsid w:val="00622B63"/>
    <w:rsid w:val="006238BF"/>
    <w:rsid w:val="00623AA2"/>
    <w:rsid w:val="0062429E"/>
    <w:rsid w:val="006245E8"/>
    <w:rsid w:val="006247BA"/>
    <w:rsid w:val="00625108"/>
    <w:rsid w:val="006257A4"/>
    <w:rsid w:val="00630AD7"/>
    <w:rsid w:val="00630BB3"/>
    <w:rsid w:val="00631A7B"/>
    <w:rsid w:val="00631B29"/>
    <w:rsid w:val="006334B9"/>
    <w:rsid w:val="006335E6"/>
    <w:rsid w:val="00634A7A"/>
    <w:rsid w:val="00635628"/>
    <w:rsid w:val="00635F04"/>
    <w:rsid w:val="006368C7"/>
    <w:rsid w:val="0063721C"/>
    <w:rsid w:val="00640FCE"/>
    <w:rsid w:val="0064110A"/>
    <w:rsid w:val="00641149"/>
    <w:rsid w:val="006422D6"/>
    <w:rsid w:val="0064271F"/>
    <w:rsid w:val="00643E06"/>
    <w:rsid w:val="00645E67"/>
    <w:rsid w:val="006469DA"/>
    <w:rsid w:val="00647B88"/>
    <w:rsid w:val="00647D90"/>
    <w:rsid w:val="00651E03"/>
    <w:rsid w:val="00652D4D"/>
    <w:rsid w:val="00654734"/>
    <w:rsid w:val="006549D1"/>
    <w:rsid w:val="00654E4D"/>
    <w:rsid w:val="00655343"/>
    <w:rsid w:val="0065562E"/>
    <w:rsid w:val="006567A8"/>
    <w:rsid w:val="00656EED"/>
    <w:rsid w:val="00656F1C"/>
    <w:rsid w:val="006602D3"/>
    <w:rsid w:val="006604EE"/>
    <w:rsid w:val="00662011"/>
    <w:rsid w:val="0066359E"/>
    <w:rsid w:val="00665B52"/>
    <w:rsid w:val="0066655C"/>
    <w:rsid w:val="00666719"/>
    <w:rsid w:val="006673B0"/>
    <w:rsid w:val="00670009"/>
    <w:rsid w:val="006704FF"/>
    <w:rsid w:val="0067217C"/>
    <w:rsid w:val="00672B12"/>
    <w:rsid w:val="00672E0F"/>
    <w:rsid w:val="0067355B"/>
    <w:rsid w:val="00673AA7"/>
    <w:rsid w:val="00673EB1"/>
    <w:rsid w:val="006741BA"/>
    <w:rsid w:val="00674E61"/>
    <w:rsid w:val="006753FF"/>
    <w:rsid w:val="00676A89"/>
    <w:rsid w:val="00676F38"/>
    <w:rsid w:val="006805DE"/>
    <w:rsid w:val="0068074D"/>
    <w:rsid w:val="006810AA"/>
    <w:rsid w:val="00682AC8"/>
    <w:rsid w:val="00683735"/>
    <w:rsid w:val="00684A4F"/>
    <w:rsid w:val="0068515B"/>
    <w:rsid w:val="006864C2"/>
    <w:rsid w:val="00686F50"/>
    <w:rsid w:val="00691C14"/>
    <w:rsid w:val="00691CED"/>
    <w:rsid w:val="00692056"/>
    <w:rsid w:val="00693CA1"/>
    <w:rsid w:val="00693F28"/>
    <w:rsid w:val="006940F1"/>
    <w:rsid w:val="00695463"/>
    <w:rsid w:val="00695E60"/>
    <w:rsid w:val="00697225"/>
    <w:rsid w:val="0069722E"/>
    <w:rsid w:val="00697DBC"/>
    <w:rsid w:val="006A03E1"/>
    <w:rsid w:val="006A0626"/>
    <w:rsid w:val="006A0F7E"/>
    <w:rsid w:val="006A1DAD"/>
    <w:rsid w:val="006A1FC1"/>
    <w:rsid w:val="006A2724"/>
    <w:rsid w:val="006A2B1F"/>
    <w:rsid w:val="006A3DDE"/>
    <w:rsid w:val="006A4BF4"/>
    <w:rsid w:val="006A4D4D"/>
    <w:rsid w:val="006A4E93"/>
    <w:rsid w:val="006A5B1D"/>
    <w:rsid w:val="006A6641"/>
    <w:rsid w:val="006A71CB"/>
    <w:rsid w:val="006A7D8D"/>
    <w:rsid w:val="006B00C4"/>
    <w:rsid w:val="006B042B"/>
    <w:rsid w:val="006B04AE"/>
    <w:rsid w:val="006B066E"/>
    <w:rsid w:val="006B0B05"/>
    <w:rsid w:val="006B0E65"/>
    <w:rsid w:val="006B0F77"/>
    <w:rsid w:val="006B249C"/>
    <w:rsid w:val="006B25F6"/>
    <w:rsid w:val="006B565C"/>
    <w:rsid w:val="006B5B58"/>
    <w:rsid w:val="006B5E93"/>
    <w:rsid w:val="006B5EF5"/>
    <w:rsid w:val="006B6F71"/>
    <w:rsid w:val="006B7159"/>
    <w:rsid w:val="006B7721"/>
    <w:rsid w:val="006B7874"/>
    <w:rsid w:val="006C0A4F"/>
    <w:rsid w:val="006C117C"/>
    <w:rsid w:val="006C2138"/>
    <w:rsid w:val="006C269C"/>
    <w:rsid w:val="006C531B"/>
    <w:rsid w:val="006C53E5"/>
    <w:rsid w:val="006C6947"/>
    <w:rsid w:val="006C76E2"/>
    <w:rsid w:val="006C7B96"/>
    <w:rsid w:val="006D0850"/>
    <w:rsid w:val="006D094B"/>
    <w:rsid w:val="006D2F57"/>
    <w:rsid w:val="006D333B"/>
    <w:rsid w:val="006D3842"/>
    <w:rsid w:val="006D5B0F"/>
    <w:rsid w:val="006D6C9A"/>
    <w:rsid w:val="006D6D55"/>
    <w:rsid w:val="006D76B0"/>
    <w:rsid w:val="006D7ADC"/>
    <w:rsid w:val="006D7EC1"/>
    <w:rsid w:val="006E0983"/>
    <w:rsid w:val="006E1150"/>
    <w:rsid w:val="006E2093"/>
    <w:rsid w:val="006E3191"/>
    <w:rsid w:val="006E57F1"/>
    <w:rsid w:val="006E6478"/>
    <w:rsid w:val="006E679F"/>
    <w:rsid w:val="006E6D99"/>
    <w:rsid w:val="006E7781"/>
    <w:rsid w:val="006F076E"/>
    <w:rsid w:val="006F1A5B"/>
    <w:rsid w:val="006F1FFE"/>
    <w:rsid w:val="006F246F"/>
    <w:rsid w:val="006F2BCB"/>
    <w:rsid w:val="006F37BD"/>
    <w:rsid w:val="006F46EC"/>
    <w:rsid w:val="006F4723"/>
    <w:rsid w:val="006F52D4"/>
    <w:rsid w:val="006F55C0"/>
    <w:rsid w:val="006F5BCC"/>
    <w:rsid w:val="006F602C"/>
    <w:rsid w:val="006F6176"/>
    <w:rsid w:val="006F6FD1"/>
    <w:rsid w:val="00700087"/>
    <w:rsid w:val="0070049D"/>
    <w:rsid w:val="00701928"/>
    <w:rsid w:val="0070268D"/>
    <w:rsid w:val="007027F4"/>
    <w:rsid w:val="007035F4"/>
    <w:rsid w:val="007036CF"/>
    <w:rsid w:val="007045B8"/>
    <w:rsid w:val="007046C5"/>
    <w:rsid w:val="00704E9B"/>
    <w:rsid w:val="00705259"/>
    <w:rsid w:val="00705813"/>
    <w:rsid w:val="00707D55"/>
    <w:rsid w:val="007114B5"/>
    <w:rsid w:val="00715F08"/>
    <w:rsid w:val="007166A0"/>
    <w:rsid w:val="007170B4"/>
    <w:rsid w:val="00717141"/>
    <w:rsid w:val="007172C1"/>
    <w:rsid w:val="007179AD"/>
    <w:rsid w:val="007179C6"/>
    <w:rsid w:val="00717F86"/>
    <w:rsid w:val="00721935"/>
    <w:rsid w:val="00721ED6"/>
    <w:rsid w:val="007221A3"/>
    <w:rsid w:val="0072233D"/>
    <w:rsid w:val="00724105"/>
    <w:rsid w:val="00724993"/>
    <w:rsid w:val="007256D7"/>
    <w:rsid w:val="00725759"/>
    <w:rsid w:val="00725772"/>
    <w:rsid w:val="00725C4F"/>
    <w:rsid w:val="00726224"/>
    <w:rsid w:val="00726B08"/>
    <w:rsid w:val="00727582"/>
    <w:rsid w:val="00727F8B"/>
    <w:rsid w:val="0073016A"/>
    <w:rsid w:val="00730219"/>
    <w:rsid w:val="00730D30"/>
    <w:rsid w:val="00731695"/>
    <w:rsid w:val="00732E2B"/>
    <w:rsid w:val="00733B94"/>
    <w:rsid w:val="00734353"/>
    <w:rsid w:val="007368C7"/>
    <w:rsid w:val="00737B8E"/>
    <w:rsid w:val="00740DA4"/>
    <w:rsid w:val="00740E8B"/>
    <w:rsid w:val="007425BB"/>
    <w:rsid w:val="007429C8"/>
    <w:rsid w:val="00742A3C"/>
    <w:rsid w:val="0074458C"/>
    <w:rsid w:val="00744805"/>
    <w:rsid w:val="00744ECD"/>
    <w:rsid w:val="00745403"/>
    <w:rsid w:val="007455AF"/>
    <w:rsid w:val="00745DD2"/>
    <w:rsid w:val="00747246"/>
    <w:rsid w:val="00747A82"/>
    <w:rsid w:val="00747F69"/>
    <w:rsid w:val="0075003C"/>
    <w:rsid w:val="007513B1"/>
    <w:rsid w:val="00751BDB"/>
    <w:rsid w:val="00751CD6"/>
    <w:rsid w:val="007521F0"/>
    <w:rsid w:val="00752FB5"/>
    <w:rsid w:val="00753F27"/>
    <w:rsid w:val="0075422D"/>
    <w:rsid w:val="00754AAD"/>
    <w:rsid w:val="00754ABF"/>
    <w:rsid w:val="0075577B"/>
    <w:rsid w:val="00755B0C"/>
    <w:rsid w:val="00755B1F"/>
    <w:rsid w:val="00760720"/>
    <w:rsid w:val="0076144F"/>
    <w:rsid w:val="00761D24"/>
    <w:rsid w:val="00762302"/>
    <w:rsid w:val="00763974"/>
    <w:rsid w:val="00764A1D"/>
    <w:rsid w:val="00765A23"/>
    <w:rsid w:val="00766C77"/>
    <w:rsid w:val="00767344"/>
    <w:rsid w:val="0076773D"/>
    <w:rsid w:val="0076799A"/>
    <w:rsid w:val="007700AF"/>
    <w:rsid w:val="007710A5"/>
    <w:rsid w:val="007714E0"/>
    <w:rsid w:val="0077161A"/>
    <w:rsid w:val="0077223D"/>
    <w:rsid w:val="007724A5"/>
    <w:rsid w:val="00772517"/>
    <w:rsid w:val="00772F0E"/>
    <w:rsid w:val="00773AD0"/>
    <w:rsid w:val="00774666"/>
    <w:rsid w:val="007750DF"/>
    <w:rsid w:val="00775543"/>
    <w:rsid w:val="00775C1F"/>
    <w:rsid w:val="00775D14"/>
    <w:rsid w:val="007764D5"/>
    <w:rsid w:val="007773CC"/>
    <w:rsid w:val="007808A5"/>
    <w:rsid w:val="00780C2A"/>
    <w:rsid w:val="00780D89"/>
    <w:rsid w:val="007812CA"/>
    <w:rsid w:val="0078191F"/>
    <w:rsid w:val="00781990"/>
    <w:rsid w:val="0078205D"/>
    <w:rsid w:val="00782257"/>
    <w:rsid w:val="0078246F"/>
    <w:rsid w:val="00783A39"/>
    <w:rsid w:val="00783D71"/>
    <w:rsid w:val="00783E30"/>
    <w:rsid w:val="00786256"/>
    <w:rsid w:val="00786285"/>
    <w:rsid w:val="00787178"/>
    <w:rsid w:val="007904FC"/>
    <w:rsid w:val="007907EA"/>
    <w:rsid w:val="00791B51"/>
    <w:rsid w:val="00792512"/>
    <w:rsid w:val="0079295F"/>
    <w:rsid w:val="00792E06"/>
    <w:rsid w:val="007948EB"/>
    <w:rsid w:val="007A002C"/>
    <w:rsid w:val="007A0315"/>
    <w:rsid w:val="007A09F6"/>
    <w:rsid w:val="007A2385"/>
    <w:rsid w:val="007A3BE3"/>
    <w:rsid w:val="007A3CEC"/>
    <w:rsid w:val="007A4525"/>
    <w:rsid w:val="007A4AE8"/>
    <w:rsid w:val="007A54EF"/>
    <w:rsid w:val="007A5CB1"/>
    <w:rsid w:val="007A6A6E"/>
    <w:rsid w:val="007A75B9"/>
    <w:rsid w:val="007A7677"/>
    <w:rsid w:val="007A7BAB"/>
    <w:rsid w:val="007A7E21"/>
    <w:rsid w:val="007B008E"/>
    <w:rsid w:val="007B0CE0"/>
    <w:rsid w:val="007B10E8"/>
    <w:rsid w:val="007B1ABD"/>
    <w:rsid w:val="007B249B"/>
    <w:rsid w:val="007B2F04"/>
    <w:rsid w:val="007B2F56"/>
    <w:rsid w:val="007B3200"/>
    <w:rsid w:val="007B6C74"/>
    <w:rsid w:val="007B6FFD"/>
    <w:rsid w:val="007B74D8"/>
    <w:rsid w:val="007B77B4"/>
    <w:rsid w:val="007B7CD7"/>
    <w:rsid w:val="007B7EFA"/>
    <w:rsid w:val="007C0DB8"/>
    <w:rsid w:val="007C1B25"/>
    <w:rsid w:val="007C2214"/>
    <w:rsid w:val="007C2FFA"/>
    <w:rsid w:val="007C3BE8"/>
    <w:rsid w:val="007C3EB0"/>
    <w:rsid w:val="007C40A3"/>
    <w:rsid w:val="007C51F5"/>
    <w:rsid w:val="007C56CF"/>
    <w:rsid w:val="007C61CD"/>
    <w:rsid w:val="007C663A"/>
    <w:rsid w:val="007C6A17"/>
    <w:rsid w:val="007D043B"/>
    <w:rsid w:val="007D07CF"/>
    <w:rsid w:val="007D12C6"/>
    <w:rsid w:val="007D16AB"/>
    <w:rsid w:val="007D1BF4"/>
    <w:rsid w:val="007D3D61"/>
    <w:rsid w:val="007D461C"/>
    <w:rsid w:val="007D5991"/>
    <w:rsid w:val="007D7D02"/>
    <w:rsid w:val="007E0369"/>
    <w:rsid w:val="007E03B0"/>
    <w:rsid w:val="007E051B"/>
    <w:rsid w:val="007E195C"/>
    <w:rsid w:val="007E21D2"/>
    <w:rsid w:val="007E30B7"/>
    <w:rsid w:val="007E3929"/>
    <w:rsid w:val="007E3FC3"/>
    <w:rsid w:val="007E48E7"/>
    <w:rsid w:val="007E5294"/>
    <w:rsid w:val="007E61E6"/>
    <w:rsid w:val="007F0B44"/>
    <w:rsid w:val="007F1293"/>
    <w:rsid w:val="007F1369"/>
    <w:rsid w:val="007F302F"/>
    <w:rsid w:val="007F3C8A"/>
    <w:rsid w:val="007F5186"/>
    <w:rsid w:val="007F51D9"/>
    <w:rsid w:val="007F5555"/>
    <w:rsid w:val="007F613D"/>
    <w:rsid w:val="007F67FE"/>
    <w:rsid w:val="007F78C9"/>
    <w:rsid w:val="007F7937"/>
    <w:rsid w:val="007F7C5F"/>
    <w:rsid w:val="00800372"/>
    <w:rsid w:val="00800E68"/>
    <w:rsid w:val="00801F30"/>
    <w:rsid w:val="00802D25"/>
    <w:rsid w:val="008030C7"/>
    <w:rsid w:val="0080498D"/>
    <w:rsid w:val="00805FB1"/>
    <w:rsid w:val="0080691B"/>
    <w:rsid w:val="00806E35"/>
    <w:rsid w:val="0081030E"/>
    <w:rsid w:val="0081085E"/>
    <w:rsid w:val="0081132A"/>
    <w:rsid w:val="0081367A"/>
    <w:rsid w:val="00813DA7"/>
    <w:rsid w:val="0081422C"/>
    <w:rsid w:val="008142AB"/>
    <w:rsid w:val="008144F9"/>
    <w:rsid w:val="00814913"/>
    <w:rsid w:val="00815526"/>
    <w:rsid w:val="00815BFF"/>
    <w:rsid w:val="00816C35"/>
    <w:rsid w:val="00817793"/>
    <w:rsid w:val="00817FCE"/>
    <w:rsid w:val="00820265"/>
    <w:rsid w:val="00820ED2"/>
    <w:rsid w:val="0082265B"/>
    <w:rsid w:val="008237F9"/>
    <w:rsid w:val="00823A5D"/>
    <w:rsid w:val="008249D0"/>
    <w:rsid w:val="00826BCC"/>
    <w:rsid w:val="00827128"/>
    <w:rsid w:val="008272B2"/>
    <w:rsid w:val="00827EA9"/>
    <w:rsid w:val="00830C03"/>
    <w:rsid w:val="00830E23"/>
    <w:rsid w:val="0083245B"/>
    <w:rsid w:val="00832469"/>
    <w:rsid w:val="00832646"/>
    <w:rsid w:val="00832A79"/>
    <w:rsid w:val="008344DE"/>
    <w:rsid w:val="00834809"/>
    <w:rsid w:val="00834E7E"/>
    <w:rsid w:val="00835237"/>
    <w:rsid w:val="00835C15"/>
    <w:rsid w:val="008366AE"/>
    <w:rsid w:val="0083774D"/>
    <w:rsid w:val="008377B9"/>
    <w:rsid w:val="0084079B"/>
    <w:rsid w:val="00840CBD"/>
    <w:rsid w:val="008410C5"/>
    <w:rsid w:val="00841C75"/>
    <w:rsid w:val="008421C6"/>
    <w:rsid w:val="008434F6"/>
    <w:rsid w:val="008437A8"/>
    <w:rsid w:val="008440AE"/>
    <w:rsid w:val="00844345"/>
    <w:rsid w:val="00844FB6"/>
    <w:rsid w:val="00845373"/>
    <w:rsid w:val="00845A45"/>
    <w:rsid w:val="008475C5"/>
    <w:rsid w:val="0085016B"/>
    <w:rsid w:val="008503CC"/>
    <w:rsid w:val="008505ED"/>
    <w:rsid w:val="008508BE"/>
    <w:rsid w:val="00850E8A"/>
    <w:rsid w:val="00851F5D"/>
    <w:rsid w:val="00852412"/>
    <w:rsid w:val="0085319F"/>
    <w:rsid w:val="00853313"/>
    <w:rsid w:val="0085408A"/>
    <w:rsid w:val="008544DA"/>
    <w:rsid w:val="00854740"/>
    <w:rsid w:val="00854AEB"/>
    <w:rsid w:val="00854F46"/>
    <w:rsid w:val="00857EF0"/>
    <w:rsid w:val="00860136"/>
    <w:rsid w:val="00862A9D"/>
    <w:rsid w:val="00863320"/>
    <w:rsid w:val="008635E3"/>
    <w:rsid w:val="0086367B"/>
    <w:rsid w:val="00864949"/>
    <w:rsid w:val="00864991"/>
    <w:rsid w:val="0086762B"/>
    <w:rsid w:val="00867D5D"/>
    <w:rsid w:val="00867DDC"/>
    <w:rsid w:val="00872C37"/>
    <w:rsid w:val="00872E59"/>
    <w:rsid w:val="00873080"/>
    <w:rsid w:val="00875D88"/>
    <w:rsid w:val="0087674D"/>
    <w:rsid w:val="00876AB2"/>
    <w:rsid w:val="00876B78"/>
    <w:rsid w:val="00877B5B"/>
    <w:rsid w:val="0088041B"/>
    <w:rsid w:val="00880A33"/>
    <w:rsid w:val="00880A67"/>
    <w:rsid w:val="00882EEC"/>
    <w:rsid w:val="00883528"/>
    <w:rsid w:val="008839A8"/>
    <w:rsid w:val="00884E32"/>
    <w:rsid w:val="008850A6"/>
    <w:rsid w:val="00885C26"/>
    <w:rsid w:val="008871EA"/>
    <w:rsid w:val="008872F5"/>
    <w:rsid w:val="0088755C"/>
    <w:rsid w:val="00887716"/>
    <w:rsid w:val="00890070"/>
    <w:rsid w:val="00890108"/>
    <w:rsid w:val="00890290"/>
    <w:rsid w:val="0089040D"/>
    <w:rsid w:val="008916C5"/>
    <w:rsid w:val="00891A4F"/>
    <w:rsid w:val="0089211D"/>
    <w:rsid w:val="0089240E"/>
    <w:rsid w:val="0089290E"/>
    <w:rsid w:val="00892CE2"/>
    <w:rsid w:val="008937CB"/>
    <w:rsid w:val="0089441B"/>
    <w:rsid w:val="008951AA"/>
    <w:rsid w:val="0089655D"/>
    <w:rsid w:val="0089699F"/>
    <w:rsid w:val="00897BFE"/>
    <w:rsid w:val="008A0C1B"/>
    <w:rsid w:val="008A103F"/>
    <w:rsid w:val="008A1B9B"/>
    <w:rsid w:val="008A1CD4"/>
    <w:rsid w:val="008A2D05"/>
    <w:rsid w:val="008A303A"/>
    <w:rsid w:val="008A31EC"/>
    <w:rsid w:val="008A383F"/>
    <w:rsid w:val="008A3DE1"/>
    <w:rsid w:val="008A454A"/>
    <w:rsid w:val="008A5613"/>
    <w:rsid w:val="008A580D"/>
    <w:rsid w:val="008A6515"/>
    <w:rsid w:val="008A6D4F"/>
    <w:rsid w:val="008A74B1"/>
    <w:rsid w:val="008A7644"/>
    <w:rsid w:val="008A7B04"/>
    <w:rsid w:val="008B07B9"/>
    <w:rsid w:val="008B0869"/>
    <w:rsid w:val="008B18CA"/>
    <w:rsid w:val="008B31DF"/>
    <w:rsid w:val="008B375D"/>
    <w:rsid w:val="008B4E01"/>
    <w:rsid w:val="008B5CD4"/>
    <w:rsid w:val="008B5E97"/>
    <w:rsid w:val="008B64B3"/>
    <w:rsid w:val="008B6E7B"/>
    <w:rsid w:val="008B6F26"/>
    <w:rsid w:val="008B738E"/>
    <w:rsid w:val="008C002E"/>
    <w:rsid w:val="008C0A78"/>
    <w:rsid w:val="008C2E45"/>
    <w:rsid w:val="008C38EF"/>
    <w:rsid w:val="008C3B90"/>
    <w:rsid w:val="008C3BF6"/>
    <w:rsid w:val="008C49E4"/>
    <w:rsid w:val="008C4BFA"/>
    <w:rsid w:val="008C68C6"/>
    <w:rsid w:val="008C6D00"/>
    <w:rsid w:val="008C6FE3"/>
    <w:rsid w:val="008C7131"/>
    <w:rsid w:val="008D0999"/>
    <w:rsid w:val="008D1162"/>
    <w:rsid w:val="008D14DB"/>
    <w:rsid w:val="008D1615"/>
    <w:rsid w:val="008D2E5D"/>
    <w:rsid w:val="008D41F6"/>
    <w:rsid w:val="008D70CD"/>
    <w:rsid w:val="008D730F"/>
    <w:rsid w:val="008D7519"/>
    <w:rsid w:val="008E0F80"/>
    <w:rsid w:val="008E12E7"/>
    <w:rsid w:val="008E3446"/>
    <w:rsid w:val="008E3F3B"/>
    <w:rsid w:val="008E45DE"/>
    <w:rsid w:val="008E5154"/>
    <w:rsid w:val="008E5EF9"/>
    <w:rsid w:val="008E5FC1"/>
    <w:rsid w:val="008E60AE"/>
    <w:rsid w:val="008E78D1"/>
    <w:rsid w:val="008E7FE9"/>
    <w:rsid w:val="008F069F"/>
    <w:rsid w:val="008F15D8"/>
    <w:rsid w:val="008F1BB1"/>
    <w:rsid w:val="008F270C"/>
    <w:rsid w:val="008F4076"/>
    <w:rsid w:val="008F4506"/>
    <w:rsid w:val="008F46A2"/>
    <w:rsid w:val="008F4CF6"/>
    <w:rsid w:val="008F6958"/>
    <w:rsid w:val="008F6EE0"/>
    <w:rsid w:val="00900147"/>
    <w:rsid w:val="0090147F"/>
    <w:rsid w:val="00902890"/>
    <w:rsid w:val="0090312D"/>
    <w:rsid w:val="00905ED7"/>
    <w:rsid w:val="00906159"/>
    <w:rsid w:val="009066EB"/>
    <w:rsid w:val="00906E9C"/>
    <w:rsid w:val="00906F8E"/>
    <w:rsid w:val="009078D7"/>
    <w:rsid w:val="00907D8F"/>
    <w:rsid w:val="009104AF"/>
    <w:rsid w:val="00910963"/>
    <w:rsid w:val="00910C7C"/>
    <w:rsid w:val="00911A59"/>
    <w:rsid w:val="00911C86"/>
    <w:rsid w:val="00911E81"/>
    <w:rsid w:val="009122FF"/>
    <w:rsid w:val="00913443"/>
    <w:rsid w:val="00913F6D"/>
    <w:rsid w:val="00914A30"/>
    <w:rsid w:val="00914C20"/>
    <w:rsid w:val="009161E1"/>
    <w:rsid w:val="0091649D"/>
    <w:rsid w:val="00916D61"/>
    <w:rsid w:val="009173D7"/>
    <w:rsid w:val="009178D9"/>
    <w:rsid w:val="009213FB"/>
    <w:rsid w:val="0092231E"/>
    <w:rsid w:val="00922F05"/>
    <w:rsid w:val="0092338E"/>
    <w:rsid w:val="00923ADF"/>
    <w:rsid w:val="009255FF"/>
    <w:rsid w:val="009257B2"/>
    <w:rsid w:val="00926607"/>
    <w:rsid w:val="00926B02"/>
    <w:rsid w:val="00926DDE"/>
    <w:rsid w:val="00927126"/>
    <w:rsid w:val="0092799C"/>
    <w:rsid w:val="00930390"/>
    <w:rsid w:val="00933642"/>
    <w:rsid w:val="00933A57"/>
    <w:rsid w:val="0093434D"/>
    <w:rsid w:val="0093435A"/>
    <w:rsid w:val="00934B9A"/>
    <w:rsid w:val="00934C15"/>
    <w:rsid w:val="00935D49"/>
    <w:rsid w:val="009364CD"/>
    <w:rsid w:val="00936C61"/>
    <w:rsid w:val="00940792"/>
    <w:rsid w:val="00940BBE"/>
    <w:rsid w:val="0094175E"/>
    <w:rsid w:val="00941A05"/>
    <w:rsid w:val="00942411"/>
    <w:rsid w:val="00942981"/>
    <w:rsid w:val="00942BB4"/>
    <w:rsid w:val="00942F71"/>
    <w:rsid w:val="00944B72"/>
    <w:rsid w:val="009453DC"/>
    <w:rsid w:val="009458C3"/>
    <w:rsid w:val="00945987"/>
    <w:rsid w:val="00946167"/>
    <w:rsid w:val="009465E7"/>
    <w:rsid w:val="00946634"/>
    <w:rsid w:val="00946BA9"/>
    <w:rsid w:val="00946D41"/>
    <w:rsid w:val="00947716"/>
    <w:rsid w:val="00947854"/>
    <w:rsid w:val="00950362"/>
    <w:rsid w:val="009503B8"/>
    <w:rsid w:val="009513A3"/>
    <w:rsid w:val="00951ED8"/>
    <w:rsid w:val="0095236A"/>
    <w:rsid w:val="00952392"/>
    <w:rsid w:val="0095256D"/>
    <w:rsid w:val="00952D71"/>
    <w:rsid w:val="00953EF7"/>
    <w:rsid w:val="009549B5"/>
    <w:rsid w:val="00954FA6"/>
    <w:rsid w:val="009559EC"/>
    <w:rsid w:val="00956AA0"/>
    <w:rsid w:val="00956BF1"/>
    <w:rsid w:val="0096136C"/>
    <w:rsid w:val="00961F8A"/>
    <w:rsid w:val="00962A4D"/>
    <w:rsid w:val="00962DC3"/>
    <w:rsid w:val="00963DD4"/>
    <w:rsid w:val="00963EF6"/>
    <w:rsid w:val="009644BC"/>
    <w:rsid w:val="009654C6"/>
    <w:rsid w:val="00965D32"/>
    <w:rsid w:val="00966979"/>
    <w:rsid w:val="0096727B"/>
    <w:rsid w:val="009672CE"/>
    <w:rsid w:val="0097050A"/>
    <w:rsid w:val="00970B4A"/>
    <w:rsid w:val="00971158"/>
    <w:rsid w:val="0097146B"/>
    <w:rsid w:val="00973C2B"/>
    <w:rsid w:val="00975217"/>
    <w:rsid w:val="0097604B"/>
    <w:rsid w:val="00977E0B"/>
    <w:rsid w:val="00977FE8"/>
    <w:rsid w:val="00980738"/>
    <w:rsid w:val="0098286E"/>
    <w:rsid w:val="00983BB7"/>
    <w:rsid w:val="00984AAA"/>
    <w:rsid w:val="00984EE1"/>
    <w:rsid w:val="009864FF"/>
    <w:rsid w:val="009866E8"/>
    <w:rsid w:val="0098707E"/>
    <w:rsid w:val="0098736D"/>
    <w:rsid w:val="00987396"/>
    <w:rsid w:val="00987FA2"/>
    <w:rsid w:val="00990376"/>
    <w:rsid w:val="00990F72"/>
    <w:rsid w:val="0099118B"/>
    <w:rsid w:val="0099168C"/>
    <w:rsid w:val="0099211B"/>
    <w:rsid w:val="0099232D"/>
    <w:rsid w:val="009925E1"/>
    <w:rsid w:val="00992E56"/>
    <w:rsid w:val="009938BD"/>
    <w:rsid w:val="00993C40"/>
    <w:rsid w:val="00994110"/>
    <w:rsid w:val="009942C0"/>
    <w:rsid w:val="00994A3C"/>
    <w:rsid w:val="00994C0C"/>
    <w:rsid w:val="00995772"/>
    <w:rsid w:val="00995AAC"/>
    <w:rsid w:val="009977B5"/>
    <w:rsid w:val="009977ED"/>
    <w:rsid w:val="00997A98"/>
    <w:rsid w:val="009A01DE"/>
    <w:rsid w:val="009A0FB8"/>
    <w:rsid w:val="009A1CFA"/>
    <w:rsid w:val="009A1DC2"/>
    <w:rsid w:val="009A2D92"/>
    <w:rsid w:val="009A3037"/>
    <w:rsid w:val="009A52A1"/>
    <w:rsid w:val="009A60CF"/>
    <w:rsid w:val="009A643B"/>
    <w:rsid w:val="009A6647"/>
    <w:rsid w:val="009A6E10"/>
    <w:rsid w:val="009A6E95"/>
    <w:rsid w:val="009A75D9"/>
    <w:rsid w:val="009B005C"/>
    <w:rsid w:val="009B0FCF"/>
    <w:rsid w:val="009B14B0"/>
    <w:rsid w:val="009B1AB6"/>
    <w:rsid w:val="009B2253"/>
    <w:rsid w:val="009B2E78"/>
    <w:rsid w:val="009B306C"/>
    <w:rsid w:val="009B4060"/>
    <w:rsid w:val="009B432F"/>
    <w:rsid w:val="009B7203"/>
    <w:rsid w:val="009B7A5E"/>
    <w:rsid w:val="009C2117"/>
    <w:rsid w:val="009C264E"/>
    <w:rsid w:val="009C2C3E"/>
    <w:rsid w:val="009C3686"/>
    <w:rsid w:val="009C36DD"/>
    <w:rsid w:val="009C493D"/>
    <w:rsid w:val="009C4E5C"/>
    <w:rsid w:val="009C5291"/>
    <w:rsid w:val="009C5A64"/>
    <w:rsid w:val="009C5BDF"/>
    <w:rsid w:val="009C5E88"/>
    <w:rsid w:val="009C7AE0"/>
    <w:rsid w:val="009D1229"/>
    <w:rsid w:val="009D19C1"/>
    <w:rsid w:val="009D1B9D"/>
    <w:rsid w:val="009D20C7"/>
    <w:rsid w:val="009D21B9"/>
    <w:rsid w:val="009D2C38"/>
    <w:rsid w:val="009D3196"/>
    <w:rsid w:val="009D4635"/>
    <w:rsid w:val="009D4E3C"/>
    <w:rsid w:val="009D4EEC"/>
    <w:rsid w:val="009D589E"/>
    <w:rsid w:val="009D615F"/>
    <w:rsid w:val="009D75C0"/>
    <w:rsid w:val="009E16EB"/>
    <w:rsid w:val="009E232A"/>
    <w:rsid w:val="009E2397"/>
    <w:rsid w:val="009E2670"/>
    <w:rsid w:val="009E27B6"/>
    <w:rsid w:val="009E537A"/>
    <w:rsid w:val="009E5752"/>
    <w:rsid w:val="009E6A5E"/>
    <w:rsid w:val="009E6D27"/>
    <w:rsid w:val="009E725F"/>
    <w:rsid w:val="009E73E4"/>
    <w:rsid w:val="009E7C13"/>
    <w:rsid w:val="009F03A0"/>
    <w:rsid w:val="009F103C"/>
    <w:rsid w:val="009F18E4"/>
    <w:rsid w:val="009F207D"/>
    <w:rsid w:val="009F25EB"/>
    <w:rsid w:val="009F5D2B"/>
    <w:rsid w:val="009F663B"/>
    <w:rsid w:val="009F697E"/>
    <w:rsid w:val="009F7A78"/>
    <w:rsid w:val="009F7F3E"/>
    <w:rsid w:val="00A00D91"/>
    <w:rsid w:val="00A00DB7"/>
    <w:rsid w:val="00A00FCF"/>
    <w:rsid w:val="00A012D0"/>
    <w:rsid w:val="00A0163D"/>
    <w:rsid w:val="00A04285"/>
    <w:rsid w:val="00A04CC8"/>
    <w:rsid w:val="00A04CE0"/>
    <w:rsid w:val="00A04E1B"/>
    <w:rsid w:val="00A0541F"/>
    <w:rsid w:val="00A05934"/>
    <w:rsid w:val="00A05958"/>
    <w:rsid w:val="00A06A8C"/>
    <w:rsid w:val="00A10155"/>
    <w:rsid w:val="00A121D2"/>
    <w:rsid w:val="00A12930"/>
    <w:rsid w:val="00A129C3"/>
    <w:rsid w:val="00A12A04"/>
    <w:rsid w:val="00A13730"/>
    <w:rsid w:val="00A1434D"/>
    <w:rsid w:val="00A14936"/>
    <w:rsid w:val="00A15C9A"/>
    <w:rsid w:val="00A15CA6"/>
    <w:rsid w:val="00A16115"/>
    <w:rsid w:val="00A17E37"/>
    <w:rsid w:val="00A17F14"/>
    <w:rsid w:val="00A2035A"/>
    <w:rsid w:val="00A205D5"/>
    <w:rsid w:val="00A21564"/>
    <w:rsid w:val="00A217CB"/>
    <w:rsid w:val="00A22916"/>
    <w:rsid w:val="00A2335E"/>
    <w:rsid w:val="00A2355E"/>
    <w:rsid w:val="00A24340"/>
    <w:rsid w:val="00A24AD7"/>
    <w:rsid w:val="00A24C6C"/>
    <w:rsid w:val="00A24F04"/>
    <w:rsid w:val="00A251E5"/>
    <w:rsid w:val="00A255F3"/>
    <w:rsid w:val="00A26548"/>
    <w:rsid w:val="00A26BE3"/>
    <w:rsid w:val="00A30027"/>
    <w:rsid w:val="00A3042B"/>
    <w:rsid w:val="00A318DE"/>
    <w:rsid w:val="00A32857"/>
    <w:rsid w:val="00A32AF5"/>
    <w:rsid w:val="00A32CD1"/>
    <w:rsid w:val="00A3479D"/>
    <w:rsid w:val="00A35961"/>
    <w:rsid w:val="00A365F2"/>
    <w:rsid w:val="00A36BD1"/>
    <w:rsid w:val="00A36DBF"/>
    <w:rsid w:val="00A3709E"/>
    <w:rsid w:val="00A4105C"/>
    <w:rsid w:val="00A41DF6"/>
    <w:rsid w:val="00A42515"/>
    <w:rsid w:val="00A4518D"/>
    <w:rsid w:val="00A50888"/>
    <w:rsid w:val="00A50D1C"/>
    <w:rsid w:val="00A513EA"/>
    <w:rsid w:val="00A52240"/>
    <w:rsid w:val="00A53A2F"/>
    <w:rsid w:val="00A5477D"/>
    <w:rsid w:val="00A547C6"/>
    <w:rsid w:val="00A548DA"/>
    <w:rsid w:val="00A553EA"/>
    <w:rsid w:val="00A61963"/>
    <w:rsid w:val="00A62555"/>
    <w:rsid w:val="00A62840"/>
    <w:rsid w:val="00A6312C"/>
    <w:rsid w:val="00A63257"/>
    <w:rsid w:val="00A6327B"/>
    <w:rsid w:val="00A6437E"/>
    <w:rsid w:val="00A6452C"/>
    <w:rsid w:val="00A64F0B"/>
    <w:rsid w:val="00A668A6"/>
    <w:rsid w:val="00A70F9C"/>
    <w:rsid w:val="00A721FA"/>
    <w:rsid w:val="00A72CEF"/>
    <w:rsid w:val="00A73140"/>
    <w:rsid w:val="00A7712A"/>
    <w:rsid w:val="00A7721E"/>
    <w:rsid w:val="00A804E8"/>
    <w:rsid w:val="00A80BFF"/>
    <w:rsid w:val="00A80CC0"/>
    <w:rsid w:val="00A80ED0"/>
    <w:rsid w:val="00A822B6"/>
    <w:rsid w:val="00A82AAC"/>
    <w:rsid w:val="00A84452"/>
    <w:rsid w:val="00A8479F"/>
    <w:rsid w:val="00A84822"/>
    <w:rsid w:val="00A84B2B"/>
    <w:rsid w:val="00A85D5D"/>
    <w:rsid w:val="00A86E60"/>
    <w:rsid w:val="00A87579"/>
    <w:rsid w:val="00A87932"/>
    <w:rsid w:val="00A879C8"/>
    <w:rsid w:val="00A902DD"/>
    <w:rsid w:val="00A9081F"/>
    <w:rsid w:val="00A911B3"/>
    <w:rsid w:val="00A917DB"/>
    <w:rsid w:val="00A926DA"/>
    <w:rsid w:val="00A9279A"/>
    <w:rsid w:val="00A93A4D"/>
    <w:rsid w:val="00A95BA5"/>
    <w:rsid w:val="00A963EE"/>
    <w:rsid w:val="00A97D90"/>
    <w:rsid w:val="00AA08F2"/>
    <w:rsid w:val="00AA0E6B"/>
    <w:rsid w:val="00AA276B"/>
    <w:rsid w:val="00AA31A0"/>
    <w:rsid w:val="00AA36B1"/>
    <w:rsid w:val="00AA3723"/>
    <w:rsid w:val="00AA414D"/>
    <w:rsid w:val="00AA44E2"/>
    <w:rsid w:val="00AA4C40"/>
    <w:rsid w:val="00AA558C"/>
    <w:rsid w:val="00AA5DA5"/>
    <w:rsid w:val="00AA600D"/>
    <w:rsid w:val="00AA62A9"/>
    <w:rsid w:val="00AA638E"/>
    <w:rsid w:val="00AA7146"/>
    <w:rsid w:val="00AA735B"/>
    <w:rsid w:val="00AA7A78"/>
    <w:rsid w:val="00AA7DAF"/>
    <w:rsid w:val="00AB08AD"/>
    <w:rsid w:val="00AB232B"/>
    <w:rsid w:val="00AB2682"/>
    <w:rsid w:val="00AB3765"/>
    <w:rsid w:val="00AB513A"/>
    <w:rsid w:val="00AB5216"/>
    <w:rsid w:val="00AB63B1"/>
    <w:rsid w:val="00AB695E"/>
    <w:rsid w:val="00AC04AA"/>
    <w:rsid w:val="00AC1376"/>
    <w:rsid w:val="00AC208E"/>
    <w:rsid w:val="00AC3165"/>
    <w:rsid w:val="00AC348D"/>
    <w:rsid w:val="00AC37F2"/>
    <w:rsid w:val="00AC3A34"/>
    <w:rsid w:val="00AC3F9D"/>
    <w:rsid w:val="00AC5277"/>
    <w:rsid w:val="00AC6C93"/>
    <w:rsid w:val="00AC73E1"/>
    <w:rsid w:val="00AC7C2F"/>
    <w:rsid w:val="00AD026C"/>
    <w:rsid w:val="00AD072E"/>
    <w:rsid w:val="00AD12F3"/>
    <w:rsid w:val="00AD1DBC"/>
    <w:rsid w:val="00AD21F5"/>
    <w:rsid w:val="00AD2ED9"/>
    <w:rsid w:val="00AD3956"/>
    <w:rsid w:val="00AD3957"/>
    <w:rsid w:val="00AD40D8"/>
    <w:rsid w:val="00AD5B44"/>
    <w:rsid w:val="00AD612F"/>
    <w:rsid w:val="00AD7898"/>
    <w:rsid w:val="00AE023C"/>
    <w:rsid w:val="00AE0909"/>
    <w:rsid w:val="00AE1E41"/>
    <w:rsid w:val="00AE20E7"/>
    <w:rsid w:val="00AE2F44"/>
    <w:rsid w:val="00AE321C"/>
    <w:rsid w:val="00AE3ADF"/>
    <w:rsid w:val="00AE566F"/>
    <w:rsid w:val="00AE6014"/>
    <w:rsid w:val="00AE6793"/>
    <w:rsid w:val="00AE6FB8"/>
    <w:rsid w:val="00AF0601"/>
    <w:rsid w:val="00AF073F"/>
    <w:rsid w:val="00AF1928"/>
    <w:rsid w:val="00AF196F"/>
    <w:rsid w:val="00AF27BE"/>
    <w:rsid w:val="00AF3E75"/>
    <w:rsid w:val="00AF40AB"/>
    <w:rsid w:val="00AF6476"/>
    <w:rsid w:val="00AF6795"/>
    <w:rsid w:val="00AF77B8"/>
    <w:rsid w:val="00B00D5B"/>
    <w:rsid w:val="00B00E0B"/>
    <w:rsid w:val="00B01638"/>
    <w:rsid w:val="00B02D3E"/>
    <w:rsid w:val="00B042F4"/>
    <w:rsid w:val="00B05378"/>
    <w:rsid w:val="00B1017D"/>
    <w:rsid w:val="00B10EE6"/>
    <w:rsid w:val="00B1150F"/>
    <w:rsid w:val="00B11998"/>
    <w:rsid w:val="00B123C8"/>
    <w:rsid w:val="00B13342"/>
    <w:rsid w:val="00B13457"/>
    <w:rsid w:val="00B14191"/>
    <w:rsid w:val="00B1470E"/>
    <w:rsid w:val="00B150A5"/>
    <w:rsid w:val="00B1588B"/>
    <w:rsid w:val="00B16A15"/>
    <w:rsid w:val="00B16C1A"/>
    <w:rsid w:val="00B16D03"/>
    <w:rsid w:val="00B171BB"/>
    <w:rsid w:val="00B17562"/>
    <w:rsid w:val="00B17FCF"/>
    <w:rsid w:val="00B21037"/>
    <w:rsid w:val="00B211D1"/>
    <w:rsid w:val="00B2126B"/>
    <w:rsid w:val="00B215AB"/>
    <w:rsid w:val="00B22771"/>
    <w:rsid w:val="00B237EF"/>
    <w:rsid w:val="00B240F2"/>
    <w:rsid w:val="00B2499A"/>
    <w:rsid w:val="00B25C97"/>
    <w:rsid w:val="00B26256"/>
    <w:rsid w:val="00B304D1"/>
    <w:rsid w:val="00B3131D"/>
    <w:rsid w:val="00B31BEA"/>
    <w:rsid w:val="00B325B7"/>
    <w:rsid w:val="00B3273F"/>
    <w:rsid w:val="00B329C4"/>
    <w:rsid w:val="00B32B14"/>
    <w:rsid w:val="00B32B15"/>
    <w:rsid w:val="00B3418F"/>
    <w:rsid w:val="00B35B3B"/>
    <w:rsid w:val="00B35D0E"/>
    <w:rsid w:val="00B3661F"/>
    <w:rsid w:val="00B36DAA"/>
    <w:rsid w:val="00B409E2"/>
    <w:rsid w:val="00B40C62"/>
    <w:rsid w:val="00B40D78"/>
    <w:rsid w:val="00B40DE5"/>
    <w:rsid w:val="00B40DE7"/>
    <w:rsid w:val="00B42609"/>
    <w:rsid w:val="00B42A01"/>
    <w:rsid w:val="00B42B42"/>
    <w:rsid w:val="00B42B7E"/>
    <w:rsid w:val="00B42BB2"/>
    <w:rsid w:val="00B43352"/>
    <w:rsid w:val="00B437A3"/>
    <w:rsid w:val="00B444E7"/>
    <w:rsid w:val="00B4513D"/>
    <w:rsid w:val="00B459D2"/>
    <w:rsid w:val="00B45EE5"/>
    <w:rsid w:val="00B45FED"/>
    <w:rsid w:val="00B462FD"/>
    <w:rsid w:val="00B46662"/>
    <w:rsid w:val="00B467D4"/>
    <w:rsid w:val="00B50619"/>
    <w:rsid w:val="00B50F7E"/>
    <w:rsid w:val="00B5161A"/>
    <w:rsid w:val="00B51F38"/>
    <w:rsid w:val="00B544EF"/>
    <w:rsid w:val="00B55136"/>
    <w:rsid w:val="00B55B6E"/>
    <w:rsid w:val="00B574F5"/>
    <w:rsid w:val="00B60BF7"/>
    <w:rsid w:val="00B6160D"/>
    <w:rsid w:val="00B623F7"/>
    <w:rsid w:val="00B625CA"/>
    <w:rsid w:val="00B626EF"/>
    <w:rsid w:val="00B62F66"/>
    <w:rsid w:val="00B64DA2"/>
    <w:rsid w:val="00B64EF1"/>
    <w:rsid w:val="00B65104"/>
    <w:rsid w:val="00B65407"/>
    <w:rsid w:val="00B6570E"/>
    <w:rsid w:val="00B6572D"/>
    <w:rsid w:val="00B67B5A"/>
    <w:rsid w:val="00B67C18"/>
    <w:rsid w:val="00B70766"/>
    <w:rsid w:val="00B712D2"/>
    <w:rsid w:val="00B71FD3"/>
    <w:rsid w:val="00B72477"/>
    <w:rsid w:val="00B72E86"/>
    <w:rsid w:val="00B73C3D"/>
    <w:rsid w:val="00B73CF8"/>
    <w:rsid w:val="00B73DD8"/>
    <w:rsid w:val="00B748BD"/>
    <w:rsid w:val="00B750C4"/>
    <w:rsid w:val="00B7577E"/>
    <w:rsid w:val="00B761AF"/>
    <w:rsid w:val="00B76733"/>
    <w:rsid w:val="00B775C4"/>
    <w:rsid w:val="00B778AD"/>
    <w:rsid w:val="00B77ACB"/>
    <w:rsid w:val="00B8135E"/>
    <w:rsid w:val="00B81A48"/>
    <w:rsid w:val="00B82AEC"/>
    <w:rsid w:val="00B82B53"/>
    <w:rsid w:val="00B831AE"/>
    <w:rsid w:val="00B83C5E"/>
    <w:rsid w:val="00B8465F"/>
    <w:rsid w:val="00B858D5"/>
    <w:rsid w:val="00B861BA"/>
    <w:rsid w:val="00B86302"/>
    <w:rsid w:val="00B8630C"/>
    <w:rsid w:val="00B86941"/>
    <w:rsid w:val="00B90208"/>
    <w:rsid w:val="00B917C3"/>
    <w:rsid w:val="00B93075"/>
    <w:rsid w:val="00B93122"/>
    <w:rsid w:val="00B93CCE"/>
    <w:rsid w:val="00B93D54"/>
    <w:rsid w:val="00B94148"/>
    <w:rsid w:val="00B9446B"/>
    <w:rsid w:val="00B94AC7"/>
    <w:rsid w:val="00B94D1D"/>
    <w:rsid w:val="00B9627A"/>
    <w:rsid w:val="00B96AD0"/>
    <w:rsid w:val="00B97B55"/>
    <w:rsid w:val="00B97C90"/>
    <w:rsid w:val="00BA073E"/>
    <w:rsid w:val="00BA23AA"/>
    <w:rsid w:val="00BA2AB3"/>
    <w:rsid w:val="00BA2BC0"/>
    <w:rsid w:val="00BA3108"/>
    <w:rsid w:val="00BA3F13"/>
    <w:rsid w:val="00BA60F3"/>
    <w:rsid w:val="00BA7595"/>
    <w:rsid w:val="00BB04C6"/>
    <w:rsid w:val="00BB08A6"/>
    <w:rsid w:val="00BB124D"/>
    <w:rsid w:val="00BB1E74"/>
    <w:rsid w:val="00BB2C6F"/>
    <w:rsid w:val="00BB2FC2"/>
    <w:rsid w:val="00BB3C50"/>
    <w:rsid w:val="00BB3DB0"/>
    <w:rsid w:val="00BB41F2"/>
    <w:rsid w:val="00BB4D10"/>
    <w:rsid w:val="00BB658B"/>
    <w:rsid w:val="00BC0C14"/>
    <w:rsid w:val="00BC1D2C"/>
    <w:rsid w:val="00BC292F"/>
    <w:rsid w:val="00BC295F"/>
    <w:rsid w:val="00BC33D2"/>
    <w:rsid w:val="00BC3D1F"/>
    <w:rsid w:val="00BC4528"/>
    <w:rsid w:val="00BC5758"/>
    <w:rsid w:val="00BC686A"/>
    <w:rsid w:val="00BC6913"/>
    <w:rsid w:val="00BC6DDE"/>
    <w:rsid w:val="00BC72AD"/>
    <w:rsid w:val="00BD0758"/>
    <w:rsid w:val="00BD1461"/>
    <w:rsid w:val="00BD1516"/>
    <w:rsid w:val="00BD1942"/>
    <w:rsid w:val="00BD1D69"/>
    <w:rsid w:val="00BD22C6"/>
    <w:rsid w:val="00BD27A1"/>
    <w:rsid w:val="00BD3A4A"/>
    <w:rsid w:val="00BD3C24"/>
    <w:rsid w:val="00BD5D01"/>
    <w:rsid w:val="00BD68A8"/>
    <w:rsid w:val="00BD6D56"/>
    <w:rsid w:val="00BD7322"/>
    <w:rsid w:val="00BD7443"/>
    <w:rsid w:val="00BD752C"/>
    <w:rsid w:val="00BE065C"/>
    <w:rsid w:val="00BE23F0"/>
    <w:rsid w:val="00BE2E0A"/>
    <w:rsid w:val="00BE33DA"/>
    <w:rsid w:val="00BE3F06"/>
    <w:rsid w:val="00BE40FC"/>
    <w:rsid w:val="00BE43AA"/>
    <w:rsid w:val="00BE528F"/>
    <w:rsid w:val="00BE5F98"/>
    <w:rsid w:val="00BE6E6C"/>
    <w:rsid w:val="00BE7E3E"/>
    <w:rsid w:val="00BF0599"/>
    <w:rsid w:val="00BF0B30"/>
    <w:rsid w:val="00BF161C"/>
    <w:rsid w:val="00BF3178"/>
    <w:rsid w:val="00BF410E"/>
    <w:rsid w:val="00BF441D"/>
    <w:rsid w:val="00BF579F"/>
    <w:rsid w:val="00BF596B"/>
    <w:rsid w:val="00BF6859"/>
    <w:rsid w:val="00BF78CB"/>
    <w:rsid w:val="00C00988"/>
    <w:rsid w:val="00C0363D"/>
    <w:rsid w:val="00C03728"/>
    <w:rsid w:val="00C0514C"/>
    <w:rsid w:val="00C06367"/>
    <w:rsid w:val="00C069FE"/>
    <w:rsid w:val="00C06ED3"/>
    <w:rsid w:val="00C074F0"/>
    <w:rsid w:val="00C07A3F"/>
    <w:rsid w:val="00C10203"/>
    <w:rsid w:val="00C11E06"/>
    <w:rsid w:val="00C1216E"/>
    <w:rsid w:val="00C123FB"/>
    <w:rsid w:val="00C134C8"/>
    <w:rsid w:val="00C13BD9"/>
    <w:rsid w:val="00C147C8"/>
    <w:rsid w:val="00C14879"/>
    <w:rsid w:val="00C1539B"/>
    <w:rsid w:val="00C15CAF"/>
    <w:rsid w:val="00C16011"/>
    <w:rsid w:val="00C16204"/>
    <w:rsid w:val="00C16611"/>
    <w:rsid w:val="00C16B18"/>
    <w:rsid w:val="00C170A6"/>
    <w:rsid w:val="00C172F8"/>
    <w:rsid w:val="00C1730D"/>
    <w:rsid w:val="00C17738"/>
    <w:rsid w:val="00C17E0C"/>
    <w:rsid w:val="00C20B6F"/>
    <w:rsid w:val="00C21643"/>
    <w:rsid w:val="00C21D0C"/>
    <w:rsid w:val="00C2245A"/>
    <w:rsid w:val="00C2285B"/>
    <w:rsid w:val="00C2354B"/>
    <w:rsid w:val="00C239DD"/>
    <w:rsid w:val="00C23CCB"/>
    <w:rsid w:val="00C2403F"/>
    <w:rsid w:val="00C247B1"/>
    <w:rsid w:val="00C25245"/>
    <w:rsid w:val="00C25814"/>
    <w:rsid w:val="00C25AA4"/>
    <w:rsid w:val="00C27006"/>
    <w:rsid w:val="00C272B9"/>
    <w:rsid w:val="00C30D43"/>
    <w:rsid w:val="00C33426"/>
    <w:rsid w:val="00C372F4"/>
    <w:rsid w:val="00C40207"/>
    <w:rsid w:val="00C40307"/>
    <w:rsid w:val="00C407C9"/>
    <w:rsid w:val="00C41611"/>
    <w:rsid w:val="00C42724"/>
    <w:rsid w:val="00C439D6"/>
    <w:rsid w:val="00C43C97"/>
    <w:rsid w:val="00C44D6A"/>
    <w:rsid w:val="00C4534F"/>
    <w:rsid w:val="00C46E84"/>
    <w:rsid w:val="00C47A15"/>
    <w:rsid w:val="00C50130"/>
    <w:rsid w:val="00C5013F"/>
    <w:rsid w:val="00C509A4"/>
    <w:rsid w:val="00C509AE"/>
    <w:rsid w:val="00C50D39"/>
    <w:rsid w:val="00C52393"/>
    <w:rsid w:val="00C52BC3"/>
    <w:rsid w:val="00C52DBD"/>
    <w:rsid w:val="00C53474"/>
    <w:rsid w:val="00C53FC9"/>
    <w:rsid w:val="00C54113"/>
    <w:rsid w:val="00C55E52"/>
    <w:rsid w:val="00C56095"/>
    <w:rsid w:val="00C57999"/>
    <w:rsid w:val="00C607DF"/>
    <w:rsid w:val="00C622CE"/>
    <w:rsid w:val="00C62D53"/>
    <w:rsid w:val="00C6329A"/>
    <w:rsid w:val="00C63E57"/>
    <w:rsid w:val="00C65534"/>
    <w:rsid w:val="00C66315"/>
    <w:rsid w:val="00C67520"/>
    <w:rsid w:val="00C67626"/>
    <w:rsid w:val="00C67847"/>
    <w:rsid w:val="00C67BBA"/>
    <w:rsid w:val="00C67BF6"/>
    <w:rsid w:val="00C7001B"/>
    <w:rsid w:val="00C70BB3"/>
    <w:rsid w:val="00C70E0F"/>
    <w:rsid w:val="00C70EBA"/>
    <w:rsid w:val="00C7111D"/>
    <w:rsid w:val="00C71461"/>
    <w:rsid w:val="00C71586"/>
    <w:rsid w:val="00C719D7"/>
    <w:rsid w:val="00C71F32"/>
    <w:rsid w:val="00C721E3"/>
    <w:rsid w:val="00C72A3C"/>
    <w:rsid w:val="00C72B4E"/>
    <w:rsid w:val="00C7314B"/>
    <w:rsid w:val="00C733ED"/>
    <w:rsid w:val="00C73420"/>
    <w:rsid w:val="00C74C96"/>
    <w:rsid w:val="00C74E1F"/>
    <w:rsid w:val="00C76402"/>
    <w:rsid w:val="00C76D06"/>
    <w:rsid w:val="00C77F49"/>
    <w:rsid w:val="00C80196"/>
    <w:rsid w:val="00C81BB0"/>
    <w:rsid w:val="00C820AA"/>
    <w:rsid w:val="00C821A1"/>
    <w:rsid w:val="00C82683"/>
    <w:rsid w:val="00C84998"/>
    <w:rsid w:val="00C84FAE"/>
    <w:rsid w:val="00C853DF"/>
    <w:rsid w:val="00C85C7F"/>
    <w:rsid w:val="00C85E3A"/>
    <w:rsid w:val="00C864C9"/>
    <w:rsid w:val="00C87A2C"/>
    <w:rsid w:val="00C90CC9"/>
    <w:rsid w:val="00C9173D"/>
    <w:rsid w:val="00C920A0"/>
    <w:rsid w:val="00C924F1"/>
    <w:rsid w:val="00C92E78"/>
    <w:rsid w:val="00C9529A"/>
    <w:rsid w:val="00C9766C"/>
    <w:rsid w:val="00C97783"/>
    <w:rsid w:val="00CA1338"/>
    <w:rsid w:val="00CA285C"/>
    <w:rsid w:val="00CA2ED7"/>
    <w:rsid w:val="00CA2F31"/>
    <w:rsid w:val="00CA36A5"/>
    <w:rsid w:val="00CA4BDA"/>
    <w:rsid w:val="00CA606C"/>
    <w:rsid w:val="00CA657F"/>
    <w:rsid w:val="00CA68B5"/>
    <w:rsid w:val="00CB0058"/>
    <w:rsid w:val="00CB0520"/>
    <w:rsid w:val="00CB0F28"/>
    <w:rsid w:val="00CB15F8"/>
    <w:rsid w:val="00CB2142"/>
    <w:rsid w:val="00CB2814"/>
    <w:rsid w:val="00CB4104"/>
    <w:rsid w:val="00CB4EE6"/>
    <w:rsid w:val="00CB6BB8"/>
    <w:rsid w:val="00CC12C6"/>
    <w:rsid w:val="00CC13E7"/>
    <w:rsid w:val="00CC2E1B"/>
    <w:rsid w:val="00CC32CA"/>
    <w:rsid w:val="00CC418D"/>
    <w:rsid w:val="00CC4AC1"/>
    <w:rsid w:val="00CC4EFA"/>
    <w:rsid w:val="00CC53AC"/>
    <w:rsid w:val="00CC6069"/>
    <w:rsid w:val="00CC6362"/>
    <w:rsid w:val="00CC67BF"/>
    <w:rsid w:val="00CC6B97"/>
    <w:rsid w:val="00CC7CC6"/>
    <w:rsid w:val="00CD09BF"/>
    <w:rsid w:val="00CD1BA2"/>
    <w:rsid w:val="00CD20D4"/>
    <w:rsid w:val="00CD2A51"/>
    <w:rsid w:val="00CD3674"/>
    <w:rsid w:val="00CD3793"/>
    <w:rsid w:val="00CD49DA"/>
    <w:rsid w:val="00CD5113"/>
    <w:rsid w:val="00CD55D8"/>
    <w:rsid w:val="00CE0120"/>
    <w:rsid w:val="00CE0898"/>
    <w:rsid w:val="00CE138E"/>
    <w:rsid w:val="00CE1598"/>
    <w:rsid w:val="00CE271F"/>
    <w:rsid w:val="00CE2E93"/>
    <w:rsid w:val="00CE437D"/>
    <w:rsid w:val="00CE47D8"/>
    <w:rsid w:val="00CE4C72"/>
    <w:rsid w:val="00CE50DE"/>
    <w:rsid w:val="00CE5E91"/>
    <w:rsid w:val="00CE6929"/>
    <w:rsid w:val="00CE6B0B"/>
    <w:rsid w:val="00CF3558"/>
    <w:rsid w:val="00CF43F7"/>
    <w:rsid w:val="00CF4F89"/>
    <w:rsid w:val="00CF5EC3"/>
    <w:rsid w:val="00CF669D"/>
    <w:rsid w:val="00CF723E"/>
    <w:rsid w:val="00D02B11"/>
    <w:rsid w:val="00D03D19"/>
    <w:rsid w:val="00D05DBF"/>
    <w:rsid w:val="00D06F6E"/>
    <w:rsid w:val="00D075EF"/>
    <w:rsid w:val="00D07869"/>
    <w:rsid w:val="00D10822"/>
    <w:rsid w:val="00D115C9"/>
    <w:rsid w:val="00D126D8"/>
    <w:rsid w:val="00D12B9A"/>
    <w:rsid w:val="00D12EA4"/>
    <w:rsid w:val="00D12EBD"/>
    <w:rsid w:val="00D13C17"/>
    <w:rsid w:val="00D14387"/>
    <w:rsid w:val="00D14B80"/>
    <w:rsid w:val="00D14EEC"/>
    <w:rsid w:val="00D152FE"/>
    <w:rsid w:val="00D163CE"/>
    <w:rsid w:val="00D178DC"/>
    <w:rsid w:val="00D20B04"/>
    <w:rsid w:val="00D20F0D"/>
    <w:rsid w:val="00D22288"/>
    <w:rsid w:val="00D228B3"/>
    <w:rsid w:val="00D22B28"/>
    <w:rsid w:val="00D22D5C"/>
    <w:rsid w:val="00D2413E"/>
    <w:rsid w:val="00D259CD"/>
    <w:rsid w:val="00D26145"/>
    <w:rsid w:val="00D271B2"/>
    <w:rsid w:val="00D3022B"/>
    <w:rsid w:val="00D30AA1"/>
    <w:rsid w:val="00D30F40"/>
    <w:rsid w:val="00D31A00"/>
    <w:rsid w:val="00D31D28"/>
    <w:rsid w:val="00D32DFA"/>
    <w:rsid w:val="00D33B36"/>
    <w:rsid w:val="00D34962"/>
    <w:rsid w:val="00D350EF"/>
    <w:rsid w:val="00D36795"/>
    <w:rsid w:val="00D36C10"/>
    <w:rsid w:val="00D411F0"/>
    <w:rsid w:val="00D42C08"/>
    <w:rsid w:val="00D443BB"/>
    <w:rsid w:val="00D45B61"/>
    <w:rsid w:val="00D45D07"/>
    <w:rsid w:val="00D46863"/>
    <w:rsid w:val="00D47D3B"/>
    <w:rsid w:val="00D47DE1"/>
    <w:rsid w:val="00D50802"/>
    <w:rsid w:val="00D52016"/>
    <w:rsid w:val="00D53209"/>
    <w:rsid w:val="00D55DF1"/>
    <w:rsid w:val="00D5676E"/>
    <w:rsid w:val="00D57874"/>
    <w:rsid w:val="00D57876"/>
    <w:rsid w:val="00D6075B"/>
    <w:rsid w:val="00D6078B"/>
    <w:rsid w:val="00D61663"/>
    <w:rsid w:val="00D63297"/>
    <w:rsid w:val="00D6407C"/>
    <w:rsid w:val="00D65F40"/>
    <w:rsid w:val="00D66A7D"/>
    <w:rsid w:val="00D66D10"/>
    <w:rsid w:val="00D6722E"/>
    <w:rsid w:val="00D67602"/>
    <w:rsid w:val="00D67DB4"/>
    <w:rsid w:val="00D70265"/>
    <w:rsid w:val="00D702EC"/>
    <w:rsid w:val="00D71077"/>
    <w:rsid w:val="00D71E25"/>
    <w:rsid w:val="00D72394"/>
    <w:rsid w:val="00D72603"/>
    <w:rsid w:val="00D73F54"/>
    <w:rsid w:val="00D73FFA"/>
    <w:rsid w:val="00D740AF"/>
    <w:rsid w:val="00D740FA"/>
    <w:rsid w:val="00D745E7"/>
    <w:rsid w:val="00D752D3"/>
    <w:rsid w:val="00D75548"/>
    <w:rsid w:val="00D80232"/>
    <w:rsid w:val="00D807E0"/>
    <w:rsid w:val="00D80B44"/>
    <w:rsid w:val="00D80F79"/>
    <w:rsid w:val="00D82811"/>
    <w:rsid w:val="00D830F1"/>
    <w:rsid w:val="00D83C65"/>
    <w:rsid w:val="00D84F6C"/>
    <w:rsid w:val="00D85E3F"/>
    <w:rsid w:val="00D861AC"/>
    <w:rsid w:val="00D86380"/>
    <w:rsid w:val="00D86612"/>
    <w:rsid w:val="00D87320"/>
    <w:rsid w:val="00D8791E"/>
    <w:rsid w:val="00D900C5"/>
    <w:rsid w:val="00D90478"/>
    <w:rsid w:val="00D9078C"/>
    <w:rsid w:val="00D91E65"/>
    <w:rsid w:val="00D9278D"/>
    <w:rsid w:val="00D936DD"/>
    <w:rsid w:val="00D94452"/>
    <w:rsid w:val="00D94B60"/>
    <w:rsid w:val="00D96BA3"/>
    <w:rsid w:val="00D96FC7"/>
    <w:rsid w:val="00D97173"/>
    <w:rsid w:val="00D97707"/>
    <w:rsid w:val="00D97B68"/>
    <w:rsid w:val="00D97FAE"/>
    <w:rsid w:val="00DA01B5"/>
    <w:rsid w:val="00DA01DF"/>
    <w:rsid w:val="00DA08D9"/>
    <w:rsid w:val="00DA08E0"/>
    <w:rsid w:val="00DA2410"/>
    <w:rsid w:val="00DA43D1"/>
    <w:rsid w:val="00DA46A5"/>
    <w:rsid w:val="00DA54CC"/>
    <w:rsid w:val="00DA57DC"/>
    <w:rsid w:val="00DA6274"/>
    <w:rsid w:val="00DA6ED0"/>
    <w:rsid w:val="00DB08D2"/>
    <w:rsid w:val="00DB14FF"/>
    <w:rsid w:val="00DB16F6"/>
    <w:rsid w:val="00DB26F1"/>
    <w:rsid w:val="00DB275C"/>
    <w:rsid w:val="00DB4456"/>
    <w:rsid w:val="00DB4494"/>
    <w:rsid w:val="00DB49B1"/>
    <w:rsid w:val="00DB51A2"/>
    <w:rsid w:val="00DB5BCF"/>
    <w:rsid w:val="00DB7B22"/>
    <w:rsid w:val="00DC097A"/>
    <w:rsid w:val="00DC0CB6"/>
    <w:rsid w:val="00DC102E"/>
    <w:rsid w:val="00DC106D"/>
    <w:rsid w:val="00DC1737"/>
    <w:rsid w:val="00DC1F87"/>
    <w:rsid w:val="00DC305E"/>
    <w:rsid w:val="00DC3181"/>
    <w:rsid w:val="00DC4627"/>
    <w:rsid w:val="00DC5557"/>
    <w:rsid w:val="00DC6D56"/>
    <w:rsid w:val="00DC6F75"/>
    <w:rsid w:val="00DC7DC4"/>
    <w:rsid w:val="00DD0003"/>
    <w:rsid w:val="00DD0F41"/>
    <w:rsid w:val="00DD15CC"/>
    <w:rsid w:val="00DD18B5"/>
    <w:rsid w:val="00DD1A9F"/>
    <w:rsid w:val="00DD2E80"/>
    <w:rsid w:val="00DD2EE0"/>
    <w:rsid w:val="00DD5A09"/>
    <w:rsid w:val="00DD60A4"/>
    <w:rsid w:val="00DE037C"/>
    <w:rsid w:val="00DE12F2"/>
    <w:rsid w:val="00DE1E18"/>
    <w:rsid w:val="00DE3AB9"/>
    <w:rsid w:val="00DE54C9"/>
    <w:rsid w:val="00DE5883"/>
    <w:rsid w:val="00DE58B7"/>
    <w:rsid w:val="00DE5AFC"/>
    <w:rsid w:val="00DE5B1A"/>
    <w:rsid w:val="00DE6349"/>
    <w:rsid w:val="00DE6656"/>
    <w:rsid w:val="00DE7195"/>
    <w:rsid w:val="00DF02A6"/>
    <w:rsid w:val="00DF1545"/>
    <w:rsid w:val="00DF2716"/>
    <w:rsid w:val="00DF370C"/>
    <w:rsid w:val="00DF3D2B"/>
    <w:rsid w:val="00DF5769"/>
    <w:rsid w:val="00DF62C3"/>
    <w:rsid w:val="00DF670B"/>
    <w:rsid w:val="00DF6C5E"/>
    <w:rsid w:val="00DF727D"/>
    <w:rsid w:val="00DF7584"/>
    <w:rsid w:val="00DF7828"/>
    <w:rsid w:val="00DF7BEF"/>
    <w:rsid w:val="00E00274"/>
    <w:rsid w:val="00E0146B"/>
    <w:rsid w:val="00E0149C"/>
    <w:rsid w:val="00E02446"/>
    <w:rsid w:val="00E02FA8"/>
    <w:rsid w:val="00E0362C"/>
    <w:rsid w:val="00E0386E"/>
    <w:rsid w:val="00E03C3E"/>
    <w:rsid w:val="00E03EF0"/>
    <w:rsid w:val="00E06517"/>
    <w:rsid w:val="00E065BE"/>
    <w:rsid w:val="00E0687A"/>
    <w:rsid w:val="00E06B06"/>
    <w:rsid w:val="00E07162"/>
    <w:rsid w:val="00E07ACA"/>
    <w:rsid w:val="00E07B82"/>
    <w:rsid w:val="00E10A66"/>
    <w:rsid w:val="00E10AE4"/>
    <w:rsid w:val="00E11644"/>
    <w:rsid w:val="00E11C8B"/>
    <w:rsid w:val="00E121D0"/>
    <w:rsid w:val="00E129C0"/>
    <w:rsid w:val="00E12E9E"/>
    <w:rsid w:val="00E13B0E"/>
    <w:rsid w:val="00E13F9A"/>
    <w:rsid w:val="00E14022"/>
    <w:rsid w:val="00E140CC"/>
    <w:rsid w:val="00E14BEE"/>
    <w:rsid w:val="00E15639"/>
    <w:rsid w:val="00E16255"/>
    <w:rsid w:val="00E172E8"/>
    <w:rsid w:val="00E17981"/>
    <w:rsid w:val="00E20BCF"/>
    <w:rsid w:val="00E218E0"/>
    <w:rsid w:val="00E22656"/>
    <w:rsid w:val="00E2280B"/>
    <w:rsid w:val="00E22D73"/>
    <w:rsid w:val="00E24545"/>
    <w:rsid w:val="00E24666"/>
    <w:rsid w:val="00E262A1"/>
    <w:rsid w:val="00E27F3B"/>
    <w:rsid w:val="00E30A1D"/>
    <w:rsid w:val="00E30CAE"/>
    <w:rsid w:val="00E30E65"/>
    <w:rsid w:val="00E31220"/>
    <w:rsid w:val="00E327DE"/>
    <w:rsid w:val="00E32988"/>
    <w:rsid w:val="00E337A3"/>
    <w:rsid w:val="00E360EE"/>
    <w:rsid w:val="00E362A4"/>
    <w:rsid w:val="00E367F7"/>
    <w:rsid w:val="00E36977"/>
    <w:rsid w:val="00E36CEA"/>
    <w:rsid w:val="00E373C4"/>
    <w:rsid w:val="00E41D24"/>
    <w:rsid w:val="00E41E30"/>
    <w:rsid w:val="00E42A94"/>
    <w:rsid w:val="00E43703"/>
    <w:rsid w:val="00E44A8F"/>
    <w:rsid w:val="00E44D8F"/>
    <w:rsid w:val="00E45058"/>
    <w:rsid w:val="00E458DA"/>
    <w:rsid w:val="00E460EE"/>
    <w:rsid w:val="00E46EEA"/>
    <w:rsid w:val="00E4747A"/>
    <w:rsid w:val="00E47C20"/>
    <w:rsid w:val="00E53869"/>
    <w:rsid w:val="00E53D01"/>
    <w:rsid w:val="00E56F75"/>
    <w:rsid w:val="00E57A98"/>
    <w:rsid w:val="00E57CB7"/>
    <w:rsid w:val="00E57E1E"/>
    <w:rsid w:val="00E60A0D"/>
    <w:rsid w:val="00E615ED"/>
    <w:rsid w:val="00E61CBE"/>
    <w:rsid w:val="00E62BF9"/>
    <w:rsid w:val="00E63281"/>
    <w:rsid w:val="00E647D4"/>
    <w:rsid w:val="00E64E03"/>
    <w:rsid w:val="00E66A68"/>
    <w:rsid w:val="00E702C7"/>
    <w:rsid w:val="00E7098A"/>
    <w:rsid w:val="00E70C62"/>
    <w:rsid w:val="00E70EED"/>
    <w:rsid w:val="00E71D89"/>
    <w:rsid w:val="00E72733"/>
    <w:rsid w:val="00E77A9E"/>
    <w:rsid w:val="00E77DC4"/>
    <w:rsid w:val="00E77E81"/>
    <w:rsid w:val="00E77EE2"/>
    <w:rsid w:val="00E801D9"/>
    <w:rsid w:val="00E813D4"/>
    <w:rsid w:val="00E82E18"/>
    <w:rsid w:val="00E830D1"/>
    <w:rsid w:val="00E8392B"/>
    <w:rsid w:val="00E83B44"/>
    <w:rsid w:val="00E83E34"/>
    <w:rsid w:val="00E84D53"/>
    <w:rsid w:val="00E851E1"/>
    <w:rsid w:val="00E85D9D"/>
    <w:rsid w:val="00E87718"/>
    <w:rsid w:val="00E87E03"/>
    <w:rsid w:val="00E9100B"/>
    <w:rsid w:val="00E91F4C"/>
    <w:rsid w:val="00E9259F"/>
    <w:rsid w:val="00E92F45"/>
    <w:rsid w:val="00E92FAA"/>
    <w:rsid w:val="00E94115"/>
    <w:rsid w:val="00E943E0"/>
    <w:rsid w:val="00E94977"/>
    <w:rsid w:val="00E94E73"/>
    <w:rsid w:val="00E95785"/>
    <w:rsid w:val="00E96BDD"/>
    <w:rsid w:val="00E97743"/>
    <w:rsid w:val="00E9785C"/>
    <w:rsid w:val="00E97CE9"/>
    <w:rsid w:val="00EA0427"/>
    <w:rsid w:val="00EA0FB6"/>
    <w:rsid w:val="00EA1413"/>
    <w:rsid w:val="00EA1AE5"/>
    <w:rsid w:val="00EA3453"/>
    <w:rsid w:val="00EA3C2E"/>
    <w:rsid w:val="00EA43EE"/>
    <w:rsid w:val="00EA6BA9"/>
    <w:rsid w:val="00EA6BB8"/>
    <w:rsid w:val="00EA7599"/>
    <w:rsid w:val="00EA7669"/>
    <w:rsid w:val="00EB1541"/>
    <w:rsid w:val="00EB1E58"/>
    <w:rsid w:val="00EB2BF7"/>
    <w:rsid w:val="00EB3203"/>
    <w:rsid w:val="00EB348A"/>
    <w:rsid w:val="00EB3A50"/>
    <w:rsid w:val="00EB3AA1"/>
    <w:rsid w:val="00EB3EBA"/>
    <w:rsid w:val="00EB3FD6"/>
    <w:rsid w:val="00EB4616"/>
    <w:rsid w:val="00EB5677"/>
    <w:rsid w:val="00EB5B4D"/>
    <w:rsid w:val="00EB648B"/>
    <w:rsid w:val="00EB720A"/>
    <w:rsid w:val="00EB7DA0"/>
    <w:rsid w:val="00EC192D"/>
    <w:rsid w:val="00EC1EF0"/>
    <w:rsid w:val="00EC1F38"/>
    <w:rsid w:val="00EC20C9"/>
    <w:rsid w:val="00EC283D"/>
    <w:rsid w:val="00EC2BD5"/>
    <w:rsid w:val="00EC33C6"/>
    <w:rsid w:val="00EC37DC"/>
    <w:rsid w:val="00EC3FAE"/>
    <w:rsid w:val="00EC48FF"/>
    <w:rsid w:val="00EC6B5E"/>
    <w:rsid w:val="00EC6B9A"/>
    <w:rsid w:val="00ED0528"/>
    <w:rsid w:val="00ED1827"/>
    <w:rsid w:val="00ED2686"/>
    <w:rsid w:val="00ED4793"/>
    <w:rsid w:val="00ED58D2"/>
    <w:rsid w:val="00ED5E3B"/>
    <w:rsid w:val="00EE01A0"/>
    <w:rsid w:val="00EE0D57"/>
    <w:rsid w:val="00EE0ED3"/>
    <w:rsid w:val="00EE16A9"/>
    <w:rsid w:val="00EE19E5"/>
    <w:rsid w:val="00EE1B08"/>
    <w:rsid w:val="00EE2339"/>
    <w:rsid w:val="00EE2C12"/>
    <w:rsid w:val="00EE363C"/>
    <w:rsid w:val="00EE48C1"/>
    <w:rsid w:val="00EE4924"/>
    <w:rsid w:val="00EE4CD5"/>
    <w:rsid w:val="00EE4DF4"/>
    <w:rsid w:val="00EE55AD"/>
    <w:rsid w:val="00EE5CF7"/>
    <w:rsid w:val="00EE6B52"/>
    <w:rsid w:val="00EE7AED"/>
    <w:rsid w:val="00EF00BF"/>
    <w:rsid w:val="00EF01C0"/>
    <w:rsid w:val="00EF04B5"/>
    <w:rsid w:val="00EF0D3A"/>
    <w:rsid w:val="00EF177E"/>
    <w:rsid w:val="00EF17BC"/>
    <w:rsid w:val="00EF1A40"/>
    <w:rsid w:val="00EF3929"/>
    <w:rsid w:val="00EF3D12"/>
    <w:rsid w:val="00EF3E8B"/>
    <w:rsid w:val="00EF4525"/>
    <w:rsid w:val="00EF523C"/>
    <w:rsid w:val="00EF5776"/>
    <w:rsid w:val="00EF64E9"/>
    <w:rsid w:val="00EF7390"/>
    <w:rsid w:val="00EF7680"/>
    <w:rsid w:val="00F00065"/>
    <w:rsid w:val="00F00931"/>
    <w:rsid w:val="00F031F2"/>
    <w:rsid w:val="00F03268"/>
    <w:rsid w:val="00F03FBB"/>
    <w:rsid w:val="00F04028"/>
    <w:rsid w:val="00F050B5"/>
    <w:rsid w:val="00F0636C"/>
    <w:rsid w:val="00F064A5"/>
    <w:rsid w:val="00F06618"/>
    <w:rsid w:val="00F06793"/>
    <w:rsid w:val="00F06878"/>
    <w:rsid w:val="00F071EF"/>
    <w:rsid w:val="00F10874"/>
    <w:rsid w:val="00F11431"/>
    <w:rsid w:val="00F1189F"/>
    <w:rsid w:val="00F11FC1"/>
    <w:rsid w:val="00F1204C"/>
    <w:rsid w:val="00F12256"/>
    <w:rsid w:val="00F1476B"/>
    <w:rsid w:val="00F14B5F"/>
    <w:rsid w:val="00F14D96"/>
    <w:rsid w:val="00F17AC4"/>
    <w:rsid w:val="00F200A0"/>
    <w:rsid w:val="00F200A1"/>
    <w:rsid w:val="00F2054E"/>
    <w:rsid w:val="00F22B87"/>
    <w:rsid w:val="00F22C95"/>
    <w:rsid w:val="00F2406D"/>
    <w:rsid w:val="00F255D0"/>
    <w:rsid w:val="00F25B5F"/>
    <w:rsid w:val="00F26DE2"/>
    <w:rsid w:val="00F27DCD"/>
    <w:rsid w:val="00F32433"/>
    <w:rsid w:val="00F33D24"/>
    <w:rsid w:val="00F33D7D"/>
    <w:rsid w:val="00F33DAA"/>
    <w:rsid w:val="00F3592B"/>
    <w:rsid w:val="00F35EE6"/>
    <w:rsid w:val="00F368DA"/>
    <w:rsid w:val="00F37F21"/>
    <w:rsid w:val="00F418B9"/>
    <w:rsid w:val="00F42A1D"/>
    <w:rsid w:val="00F434B0"/>
    <w:rsid w:val="00F44A99"/>
    <w:rsid w:val="00F45FE4"/>
    <w:rsid w:val="00F4683B"/>
    <w:rsid w:val="00F47605"/>
    <w:rsid w:val="00F47DC6"/>
    <w:rsid w:val="00F47DE8"/>
    <w:rsid w:val="00F50000"/>
    <w:rsid w:val="00F502F1"/>
    <w:rsid w:val="00F50B33"/>
    <w:rsid w:val="00F51664"/>
    <w:rsid w:val="00F5191A"/>
    <w:rsid w:val="00F52820"/>
    <w:rsid w:val="00F558D5"/>
    <w:rsid w:val="00F559EB"/>
    <w:rsid w:val="00F55EFD"/>
    <w:rsid w:val="00F5664B"/>
    <w:rsid w:val="00F570E0"/>
    <w:rsid w:val="00F60056"/>
    <w:rsid w:val="00F608E7"/>
    <w:rsid w:val="00F60D86"/>
    <w:rsid w:val="00F61B99"/>
    <w:rsid w:val="00F6270A"/>
    <w:rsid w:val="00F6298A"/>
    <w:rsid w:val="00F62D5B"/>
    <w:rsid w:val="00F637AF"/>
    <w:rsid w:val="00F63ACC"/>
    <w:rsid w:val="00F63BF3"/>
    <w:rsid w:val="00F64478"/>
    <w:rsid w:val="00F66D55"/>
    <w:rsid w:val="00F6752B"/>
    <w:rsid w:val="00F6782E"/>
    <w:rsid w:val="00F7028E"/>
    <w:rsid w:val="00F7037E"/>
    <w:rsid w:val="00F70C9E"/>
    <w:rsid w:val="00F70D2B"/>
    <w:rsid w:val="00F70E9C"/>
    <w:rsid w:val="00F71B51"/>
    <w:rsid w:val="00F71F5F"/>
    <w:rsid w:val="00F725C7"/>
    <w:rsid w:val="00F733F2"/>
    <w:rsid w:val="00F73AF6"/>
    <w:rsid w:val="00F73FF4"/>
    <w:rsid w:val="00F75D56"/>
    <w:rsid w:val="00F767BC"/>
    <w:rsid w:val="00F80697"/>
    <w:rsid w:val="00F80958"/>
    <w:rsid w:val="00F80BDC"/>
    <w:rsid w:val="00F80C52"/>
    <w:rsid w:val="00F80C74"/>
    <w:rsid w:val="00F80F98"/>
    <w:rsid w:val="00F80FDB"/>
    <w:rsid w:val="00F81313"/>
    <w:rsid w:val="00F8152F"/>
    <w:rsid w:val="00F817B2"/>
    <w:rsid w:val="00F825BD"/>
    <w:rsid w:val="00F82EE4"/>
    <w:rsid w:val="00F83DBB"/>
    <w:rsid w:val="00F83E7A"/>
    <w:rsid w:val="00F84116"/>
    <w:rsid w:val="00F84610"/>
    <w:rsid w:val="00F84C93"/>
    <w:rsid w:val="00F852B9"/>
    <w:rsid w:val="00F86215"/>
    <w:rsid w:val="00F8665B"/>
    <w:rsid w:val="00F86704"/>
    <w:rsid w:val="00F8671A"/>
    <w:rsid w:val="00F86B1B"/>
    <w:rsid w:val="00F86EBC"/>
    <w:rsid w:val="00F91FA2"/>
    <w:rsid w:val="00F92AD3"/>
    <w:rsid w:val="00F933ED"/>
    <w:rsid w:val="00F9379E"/>
    <w:rsid w:val="00F93D29"/>
    <w:rsid w:val="00F94211"/>
    <w:rsid w:val="00F94F77"/>
    <w:rsid w:val="00F95979"/>
    <w:rsid w:val="00F95F85"/>
    <w:rsid w:val="00FA030D"/>
    <w:rsid w:val="00FA085E"/>
    <w:rsid w:val="00FA2643"/>
    <w:rsid w:val="00FA276D"/>
    <w:rsid w:val="00FA44EF"/>
    <w:rsid w:val="00FA4EF5"/>
    <w:rsid w:val="00FA5049"/>
    <w:rsid w:val="00FA5E85"/>
    <w:rsid w:val="00FA68D1"/>
    <w:rsid w:val="00FA6CFC"/>
    <w:rsid w:val="00FB009B"/>
    <w:rsid w:val="00FB148B"/>
    <w:rsid w:val="00FB235C"/>
    <w:rsid w:val="00FB4708"/>
    <w:rsid w:val="00FB4899"/>
    <w:rsid w:val="00FB6F1C"/>
    <w:rsid w:val="00FB730C"/>
    <w:rsid w:val="00FB730F"/>
    <w:rsid w:val="00FB7800"/>
    <w:rsid w:val="00FB7EB0"/>
    <w:rsid w:val="00FC10C1"/>
    <w:rsid w:val="00FC29C3"/>
    <w:rsid w:val="00FC2EDB"/>
    <w:rsid w:val="00FC3185"/>
    <w:rsid w:val="00FC3336"/>
    <w:rsid w:val="00FC3733"/>
    <w:rsid w:val="00FC37B9"/>
    <w:rsid w:val="00FC3A34"/>
    <w:rsid w:val="00FC45FD"/>
    <w:rsid w:val="00FC46C6"/>
    <w:rsid w:val="00FC4C40"/>
    <w:rsid w:val="00FC4FEF"/>
    <w:rsid w:val="00FC5C8A"/>
    <w:rsid w:val="00FC616D"/>
    <w:rsid w:val="00FC66F2"/>
    <w:rsid w:val="00FC7553"/>
    <w:rsid w:val="00FD0EB7"/>
    <w:rsid w:val="00FD10E5"/>
    <w:rsid w:val="00FD1269"/>
    <w:rsid w:val="00FD2241"/>
    <w:rsid w:val="00FD3D06"/>
    <w:rsid w:val="00FD5092"/>
    <w:rsid w:val="00FD5213"/>
    <w:rsid w:val="00FD55B7"/>
    <w:rsid w:val="00FD5617"/>
    <w:rsid w:val="00FD621E"/>
    <w:rsid w:val="00FD6637"/>
    <w:rsid w:val="00FD66D3"/>
    <w:rsid w:val="00FD6EBC"/>
    <w:rsid w:val="00FD6F03"/>
    <w:rsid w:val="00FD7075"/>
    <w:rsid w:val="00FD713C"/>
    <w:rsid w:val="00FD7F90"/>
    <w:rsid w:val="00FE047C"/>
    <w:rsid w:val="00FE0900"/>
    <w:rsid w:val="00FE0954"/>
    <w:rsid w:val="00FE0CC7"/>
    <w:rsid w:val="00FE1569"/>
    <w:rsid w:val="00FE178C"/>
    <w:rsid w:val="00FE19EF"/>
    <w:rsid w:val="00FE1FC6"/>
    <w:rsid w:val="00FE2078"/>
    <w:rsid w:val="00FE26D8"/>
    <w:rsid w:val="00FE2A94"/>
    <w:rsid w:val="00FE3D1B"/>
    <w:rsid w:val="00FE4509"/>
    <w:rsid w:val="00FE4B19"/>
    <w:rsid w:val="00FE4FCF"/>
    <w:rsid w:val="00FE5204"/>
    <w:rsid w:val="00FE65E7"/>
    <w:rsid w:val="00FE6851"/>
    <w:rsid w:val="00FE7479"/>
    <w:rsid w:val="00FE7591"/>
    <w:rsid w:val="00FE7C12"/>
    <w:rsid w:val="00FE7F53"/>
    <w:rsid w:val="00FF0193"/>
    <w:rsid w:val="00FF0987"/>
    <w:rsid w:val="00FF26AA"/>
    <w:rsid w:val="00FF283C"/>
    <w:rsid w:val="00FF32B8"/>
    <w:rsid w:val="00FF3441"/>
    <w:rsid w:val="00FF4A10"/>
    <w:rsid w:val="00FF5F57"/>
    <w:rsid w:val="00FF64AD"/>
    <w:rsid w:val="00FF6553"/>
    <w:rsid w:val="00FF6A25"/>
    <w:rsid w:val="00FF7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21">
      <v:textbox inset="5.85pt,.7pt,5.85pt,.7pt"/>
    </o:shapedefaults>
    <o:shapelayout v:ext="edit">
      <o:idmap v:ext="edit" data="1"/>
    </o:shapelayout>
  </w:shapeDefaults>
  <w:decimalSymbol w:val="."/>
  <w:listSeparator w:val=","/>
  <w14:docId w14:val="1CF86BC2"/>
  <w15:chartTrackingRefBased/>
  <w15:docId w15:val="{A1B0984D-0537-4DD8-84CE-85467697E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36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347967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347967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347967"/>
  </w:style>
  <w:style w:type="paragraph" w:styleId="a6">
    <w:name w:val="annotation subject"/>
    <w:basedOn w:val="a4"/>
    <w:next w:val="a4"/>
    <w:link w:val="a7"/>
    <w:uiPriority w:val="99"/>
    <w:semiHidden/>
    <w:unhideWhenUsed/>
    <w:rsid w:val="00347967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347967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3479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4796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0610A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610AE"/>
  </w:style>
  <w:style w:type="paragraph" w:styleId="ac">
    <w:name w:val="footer"/>
    <w:basedOn w:val="a"/>
    <w:link w:val="ad"/>
    <w:uiPriority w:val="99"/>
    <w:unhideWhenUsed/>
    <w:rsid w:val="000610A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610AE"/>
  </w:style>
  <w:style w:type="table" w:styleId="ae">
    <w:name w:val="Table Grid"/>
    <w:basedOn w:val="a1"/>
    <w:uiPriority w:val="39"/>
    <w:rsid w:val="00E03C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e"/>
    <w:uiPriority w:val="39"/>
    <w:rsid w:val="008839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37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image" Target="media/image4.jpeg"/><Relationship Id="rId18" Type="http://schemas.openxmlformats.org/officeDocument/2006/relationships/image" Target="media/image7.jpeg"/><Relationship Id="rId3" Type="http://schemas.openxmlformats.org/officeDocument/2006/relationships/settings" Target="settings.xml"/><Relationship Id="rId21" Type="http://schemas.openxmlformats.org/officeDocument/2006/relationships/image" Target="media/image9.png"/><Relationship Id="rId7" Type="http://schemas.openxmlformats.org/officeDocument/2006/relationships/image" Target="media/image1.png"/><Relationship Id="rId12" Type="http://schemas.openxmlformats.org/officeDocument/2006/relationships/image" Target="media/image30.png"/><Relationship Id="rId17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image" Target="media/image50.jpeg"/><Relationship Id="rId20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23" Type="http://schemas.openxmlformats.org/officeDocument/2006/relationships/theme" Target="theme/theme1.xml"/><Relationship Id="rId10" Type="http://schemas.openxmlformats.org/officeDocument/2006/relationships/image" Target="media/image20.jpeg"/><Relationship Id="rId19" Type="http://schemas.openxmlformats.org/officeDocument/2006/relationships/image" Target="media/image70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40.jpeg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6234;&#32654;\Desktop\&#32102;&#39135;\&#32102;&#39135;\&#29486;&#31435;&#34920;\&#29486;&#31435;&#20104;&#23450;&#34920;&#12288;&#12486;&#12531;&#12503;&#12524;&#12540;&#12488;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4956CA-4DF0-4DDB-8F66-824006B0D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献立予定表　テンプレート</Template>
  <TotalTime>54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山下智美</dc:creator>
  <cp:keywords/>
  <dc:description/>
  <cp:lastModifiedBy>jihatsuiyokujira</cp:lastModifiedBy>
  <cp:revision>7</cp:revision>
  <cp:lastPrinted>2024-10-01T04:30:00Z</cp:lastPrinted>
  <dcterms:created xsi:type="dcterms:W3CDTF">2024-08-20T08:17:00Z</dcterms:created>
  <dcterms:modified xsi:type="dcterms:W3CDTF">2024-10-01T04:30:00Z</dcterms:modified>
</cp:coreProperties>
</file>