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913BD" w14:textId="7FDF10F4" w:rsidR="001E1156" w:rsidRDefault="008B2822" w:rsidP="008E5154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4B9A3B7" wp14:editId="1CCC5737">
                <wp:simplePos x="0" y="0"/>
                <wp:positionH relativeFrom="column">
                  <wp:posOffset>3263265</wp:posOffset>
                </wp:positionH>
                <wp:positionV relativeFrom="paragraph">
                  <wp:posOffset>-1075837</wp:posOffset>
                </wp:positionV>
                <wp:extent cx="3657600" cy="465993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65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0B43D" w14:textId="5F8C7D58" w:rsidR="00FA5049" w:rsidRDefault="006A1C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18F35" wp14:editId="7C4A8517">
                                  <wp:extent cx="3499339" cy="448310"/>
                                  <wp:effectExtent l="0" t="0" r="6350" b="8890"/>
                                  <wp:docPr id="1216527365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-3358" b="8062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554" cy="465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9A3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56.95pt;margin-top:-84.7pt;width:4in;height:36.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" fillcolor="white [3201]" stroked="f" strokeweight=".5pt">
                <v:textbox>
                  <w:txbxContent>
                    <w:p w14:paraId="30B0B43D" w14:textId="5F8C7D58" w:rsidR="00FA5049" w:rsidRDefault="006A1C7B">
                      <w:r>
                        <w:rPr>
                          <w:noProof/>
                        </w:rPr>
                        <w:drawing>
                          <wp:inline distT="0" distB="0" distL="0" distR="0" wp14:anchorId="2BB18F35" wp14:editId="7C4A8517">
                            <wp:extent cx="3499339" cy="448310"/>
                            <wp:effectExtent l="0" t="0" r="6350" b="8890"/>
                            <wp:docPr id="1216527365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-3358" b="8062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632554" cy="465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E0EDB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CF86BC3" wp14:editId="24138452">
                <wp:simplePos x="0" y="0"/>
                <wp:positionH relativeFrom="margin">
                  <wp:posOffset>-546735</wp:posOffset>
                </wp:positionH>
                <wp:positionV relativeFrom="paragraph">
                  <wp:posOffset>-612775</wp:posOffset>
                </wp:positionV>
                <wp:extent cx="9734550" cy="6978015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69780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rnd">
                          <a:noFill/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15153" w:type="dxa"/>
                              <w:tblBorders>
                                <w:top w:val="dotted" w:sz="4" w:space="0" w:color="auto"/>
                                <w:left w:val="none" w:sz="0" w:space="0" w:color="auto"/>
                                <w:bottom w:val="dotted" w:sz="4" w:space="0" w:color="auto"/>
                                <w:right w:val="none" w:sz="0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"/>
                              <w:gridCol w:w="2862"/>
                              <w:gridCol w:w="2835"/>
                              <w:gridCol w:w="2835"/>
                              <w:gridCol w:w="2835"/>
                              <w:gridCol w:w="2835"/>
                            </w:tblGrid>
                            <w:tr w:rsidR="00AD3957" w:rsidRPr="00055951" w14:paraId="1CF86BE7" w14:textId="77777777" w:rsidTr="00B93D54">
                              <w:trPr>
                                <w:trHeight w:val="27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A" w14:textId="18117307" w:rsidR="00AD3957" w:rsidRPr="00055951" w:rsidRDefault="00AD3957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C" w14:textId="58619356" w:rsidR="00AD3957" w:rsidRPr="00055951" w:rsidRDefault="00E905A7" w:rsidP="00E1102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E11020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E" w14:textId="25F508A4" w:rsidR="00AD3957" w:rsidRPr="00055951" w:rsidRDefault="00E905A7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E11020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0" w14:textId="7B5101D2" w:rsidR="00AD3957" w:rsidRPr="00055951" w:rsidRDefault="00E905A7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E11020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2" w14:textId="09F6BFA6" w:rsidR="002C032B" w:rsidRPr="00055951" w:rsidRDefault="00E905A7" w:rsidP="002C03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</w:t>
                                  </w:r>
                                  <w:r w:rsidR="004B2C82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4" w14:textId="6A28B81B" w:rsidR="00AD3957" w:rsidRPr="00055951" w:rsidRDefault="00E905A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１０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BEF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8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DF6177B" w14:textId="3E2E8DCA" w:rsidR="00EE7AED" w:rsidRDefault="00534F95" w:rsidP="00534F9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163DC48" w14:textId="77777777" w:rsidR="00534F95" w:rsidRDefault="00534F95" w:rsidP="00534F9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マーマレードチキン</w:t>
                                  </w:r>
                                </w:p>
                                <w:p w14:paraId="779071C8" w14:textId="77777777" w:rsidR="00534F95" w:rsidRDefault="00534F95" w:rsidP="00534F9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おかか和え</w:t>
                                  </w:r>
                                </w:p>
                                <w:p w14:paraId="683089F4" w14:textId="23F936FA" w:rsidR="00534F95" w:rsidRDefault="0021258D" w:rsidP="00534F9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</w:t>
                                  </w:r>
                                  <w:r w:rsidR="00534F9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トマト</w:t>
                                  </w:r>
                                </w:p>
                                <w:p w14:paraId="1CF86BE9" w14:textId="6200AD38" w:rsidR="00534F95" w:rsidRPr="00055951" w:rsidRDefault="00534F95" w:rsidP="00534F9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キャベツスープ　みかん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B05DAAC" w14:textId="7736AD16" w:rsidR="00534F95" w:rsidRDefault="00534F95" w:rsidP="00534F9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スパゲティナポリタン</w:t>
                                  </w:r>
                                </w:p>
                                <w:p w14:paraId="60102489" w14:textId="77777777" w:rsidR="00534F95" w:rsidRDefault="00534F95" w:rsidP="00534F9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りんごサラダ</w:t>
                                  </w:r>
                                </w:p>
                                <w:p w14:paraId="440496D4" w14:textId="77777777" w:rsidR="00534F95" w:rsidRDefault="00534F95" w:rsidP="00534F9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にんじんともやしのナムル</w:t>
                                  </w:r>
                                </w:p>
                                <w:p w14:paraId="2C20D8DE" w14:textId="60BAFB1D" w:rsidR="00534F95" w:rsidRDefault="0083153B" w:rsidP="0083153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</w:t>
                                  </w:r>
                                  <w:r w:rsidR="00534F9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スープ</w:t>
                                  </w:r>
                                </w:p>
                                <w:p w14:paraId="1CF86BEA" w14:textId="079B23D9" w:rsidR="00E11020" w:rsidRPr="00295D7A" w:rsidRDefault="00534F95" w:rsidP="00534F9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A71D3A8" w14:textId="3DE8FD02" w:rsidR="00C67FC3" w:rsidRDefault="00534F95" w:rsidP="00534F9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0A254077" w14:textId="77777777" w:rsidR="00534F95" w:rsidRDefault="00534F95" w:rsidP="00534F9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豆腐ハンバーグ</w:t>
                                  </w:r>
                                </w:p>
                                <w:p w14:paraId="42FD7C29" w14:textId="6B5B82D0" w:rsidR="00534F95" w:rsidRDefault="0083153B" w:rsidP="00534F9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キャベツとツナのサラダ</w:t>
                                  </w:r>
                                </w:p>
                                <w:p w14:paraId="5814E95E" w14:textId="77777777" w:rsidR="0083153B" w:rsidRDefault="00534F95" w:rsidP="0083153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トマト</w:t>
                                  </w:r>
                                </w:p>
                                <w:p w14:paraId="1CF86BEB" w14:textId="42648259" w:rsidR="00534F95" w:rsidRPr="00055951" w:rsidRDefault="0083153B" w:rsidP="0083153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えのき入り豚肉スープ　りんご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E231936" w14:textId="77777777" w:rsidR="0009223C" w:rsidRDefault="005E4277" w:rsidP="005E427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8220180" w14:textId="1053ED7B" w:rsidR="005E4277" w:rsidRDefault="007D1A80" w:rsidP="005E427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豆腐とは</w:t>
                                  </w:r>
                                  <w:r w:rsidR="00FB015C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んぺん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のふわふわ焼き</w:t>
                                  </w:r>
                                </w:p>
                                <w:p w14:paraId="19926CD6" w14:textId="5747B463" w:rsidR="005E4277" w:rsidRDefault="007D1A80" w:rsidP="005E427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ポパイサラダ</w:t>
                                  </w:r>
                                </w:p>
                                <w:p w14:paraId="588B167F" w14:textId="29C7B0E4" w:rsidR="005E4277" w:rsidRDefault="005E4277" w:rsidP="005E427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もやしと</w:t>
                                  </w:r>
                                  <w:r w:rsidR="007D1A80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きゅうりのごま酢</w:t>
                                  </w:r>
                                  <w:r w:rsidR="001C19BE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和え</w:t>
                                  </w:r>
                                </w:p>
                                <w:p w14:paraId="1CF86BEC" w14:textId="6264B0CA" w:rsidR="005E4277" w:rsidRPr="00055951" w:rsidRDefault="007D1A80" w:rsidP="005E427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野菜入りわかめスープ</w:t>
                                  </w:r>
                                  <w:r w:rsidR="005E4277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EE554D3" w14:textId="77777777" w:rsidR="005E4277" w:rsidRDefault="005E4277" w:rsidP="005E427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ロールパン</w:t>
                                  </w:r>
                                </w:p>
                                <w:p w14:paraId="16031DBB" w14:textId="77777777" w:rsidR="005E4277" w:rsidRDefault="005E4277" w:rsidP="005E427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かぼちゃのシチュー</w:t>
                                  </w:r>
                                </w:p>
                                <w:p w14:paraId="458120CB" w14:textId="77777777" w:rsidR="005E4277" w:rsidRDefault="005E4277" w:rsidP="005E427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小松菜と</w:t>
                                  </w:r>
                                  <w:r w:rsidR="005C1349"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ひじきのサラダ</w:t>
                                  </w:r>
                                </w:p>
                                <w:p w14:paraId="59ED9DA5" w14:textId="60F8E2ED" w:rsidR="005C1349" w:rsidRDefault="00BE7155" w:rsidP="005E427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トマト</w:t>
                                  </w:r>
                                </w:p>
                                <w:p w14:paraId="1CF86BED" w14:textId="69428513" w:rsidR="005C1349" w:rsidRPr="00055951" w:rsidRDefault="0083153B" w:rsidP="005E427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キウイ</w:t>
                                  </w:r>
                                </w:p>
                              </w:tc>
                            </w:tr>
                            <w:tr w:rsidR="003904EC" w:rsidRPr="00055951" w14:paraId="1CF86BF7" w14:textId="77777777" w:rsidTr="00B93D54">
                              <w:trPr>
                                <w:trHeight w:val="24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F0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1" w14:textId="234C38DF" w:rsidR="003904EC" w:rsidRPr="00055951" w:rsidRDefault="00534F95" w:rsidP="00534F95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ぽたぽた焼き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2" w14:textId="0C8CB8D5" w:rsidR="003904EC" w:rsidRPr="00055951" w:rsidRDefault="00361266" w:rsidP="0036126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="00534F9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星たべよ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3" w14:textId="18F7C924" w:rsidR="009F663B" w:rsidRPr="00055951" w:rsidRDefault="00534F95" w:rsidP="00295D7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まがりせんべい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4" w14:textId="3C7BAE5C" w:rsidR="003904EC" w:rsidRPr="00055951" w:rsidRDefault="005E4277" w:rsidP="007D1A80">
                                  <w:pPr>
                                    <w:spacing w:line="0" w:lineRule="atLeast"/>
                                    <w:ind w:firstLineChars="150" w:firstLine="27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7D1A8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あん</w:t>
                                  </w:r>
                                  <w:r w:rsidR="00FB015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ぱ</w:t>
                                  </w:r>
                                  <w:r w:rsidR="007D1A8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んまんせんべい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5" w14:textId="4F794AC2" w:rsidR="0009223C" w:rsidRPr="00055951" w:rsidRDefault="005C1349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牛乳　かっぱえびせん</w:t>
                                  </w:r>
                                </w:p>
                              </w:tc>
                            </w:tr>
                            <w:tr w:rsidR="003904EC" w:rsidRPr="00055951" w14:paraId="362C6D13" w14:textId="77777777" w:rsidTr="00B93D54">
                              <w:trPr>
                                <w:trHeight w:val="24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717EEBA" w14:textId="7EE05D56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C2E5279" w14:textId="3DDB8BBF" w:rsidR="008505ED" w:rsidRPr="00055951" w:rsidRDefault="00534F95" w:rsidP="00E1102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５１４</w:t>
                                  </w:r>
                                  <w:r w:rsidR="00E1102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81EE45E" w14:textId="2912C4DE" w:rsidR="003904EC" w:rsidRPr="00055951" w:rsidRDefault="00534F95" w:rsidP="00361266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83153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３５</w:t>
                                  </w:r>
                                  <w:r w:rsidR="00C67FC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42BC017" w14:textId="56AFA848" w:rsidR="003904EC" w:rsidRPr="00055951" w:rsidRDefault="00534F95" w:rsidP="00E129C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83153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C67FC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5194E" w14:textId="00FB91FF" w:rsidR="003904EC" w:rsidRPr="00055951" w:rsidRDefault="007D1A80" w:rsidP="0040481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４８８</w:t>
                                  </w:r>
                                  <w:r w:rsidR="00FF098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058B535" w14:textId="68B4BECB" w:rsidR="003904EC" w:rsidRPr="00055951" w:rsidRDefault="005C1349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83153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０９</w:t>
                                  </w:r>
                                  <w:r w:rsidR="0004358C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0E" w14:textId="77777777" w:rsidTr="00B93D54">
                              <w:trPr>
                                <w:trHeight w:val="259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1" w14:textId="2E320A23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3" w14:textId="48DB20B5" w:rsidR="00AD3957" w:rsidRPr="00055951" w:rsidRDefault="00E1102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E905A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5" w14:textId="235E129F" w:rsidR="00AD3957" w:rsidRPr="00055951" w:rsidRDefault="00E1102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E905A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860136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火）</w:t>
                                  </w:r>
                                  <w:r w:rsidR="00C2285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7" w14:textId="7EEAF902" w:rsidR="00AD3957" w:rsidRPr="00860136" w:rsidRDefault="00E11020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E905A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4B2C8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9" w14:textId="73646355" w:rsidR="00AD3957" w:rsidRPr="00860136" w:rsidRDefault="00E11020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E905A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B" w14:textId="455D5B14" w:rsidR="00AD3957" w:rsidRPr="00055951" w:rsidRDefault="00E1102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E905A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63249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  <w:r w:rsidR="0021258D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お楽しみ会</w:t>
                                  </w:r>
                                </w:p>
                              </w:tc>
                            </w:tr>
                            <w:tr w:rsidR="003904EC" w:rsidRPr="00055951" w14:paraId="1CF86C16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F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0" w14:textId="5D5E14D3" w:rsidR="00024368" w:rsidRPr="00055951" w:rsidRDefault="00024368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F736788" w14:textId="77777777" w:rsidR="00024368" w:rsidRDefault="005C1349" w:rsidP="005C134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E833DD6" w14:textId="6E4984EB" w:rsidR="005C1349" w:rsidRDefault="009E2240" w:rsidP="009E2240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魚のピカタ</w:t>
                                  </w:r>
                                </w:p>
                                <w:p w14:paraId="2515B87D" w14:textId="4CFABCE7" w:rsidR="005C1349" w:rsidRDefault="0083153B" w:rsidP="005C134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白菜のごま酢和え</w:t>
                                  </w:r>
                                </w:p>
                                <w:p w14:paraId="35A210BD" w14:textId="77777777" w:rsidR="005C1349" w:rsidRDefault="005C1349" w:rsidP="005C134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サラスパサラダ</w:t>
                                  </w:r>
                                </w:p>
                                <w:p w14:paraId="1CF86C11" w14:textId="04FAFA2D" w:rsidR="005C1349" w:rsidRPr="00055951" w:rsidRDefault="005C1349" w:rsidP="005C134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若布のスープ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62D7EE0" w14:textId="77777777" w:rsidR="00024368" w:rsidRDefault="005C1349" w:rsidP="005C134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66146018" w14:textId="77777777" w:rsidR="005C1349" w:rsidRDefault="005C1349" w:rsidP="005C134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豚肉のアスパラ炒め</w:t>
                                  </w:r>
                                </w:p>
                                <w:p w14:paraId="41EF4D63" w14:textId="77777777" w:rsidR="00FF1A78" w:rsidRDefault="005C1349" w:rsidP="00FB015C">
                                  <w:pPr>
                                    <w:spacing w:line="0" w:lineRule="atLeast"/>
                                    <w:ind w:firstLineChars="350" w:firstLine="63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コールスローサラダ</w:t>
                                  </w:r>
                                </w:p>
                                <w:p w14:paraId="705B91A6" w14:textId="716ABEE0" w:rsidR="00FF1A78" w:rsidRDefault="00BE7155" w:rsidP="00FF1A78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FB015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 　</w:t>
                                  </w:r>
                                  <w:r w:rsidR="009E224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鶏肉と若布のスープ</w:t>
                                  </w:r>
                                </w:p>
                                <w:p w14:paraId="1CF86C12" w14:textId="6519301B" w:rsidR="005C1349" w:rsidRPr="00055951" w:rsidRDefault="001C19BE" w:rsidP="001C19BE">
                                  <w:pPr>
                                    <w:spacing w:line="0" w:lineRule="atLeast"/>
                                    <w:ind w:firstLineChars="450" w:firstLine="81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トマト　</w:t>
                                  </w:r>
                                  <w:r w:rsidR="009E224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FCD59A4" w14:textId="77777777" w:rsidR="00136ED6" w:rsidRPr="00BE7155" w:rsidRDefault="00BE7155" w:rsidP="00BE715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E715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お弁当</w:t>
                                  </w:r>
                                </w:p>
                                <w:p w14:paraId="4EB8D071" w14:textId="77777777" w:rsidR="00BE7155" w:rsidRPr="00BE7155" w:rsidRDefault="00BE7155" w:rsidP="00BE715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E715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（業者に発注します）</w:t>
                                  </w:r>
                                </w:p>
                                <w:p w14:paraId="1CF86C13" w14:textId="2DABCDB1" w:rsidR="00BE7155" w:rsidRPr="00BE7155" w:rsidRDefault="00BE7155" w:rsidP="00BE715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E715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ヨシオカ弁当様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36320A6" w14:textId="2888050C" w:rsidR="00E36CEA" w:rsidRDefault="0083153B" w:rsidP="00ED25C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そぼろちらし寿司</w:t>
                                  </w:r>
                                </w:p>
                                <w:p w14:paraId="737D1222" w14:textId="77777777" w:rsidR="00BE7155" w:rsidRDefault="00BE7155" w:rsidP="00ED25C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つくね焼き</w:t>
                                  </w:r>
                                </w:p>
                                <w:p w14:paraId="5DCF1079" w14:textId="4E2DEF38" w:rsidR="00BE7155" w:rsidRDefault="0083153B" w:rsidP="0083153B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ブロッコリーの</w:t>
                                  </w:r>
                                  <w:r w:rsidR="00FB015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じゃこ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和え　</w:t>
                                  </w:r>
                                  <w:r w:rsidR="00BE715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トマト</w:t>
                                  </w:r>
                                </w:p>
                                <w:p w14:paraId="33078E78" w14:textId="77777777" w:rsidR="00BE7155" w:rsidRDefault="00BE7155" w:rsidP="00ED25C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しいたけとえのきの野菜スープ</w:t>
                                  </w:r>
                                </w:p>
                                <w:p w14:paraId="1CF86C14" w14:textId="35FAD584" w:rsidR="00BE7155" w:rsidRPr="00055951" w:rsidRDefault="00ED25C7" w:rsidP="00ED25C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</w:t>
                                  </w:r>
                                </w:p>
                              </w:tc>
                            </w:tr>
                            <w:tr w:rsidR="003904EC" w:rsidRPr="00055951" w14:paraId="1CF86C1E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17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8" w14:textId="73001053" w:rsidR="003904EC" w:rsidRPr="00055951" w:rsidRDefault="003904EC" w:rsidP="00024368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9" w14:textId="77F139D5" w:rsidR="003904EC" w:rsidRPr="00055951" w:rsidRDefault="005C1349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雪の宿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A" w14:textId="7DB8266E" w:rsidR="00C924F1" w:rsidRPr="00055951" w:rsidRDefault="005C1349" w:rsidP="005C134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エントリー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B" w14:textId="6E88B1A0" w:rsidR="003904EC" w:rsidRPr="00055951" w:rsidRDefault="00BE7155" w:rsidP="00BE715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スタミン　チョイス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C" w14:textId="722E9B34" w:rsidR="003904EC" w:rsidRPr="00055951" w:rsidRDefault="00ED25C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ベジたべる</w:t>
                                  </w:r>
                                </w:p>
                              </w:tc>
                            </w:tr>
                            <w:tr w:rsidR="003904EC" w:rsidRPr="00055951" w14:paraId="2239A1AF" w14:textId="77777777" w:rsidTr="0062429E">
                              <w:trPr>
                                <w:trHeight w:val="28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3B92156" w14:textId="71F85279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0409C43" w14:textId="35C56CC5" w:rsidR="003904EC" w:rsidRPr="00055951" w:rsidRDefault="00024368" w:rsidP="00C5411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Ｋｃａｌ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9B77CC7" w14:textId="7D153B39" w:rsidR="003904EC" w:rsidRPr="00055951" w:rsidRDefault="0083153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５２１</w:t>
                                  </w:r>
                                  <w:r w:rsidR="00024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Ｋｃａｌ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F3A87E0" w14:textId="135DC033" w:rsidR="008A303A" w:rsidRPr="00055951" w:rsidRDefault="005C1349" w:rsidP="008A303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9E224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０５</w:t>
                                  </w:r>
                                  <w:r w:rsidR="008A303A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37B954F" w14:textId="4D7C415F" w:rsidR="003904EC" w:rsidRPr="00055951" w:rsidRDefault="00574969" w:rsidP="00D53209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="00BE715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１１</w:t>
                                  </w:r>
                                  <w:r w:rsidR="009E224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Kcal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71BD7FC" w14:textId="67C58198" w:rsidR="003904EC" w:rsidRPr="00055951" w:rsidRDefault="0083153B" w:rsidP="009D21B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６２５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35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8" w14:textId="1A54F63D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A" w14:textId="7FED1A6C" w:rsidR="00AD3957" w:rsidRPr="00860136" w:rsidRDefault="00E905A7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２０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C" w14:textId="4AE0CE03" w:rsidR="00AD3957" w:rsidRPr="00860136" w:rsidRDefault="00E905A7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２１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E" w14:textId="6F342831" w:rsidR="00AD3957" w:rsidRPr="00055951" w:rsidRDefault="00E905A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２２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0" w14:textId="06180E40" w:rsidR="00AD3957" w:rsidRPr="00860136" w:rsidRDefault="00E11020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905A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2" w14:textId="3FF0FEA2" w:rsidR="00AD3957" w:rsidRPr="00860136" w:rsidRDefault="00E11020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905A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C7640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</w:p>
                              </w:tc>
                            </w:tr>
                            <w:tr w:rsidR="003904EC" w:rsidRPr="00055951" w14:paraId="1CF86C3D" w14:textId="77777777" w:rsidTr="008A1B9B">
                              <w:trPr>
                                <w:trHeight w:val="120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6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4CFEC15" w14:textId="77777777" w:rsidR="008A303A" w:rsidRDefault="00ED25C7" w:rsidP="00ED25C7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AED6D90" w14:textId="11B5A46C" w:rsidR="00ED25C7" w:rsidRDefault="0083153B" w:rsidP="00ED25C7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豚肉の生姜焼き</w:t>
                                  </w:r>
                                </w:p>
                                <w:p w14:paraId="7AA9EBC0" w14:textId="77777777" w:rsidR="00ED25C7" w:rsidRDefault="00ED25C7" w:rsidP="00ED25C7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れんこんのごまネーズ和え</w:t>
                                  </w:r>
                                </w:p>
                                <w:p w14:paraId="773C63EF" w14:textId="7C9A93B3" w:rsidR="00ED25C7" w:rsidRDefault="0021258D" w:rsidP="00B03964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</w:t>
                                  </w:r>
                                  <w:r w:rsidR="00ED25C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トマト</w:t>
                                  </w:r>
                                </w:p>
                                <w:p w14:paraId="1CF86C37" w14:textId="78C5E486" w:rsidR="00ED25C7" w:rsidRPr="00055951" w:rsidRDefault="00ED25C7" w:rsidP="00ED25C7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キャベツの野菜スープ　</w:t>
                                  </w:r>
                                  <w:r w:rsidR="009E224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みかん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1E7852F" w14:textId="77777777" w:rsidR="00E9785C" w:rsidRDefault="00ED25C7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38C068F3" w14:textId="4B21B750" w:rsidR="00ED25C7" w:rsidRDefault="009E2240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怪獣揚げ</w:t>
                                  </w:r>
                                </w:p>
                                <w:p w14:paraId="2AF50005" w14:textId="1BF7ECA9" w:rsidR="00ED25C7" w:rsidRDefault="009E2240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大根の酢の物</w:t>
                                  </w:r>
                                </w:p>
                                <w:p w14:paraId="7F9BE776" w14:textId="77777777" w:rsidR="00ED25C7" w:rsidRDefault="00ED25C7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ひじきサラダ</w:t>
                                  </w:r>
                                </w:p>
                                <w:p w14:paraId="1CF86C38" w14:textId="63AECFAC" w:rsidR="00ED25C7" w:rsidRPr="00055951" w:rsidRDefault="00ED25C7" w:rsidP="00ED25C7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白菜としめじの豆乳スープ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51BD56" w14:textId="77777777" w:rsidR="00E647D4" w:rsidRDefault="008A303A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CE2E9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2920D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067D54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B93276A" w14:textId="01DF89BC" w:rsidR="00067D54" w:rsidRDefault="007D1A80" w:rsidP="004E7E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豆腐団子のケチャップ煮</w:t>
                                  </w:r>
                                </w:p>
                                <w:p w14:paraId="200D8B35" w14:textId="61FAB7FF" w:rsidR="004E7E57" w:rsidRDefault="007D1A80" w:rsidP="004E7E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キャベツとツナのマヨサラダ</w:t>
                                  </w:r>
                                </w:p>
                                <w:p w14:paraId="47A3C5B0" w14:textId="10E0E56A" w:rsidR="0021258D" w:rsidRDefault="007D1A80" w:rsidP="00067D5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</w:t>
                                  </w:r>
                                  <w:r w:rsidR="0021258D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トマト</w:t>
                                  </w:r>
                                </w:p>
                                <w:p w14:paraId="1CF86C39" w14:textId="3E76D119" w:rsidR="00067D54" w:rsidRPr="00055951" w:rsidRDefault="007D1A80" w:rsidP="007D1A80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油揚げと若布の味噌汁</w:t>
                                  </w:r>
                                  <w:r w:rsidR="00067D54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4E7E5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6F771CE" w14:textId="77777777" w:rsidR="00B10EE6" w:rsidRDefault="00067D54" w:rsidP="00067D5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361583D2" w14:textId="78C59821" w:rsidR="00067D54" w:rsidRDefault="00014183" w:rsidP="00067D5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魚のごまマヨ焼き　</w:t>
                                  </w:r>
                                </w:p>
                                <w:p w14:paraId="1A882A52" w14:textId="0AA5356F" w:rsidR="00067D54" w:rsidRDefault="00ED2BD3" w:rsidP="00067D5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ほうれん草とコーンのツナ和え</w:t>
                                  </w:r>
                                </w:p>
                                <w:p w14:paraId="15943901" w14:textId="3CFEEAF2" w:rsidR="00067D54" w:rsidRDefault="00067D54" w:rsidP="00067D5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かぼちゃサラダ</w:t>
                                  </w:r>
                                </w:p>
                                <w:p w14:paraId="1CF86C3A" w14:textId="0113ED83" w:rsidR="00067D54" w:rsidRPr="00055951" w:rsidRDefault="00067D54" w:rsidP="00067D5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ベーコンチャウダー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4C046A9" w14:textId="77777777" w:rsidR="00FE1569" w:rsidRDefault="00067D54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6693F09F" w14:textId="212C5040" w:rsidR="00067D54" w:rsidRDefault="0083153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韓国</w:t>
                                  </w:r>
                                  <w:r w:rsidR="00874445"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風</w:t>
                                  </w: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焼き鳥</w:t>
                                  </w:r>
                                </w:p>
                                <w:p w14:paraId="7BE5213B" w14:textId="510824F1" w:rsidR="00067D54" w:rsidRDefault="00ED2BD3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五色和え</w:t>
                                  </w:r>
                                </w:p>
                                <w:p w14:paraId="643A7E96" w14:textId="65DD0069" w:rsidR="001C19BE" w:rsidRDefault="001C19BE" w:rsidP="001C19B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067D54"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アスパラの味噌汁　</w:t>
                                  </w:r>
                                </w:p>
                                <w:p w14:paraId="1CF86C3B" w14:textId="7D10F8BF" w:rsidR="00067D54" w:rsidRPr="00067D54" w:rsidRDefault="001C19BE" w:rsidP="001C19B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トマト　</w:t>
                                  </w:r>
                                  <w:r w:rsidR="00067D54"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みかん</w:t>
                                  </w:r>
                                </w:p>
                              </w:tc>
                            </w:tr>
                            <w:tr w:rsidR="003904EC" w:rsidRPr="00055951" w14:paraId="1CF86C4D" w14:textId="77777777" w:rsidTr="00067D54">
                              <w:trPr>
                                <w:trHeight w:val="265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6" w14:textId="5A851DED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7" w14:textId="4116CDA2" w:rsidR="00E36CEA" w:rsidRPr="00055951" w:rsidRDefault="00ED25C7" w:rsidP="00067D5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067D54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たべっ子どう</w:t>
                                  </w:r>
                                  <w:r w:rsidR="0021258D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ぶつ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8" w14:textId="7181F383" w:rsidR="008A303A" w:rsidRPr="00055951" w:rsidRDefault="00067D54" w:rsidP="00F11431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サラダ薄焼き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9" w14:textId="4E257D79" w:rsidR="00E9785C" w:rsidRPr="00055951" w:rsidRDefault="00067D54" w:rsidP="00067D5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源氏パイ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A" w14:textId="7F46FAFA" w:rsidR="00B10EE6" w:rsidRPr="00055951" w:rsidRDefault="00537E19" w:rsidP="002125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21258D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こつぶっこ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B" w14:textId="1DAA4D93" w:rsidR="000C01D1" w:rsidRPr="00055951" w:rsidRDefault="00537E19" w:rsidP="001C19BE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21258D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ぱりんこ</w:t>
                                  </w:r>
                                </w:p>
                              </w:tc>
                            </w:tr>
                            <w:tr w:rsidR="003904EC" w:rsidRPr="00055951" w14:paraId="6E36D1DD" w14:textId="77777777" w:rsidTr="00B93D54">
                              <w:trPr>
                                <w:trHeight w:val="13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D880EB3" w14:textId="63EE8D54" w:rsidR="00CF3558" w:rsidRPr="00CF3558" w:rsidRDefault="00CF3558" w:rsidP="00CF355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7A8AFFC" w14:textId="7D8705D7" w:rsidR="003904EC" w:rsidRPr="00055951" w:rsidRDefault="00067D54" w:rsidP="00D5320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83153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６７</w:t>
                                  </w:r>
                                  <w:r w:rsidR="008A303A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430E8" w14:textId="74EE4102" w:rsidR="003904EC" w:rsidRPr="00055951" w:rsidRDefault="009E2240" w:rsidP="00067D54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５６７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8536BB" w14:textId="40B2F6CD" w:rsidR="003904EC" w:rsidRPr="00055951" w:rsidRDefault="007D1A80" w:rsidP="00136ED6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５２６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A9186EA" w14:textId="2017C990" w:rsidR="003904EC" w:rsidRPr="00055951" w:rsidRDefault="0083153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６４１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BF196E6" w14:textId="0F23A77C" w:rsidR="00B10EE6" w:rsidRPr="00055951" w:rsidRDefault="001C19BE" w:rsidP="00B10EE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ED2BD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83153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８３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5C" w14:textId="77777777" w:rsidTr="00B93D54">
                              <w:trPr>
                                <w:trHeight w:val="287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F" w14:textId="210CC657" w:rsidR="00AD3957" w:rsidRPr="00055951" w:rsidRDefault="00AD3957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1" w14:textId="47D020A2" w:rsidR="00AD3957" w:rsidRPr="00055951" w:rsidRDefault="00E1102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905A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3" w14:textId="67061597" w:rsidR="00B36DAA" w:rsidRPr="00B36DAA" w:rsidRDefault="00C76402" w:rsidP="00B36DAA">
                                  <w:pPr>
                                    <w:spacing w:line="0" w:lineRule="atLeast"/>
                                    <w:ind w:firstLineChars="600" w:firstLine="1084"/>
                                    <w:jc w:val="left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905A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  <w:r w:rsidR="00B36DA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5" w14:textId="2A1705CF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905A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7" w14:textId="5E4F4120" w:rsidR="00AD3957" w:rsidRPr="00055951" w:rsidRDefault="00E905A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３０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9" w14:textId="15951A7A" w:rsidR="00AD3957" w:rsidRPr="00055951" w:rsidRDefault="00E905A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３１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C64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D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15B236A" w14:textId="77777777" w:rsidR="002C1094" w:rsidRDefault="00537E19" w:rsidP="00537E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4D8D0B0" w14:textId="0DA39157" w:rsidR="00537E19" w:rsidRDefault="0083153B" w:rsidP="00537E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プルコギ炒め</w:t>
                                  </w:r>
                                </w:p>
                                <w:p w14:paraId="7243D9C3" w14:textId="33DB1A89" w:rsidR="00537E19" w:rsidRDefault="0083153B" w:rsidP="007D1A80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切干大根のナムル</w:t>
                                  </w:r>
                                </w:p>
                                <w:p w14:paraId="2926AFF5" w14:textId="1F290E68" w:rsidR="00537E19" w:rsidRDefault="0021258D" w:rsidP="00537E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</w:t>
                                  </w:r>
                                  <w:r w:rsidR="00537E19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トマト</w:t>
                                  </w:r>
                                </w:p>
                                <w:p w14:paraId="1CF86C5E" w14:textId="1B0CDD47" w:rsidR="00537E19" w:rsidRPr="00055951" w:rsidRDefault="00537E19" w:rsidP="00537E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</w:t>
                                  </w:r>
                                  <w:r w:rsidR="0083153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の味噌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汁　</w:t>
                                  </w:r>
                                  <w:r w:rsidR="00ED2BD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B6ADF6B" w14:textId="77777777" w:rsidR="00DB5BCF" w:rsidRDefault="00537E19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6C57C0E4" w14:textId="05D4341B" w:rsidR="00537E19" w:rsidRDefault="007D1A80" w:rsidP="007D1A8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鯖と</w:t>
                                  </w:r>
                                  <w:r w:rsidR="001C19BE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トマト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のチーズ焼き</w:t>
                                  </w:r>
                                </w:p>
                                <w:p w14:paraId="5415B6A9" w14:textId="336512DA" w:rsidR="007D1A80" w:rsidRDefault="007D1A80" w:rsidP="007D1A8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ボイルかぼちゃ</w:t>
                                  </w:r>
                                </w:p>
                                <w:p w14:paraId="44DC7EC2" w14:textId="12611765" w:rsidR="00537E19" w:rsidRDefault="00537E19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もやしと</w:t>
                                  </w:r>
                                  <w:r w:rsidR="007D1A80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油揚げの中華和え</w:t>
                                  </w:r>
                                </w:p>
                                <w:p w14:paraId="1CF86C5F" w14:textId="24CF76A9" w:rsidR="008E0EDB" w:rsidRPr="00055951" w:rsidRDefault="007D1A80" w:rsidP="007D1A80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かぶとチキンの</w:t>
                                  </w:r>
                                  <w:r w:rsidR="008E0EDB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C3DB467" w14:textId="77777777" w:rsidR="00FE047C" w:rsidRDefault="008E0EDB" w:rsidP="008E0ED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4C6F03D" w14:textId="4D076E63" w:rsidR="008E0EDB" w:rsidRDefault="00931DC4" w:rsidP="008E0ED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ポパイレバー</w:t>
                                  </w:r>
                                </w:p>
                                <w:p w14:paraId="0B22BCC6" w14:textId="4C606B66" w:rsidR="008E0EDB" w:rsidRDefault="00931DC4" w:rsidP="008E0ED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さつま芋のサラダ</w:t>
                                  </w:r>
                                </w:p>
                                <w:p w14:paraId="21EB1E9B" w14:textId="77777777" w:rsidR="008E0EDB" w:rsidRDefault="008E0EDB" w:rsidP="008E0ED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トマト</w:t>
                                  </w:r>
                                </w:p>
                                <w:p w14:paraId="1CF86C60" w14:textId="65367A45" w:rsidR="008E0EDB" w:rsidRPr="008E0EDB" w:rsidRDefault="00931DC4" w:rsidP="008E0ED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春雨スープ</w:t>
                                  </w:r>
                                  <w:r w:rsidR="008E0EDB"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BEA5763" w14:textId="77777777" w:rsidR="006D7EC1" w:rsidRDefault="008E0EDB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カレーライス</w:t>
                                  </w:r>
                                </w:p>
                                <w:p w14:paraId="5A058C04" w14:textId="77777777" w:rsidR="008E0EDB" w:rsidRDefault="008E0EDB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ちりめんサラダ</w:t>
                                  </w:r>
                                </w:p>
                                <w:p w14:paraId="1DB6058A" w14:textId="7DEDEFE2" w:rsidR="008E0EDB" w:rsidRDefault="008E0EDB" w:rsidP="00ED2B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カラフルピーマン炒め</w:t>
                                  </w:r>
                                </w:p>
                                <w:p w14:paraId="1CF86C61" w14:textId="4D339BE4" w:rsidR="008E0EDB" w:rsidRPr="00055951" w:rsidRDefault="008E0EDB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FE0A5AB" w14:textId="77777777" w:rsidR="00BB2C6F" w:rsidRDefault="008E0EDB" w:rsidP="002125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C08B0FA" w14:textId="77777777" w:rsidR="008E0EDB" w:rsidRDefault="008E0EDB" w:rsidP="002125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手作りナゲット</w:t>
                                  </w:r>
                                </w:p>
                                <w:p w14:paraId="52E8AE5E" w14:textId="3552666E" w:rsidR="008E0EDB" w:rsidRDefault="00ED2BD3" w:rsidP="002125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ハムサラダ</w:t>
                                  </w:r>
                                </w:p>
                                <w:p w14:paraId="182E76F1" w14:textId="77777777" w:rsidR="008E0EDB" w:rsidRDefault="008E0EDB" w:rsidP="002125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トマト</w:t>
                                  </w:r>
                                </w:p>
                                <w:p w14:paraId="1CF86C62" w14:textId="1EC661E5" w:rsidR="008E0EDB" w:rsidRPr="00055951" w:rsidRDefault="00ED2BD3" w:rsidP="002125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白菜のクリームスープ</w:t>
                                  </w:r>
                                  <w:r w:rsidR="008E0ED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みかん</w:t>
                                  </w:r>
                                </w:p>
                              </w:tc>
                            </w:tr>
                            <w:tr w:rsidR="003904EC" w:rsidRPr="00055951" w14:paraId="1CF86C74" w14:textId="77777777" w:rsidTr="0021258D">
                              <w:trPr>
                                <w:trHeight w:val="329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6D" w14:textId="485CA54F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E" w14:textId="0D84F282" w:rsidR="003904EC" w:rsidRPr="00055951" w:rsidRDefault="00537E19" w:rsidP="00537E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とんがりコーン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F" w14:textId="1E43937D" w:rsidR="003904EC" w:rsidRPr="00055951" w:rsidRDefault="008E0EDB" w:rsidP="008E0EDB">
                                  <w:pPr>
                                    <w:spacing w:line="0" w:lineRule="atLeast"/>
                                    <w:ind w:firstLineChars="150" w:firstLine="27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931DC4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アスパラガスビスケット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0" w14:textId="3E6E1C41" w:rsidR="003904EC" w:rsidRPr="00014B6D" w:rsidRDefault="008E0EDB" w:rsidP="00931DC4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931DC4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源氏パイ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1" w14:textId="23285D09" w:rsidR="003904EC" w:rsidRPr="00055951" w:rsidRDefault="008E0ED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キャラメルコーン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2" w14:textId="56F4ACEA" w:rsidR="003904EC" w:rsidRPr="00055951" w:rsidRDefault="0021258D" w:rsidP="00BB2C6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ミニドーナツ</w:t>
                                  </w:r>
                                  <w:r w:rsidR="00F0661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3904EC" w:rsidRPr="00055951" w14:paraId="7CCD2DC5" w14:textId="77777777" w:rsidTr="00B93D54">
                              <w:trPr>
                                <w:trHeight w:val="133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9E32C46" w14:textId="6A06B2AB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B26281C" w14:textId="3F5913B8" w:rsidR="003904EC" w:rsidRPr="00055951" w:rsidRDefault="001B58C2" w:rsidP="008C3BF6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４７７</w:t>
                                  </w:r>
                                  <w:r w:rsidR="002C1094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1DD9A3B" w14:textId="63968D23" w:rsidR="003904EC" w:rsidRPr="00055951" w:rsidRDefault="00931DC4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５１５</w:t>
                                  </w:r>
                                  <w:r w:rsidR="00014B6D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729E06" w14:textId="4173D256" w:rsidR="006704FF" w:rsidRPr="00055951" w:rsidRDefault="00931DC4" w:rsidP="00931DC4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６７４</w:t>
                                  </w:r>
                                  <w:r w:rsidR="008E0ED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1254F27" w14:textId="4D212883" w:rsidR="003904EC" w:rsidRPr="00055951" w:rsidRDefault="00ED2BD3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５６３</w:t>
                                  </w:r>
                                  <w:r w:rsidR="006D7EC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F5A787C" w14:textId="035F2AFC" w:rsidR="003904EC" w:rsidRPr="00055951" w:rsidRDefault="00ED2BD3" w:rsidP="00697225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６２７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83" w14:textId="77777777" w:rsidTr="00B93D54">
                              <w:trPr>
                                <w:trHeight w:val="29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6" w14:textId="7FA32E48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8" w14:textId="1F96AF65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A" w14:textId="1BD89A24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C" w14:textId="43AD6023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E" w14:textId="191458CC" w:rsidR="00AD3957" w:rsidRPr="002C032B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0" w14:textId="35A977B9" w:rsidR="00AD3957" w:rsidRPr="002C032B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904EC" w:rsidRPr="003516A1" w14:paraId="1CF86C8B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4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5" w14:textId="0396522C" w:rsidR="00055951" w:rsidRPr="003516A1" w:rsidRDefault="00055951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6" w14:textId="11BB3F8F" w:rsidR="00C42724" w:rsidRPr="003516A1" w:rsidRDefault="00C42724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7" w14:textId="266E2C89" w:rsidR="00014B6D" w:rsidRPr="0011637D" w:rsidRDefault="00014B6D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8" w14:textId="66729D2E" w:rsidR="00A804E8" w:rsidRPr="003516A1" w:rsidRDefault="004A60CF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9" w14:textId="40C9B4E3" w:rsidR="00747A82" w:rsidRPr="003516A1" w:rsidRDefault="00747A82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904EC" w:rsidRPr="003516A1" w14:paraId="1CF86C93" w14:textId="77777777" w:rsidTr="00ED25C7">
                              <w:trPr>
                                <w:trHeight w:val="32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C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D" w14:textId="6B1820D8" w:rsidR="003904EC" w:rsidRPr="003516A1" w:rsidRDefault="003904E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E" w14:textId="4EBF6DFF" w:rsidR="00C42724" w:rsidRPr="003516A1" w:rsidRDefault="00C42724" w:rsidP="00C427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F" w14:textId="399B8350" w:rsidR="003904EC" w:rsidRPr="003516A1" w:rsidRDefault="003904EC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0" w14:textId="0D12B30E" w:rsidR="003904EC" w:rsidRPr="003516A1" w:rsidRDefault="003904EC" w:rsidP="00A804E8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1" w14:textId="5BA6CE3B" w:rsidR="00574969" w:rsidRPr="003516A1" w:rsidRDefault="00574969" w:rsidP="0057496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D3957" w:rsidRPr="003516A1" w14:paraId="6E990625" w14:textId="77777777" w:rsidTr="00B93D54">
                              <w:trPr>
                                <w:trHeight w:val="28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43D5E35" w14:textId="62DA0370" w:rsidR="00AD3957" w:rsidRPr="003516A1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153F957" w14:textId="34326240" w:rsidR="00AD3957" w:rsidRPr="003516A1" w:rsidRDefault="00055951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D91292B" w14:textId="78EC9E4C" w:rsidR="00AD3957" w:rsidRPr="003516A1" w:rsidRDefault="00AD3957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4E510B2" w14:textId="3A9F2975" w:rsidR="009F18E4" w:rsidRPr="003516A1" w:rsidRDefault="009F18E4" w:rsidP="009F18E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2BE32E0" w14:textId="66402FC3" w:rsidR="00AD3957" w:rsidRPr="003516A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5B29208" w14:textId="7C899D3C" w:rsidR="00AD3957" w:rsidRPr="003516A1" w:rsidRDefault="00AD3957" w:rsidP="00834809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F86C9C" w14:textId="77777777" w:rsidR="00473607" w:rsidRPr="003516A1" w:rsidRDefault="00473607" w:rsidP="00473607">
                            <w:pPr>
                              <w:spacing w:beforeLines="60" w:before="216"/>
                              <w:rPr>
                                <w:rFonts w:ascii="HGP創英ﾌﾟﾚｾﾞﾝｽEB" w:eastAsia="HGP創英ﾌﾟﾚｾﾞﾝｽEB"/>
                                <w:color w:val="ED5C1B"/>
                                <w:sz w:val="18"/>
                                <w:szCs w:val="18"/>
                              </w:rPr>
                            </w:pPr>
                          </w:p>
                          <w:p w14:paraId="1CF86C9D" w14:textId="77777777" w:rsidR="00473607" w:rsidRDefault="00473607" w:rsidP="00473607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86BC3" id="Text Box 15" o:spid="_x0000_s1027" style="position:absolute;left:0;text-align:left;margin-left:-43.05pt;margin-top:-48.25pt;width:766.5pt;height:549.4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" filled="f" stroked="f" strokeweight="1pt">
                <v:stroke dashstyle="3 1" endcap="round"/>
                <v:textbox inset="0,.7pt,0,.7pt">
                  <w:txbxContent>
                    <w:tbl>
                      <w:tblPr>
                        <w:tblStyle w:val="1"/>
                        <w:tblW w:w="15153" w:type="dxa"/>
                        <w:tblBorders>
                          <w:top w:val="dotted" w:sz="4" w:space="0" w:color="auto"/>
                          <w:left w:val="none" w:sz="0" w:space="0" w:color="auto"/>
                          <w:bottom w:val="dotted" w:sz="4" w:space="0" w:color="auto"/>
                          <w:right w:val="none" w:sz="0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1"/>
                        <w:gridCol w:w="2862"/>
                        <w:gridCol w:w="2835"/>
                        <w:gridCol w:w="2835"/>
                        <w:gridCol w:w="2835"/>
                        <w:gridCol w:w="2835"/>
                      </w:tblGrid>
                      <w:tr w:rsidR="00AD3957" w:rsidRPr="00055951" w14:paraId="1CF86BE7" w14:textId="77777777" w:rsidTr="00B93D54">
                        <w:trPr>
                          <w:trHeight w:val="274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A" w14:textId="18117307" w:rsidR="00AD3957" w:rsidRPr="00055951" w:rsidRDefault="00AD3957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C" w14:textId="58619356" w:rsidR="00AD3957" w:rsidRPr="00055951" w:rsidRDefault="00E905A7" w:rsidP="00E1102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E11020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E" w14:textId="25F508A4" w:rsidR="00AD3957" w:rsidRPr="00055951" w:rsidRDefault="00E905A7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</w:t>
                            </w:r>
                            <w:r w:rsidR="00E11020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0" w14:textId="7B5101D2" w:rsidR="00AD3957" w:rsidRPr="00055951" w:rsidRDefault="00E905A7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</w:t>
                            </w:r>
                            <w:r w:rsidR="00E11020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2" w14:textId="09F6BFA6" w:rsidR="002C032B" w:rsidRPr="00055951" w:rsidRDefault="00E905A7" w:rsidP="002C032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</w:t>
                            </w:r>
                            <w:r w:rsidR="004B2C82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4" w14:textId="6A28B81B" w:rsidR="00AD3957" w:rsidRPr="00055951" w:rsidRDefault="00E905A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１０</w:t>
                            </w:r>
                            <w:r w:rsidR="00FE0CC7"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BEF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8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DF6177B" w14:textId="3E2E8DCA" w:rsidR="00EE7AED" w:rsidRDefault="00534F95" w:rsidP="00534F9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163DC48" w14:textId="77777777" w:rsidR="00534F95" w:rsidRDefault="00534F95" w:rsidP="00534F9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マーマレードチキン</w:t>
                            </w:r>
                          </w:p>
                          <w:p w14:paraId="779071C8" w14:textId="77777777" w:rsidR="00534F95" w:rsidRDefault="00534F95" w:rsidP="00534F9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おかか和え</w:t>
                            </w:r>
                          </w:p>
                          <w:p w14:paraId="683089F4" w14:textId="23F936FA" w:rsidR="00534F95" w:rsidRDefault="0021258D" w:rsidP="00534F9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</w:t>
                            </w:r>
                            <w:r w:rsidR="00534F9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トマト</w:t>
                            </w:r>
                          </w:p>
                          <w:p w14:paraId="1CF86BE9" w14:textId="6200AD38" w:rsidR="00534F95" w:rsidRPr="00055951" w:rsidRDefault="00534F95" w:rsidP="00534F9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キャベツスープ　みかん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B05DAAC" w14:textId="7736AD16" w:rsidR="00534F95" w:rsidRDefault="00534F95" w:rsidP="00534F9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スパゲティナポリタン</w:t>
                            </w:r>
                          </w:p>
                          <w:p w14:paraId="60102489" w14:textId="77777777" w:rsidR="00534F95" w:rsidRDefault="00534F95" w:rsidP="00534F9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りんごサラダ</w:t>
                            </w:r>
                          </w:p>
                          <w:p w14:paraId="440496D4" w14:textId="77777777" w:rsidR="00534F95" w:rsidRDefault="00534F95" w:rsidP="00534F9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にんじんともやしのナムル</w:t>
                            </w:r>
                          </w:p>
                          <w:p w14:paraId="2C20D8DE" w14:textId="60BAFB1D" w:rsidR="00534F95" w:rsidRDefault="0083153B" w:rsidP="0083153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</w:t>
                            </w:r>
                            <w:r w:rsidR="00534F9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スープ</w:t>
                            </w:r>
                          </w:p>
                          <w:p w14:paraId="1CF86BEA" w14:textId="079B23D9" w:rsidR="00E11020" w:rsidRPr="00295D7A" w:rsidRDefault="00534F95" w:rsidP="00534F9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A71D3A8" w14:textId="3DE8FD02" w:rsidR="00C67FC3" w:rsidRDefault="00534F95" w:rsidP="00534F9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0A254077" w14:textId="77777777" w:rsidR="00534F95" w:rsidRDefault="00534F95" w:rsidP="00534F9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豆腐ハンバーグ</w:t>
                            </w:r>
                          </w:p>
                          <w:p w14:paraId="42FD7C29" w14:textId="6B5B82D0" w:rsidR="00534F95" w:rsidRDefault="0083153B" w:rsidP="00534F9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キャベツとツナのサラダ</w:t>
                            </w:r>
                          </w:p>
                          <w:p w14:paraId="5814E95E" w14:textId="77777777" w:rsidR="0083153B" w:rsidRDefault="00534F95" w:rsidP="0083153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トマト</w:t>
                            </w:r>
                          </w:p>
                          <w:p w14:paraId="1CF86BEB" w14:textId="42648259" w:rsidR="00534F95" w:rsidRPr="00055951" w:rsidRDefault="0083153B" w:rsidP="0083153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えのき入り豚肉スープ　りんご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E231936" w14:textId="77777777" w:rsidR="0009223C" w:rsidRDefault="005E4277" w:rsidP="005E427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8220180" w14:textId="1053ED7B" w:rsidR="005E4277" w:rsidRDefault="007D1A80" w:rsidP="005E427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豆腐とは</w:t>
                            </w:r>
                            <w:r w:rsidR="00FB015C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んぺん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のふわふわ焼き</w:t>
                            </w:r>
                          </w:p>
                          <w:p w14:paraId="19926CD6" w14:textId="5747B463" w:rsidR="005E4277" w:rsidRDefault="007D1A80" w:rsidP="005E427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ポパイサラダ</w:t>
                            </w:r>
                          </w:p>
                          <w:p w14:paraId="588B167F" w14:textId="29C7B0E4" w:rsidR="005E4277" w:rsidRDefault="005E4277" w:rsidP="005E427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もやしと</w:t>
                            </w:r>
                            <w:r w:rsidR="007D1A80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きゅうりのごま酢</w:t>
                            </w:r>
                            <w:r w:rsidR="001C19BE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和え</w:t>
                            </w:r>
                          </w:p>
                          <w:p w14:paraId="1CF86BEC" w14:textId="6264B0CA" w:rsidR="005E4277" w:rsidRPr="00055951" w:rsidRDefault="007D1A80" w:rsidP="005E427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野菜入りわかめスープ</w:t>
                            </w:r>
                            <w:r w:rsidR="005E4277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EE554D3" w14:textId="77777777" w:rsidR="005E4277" w:rsidRDefault="005E4277" w:rsidP="005E427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ロールパン</w:t>
                            </w:r>
                          </w:p>
                          <w:p w14:paraId="16031DBB" w14:textId="77777777" w:rsidR="005E4277" w:rsidRDefault="005E4277" w:rsidP="005E427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かぼちゃのシチュー</w:t>
                            </w:r>
                          </w:p>
                          <w:p w14:paraId="458120CB" w14:textId="77777777" w:rsidR="005E4277" w:rsidRDefault="005E4277" w:rsidP="005E427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小松菜と</w:t>
                            </w:r>
                            <w:r w:rsidR="005C1349"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ひじきのサラダ</w:t>
                            </w:r>
                          </w:p>
                          <w:p w14:paraId="59ED9DA5" w14:textId="60F8E2ED" w:rsidR="005C1349" w:rsidRDefault="00BE7155" w:rsidP="005E427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トマト</w:t>
                            </w:r>
                          </w:p>
                          <w:p w14:paraId="1CF86BED" w14:textId="69428513" w:rsidR="005C1349" w:rsidRPr="00055951" w:rsidRDefault="0083153B" w:rsidP="005E427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キウイ</w:t>
                            </w:r>
                          </w:p>
                        </w:tc>
                      </w:tr>
                      <w:tr w:rsidR="003904EC" w:rsidRPr="00055951" w14:paraId="1CF86BF7" w14:textId="77777777" w:rsidTr="00B93D54">
                        <w:trPr>
                          <w:trHeight w:val="24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F0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1" w14:textId="234C38DF" w:rsidR="003904EC" w:rsidRPr="00055951" w:rsidRDefault="00534F95" w:rsidP="00534F95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ぽたぽた焼き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2" w14:textId="0C8CB8D5" w:rsidR="003904EC" w:rsidRPr="00055951" w:rsidRDefault="00361266" w:rsidP="0036126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534F9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星たべよ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3" w14:textId="18F7C924" w:rsidR="009F663B" w:rsidRPr="00055951" w:rsidRDefault="00534F95" w:rsidP="00295D7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まがりせんべい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4" w14:textId="3C7BAE5C" w:rsidR="003904EC" w:rsidRPr="00055951" w:rsidRDefault="005E4277" w:rsidP="007D1A80">
                            <w:pPr>
                              <w:spacing w:line="0" w:lineRule="atLeast"/>
                              <w:ind w:firstLineChars="150" w:firstLine="27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7D1A8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あん</w:t>
                            </w:r>
                            <w:r w:rsidR="00FB015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ぱ</w:t>
                            </w:r>
                            <w:r w:rsidR="007D1A8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んまんせんべい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5" w14:textId="4F794AC2" w:rsidR="0009223C" w:rsidRPr="00055951" w:rsidRDefault="005C1349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牛乳　かっぱえびせん</w:t>
                            </w:r>
                          </w:p>
                        </w:tc>
                      </w:tr>
                      <w:tr w:rsidR="003904EC" w:rsidRPr="00055951" w14:paraId="362C6D13" w14:textId="77777777" w:rsidTr="00B93D54">
                        <w:trPr>
                          <w:trHeight w:val="24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717EEBA" w14:textId="7EE05D56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C2E5279" w14:textId="3DDB8BBF" w:rsidR="008505ED" w:rsidRPr="00055951" w:rsidRDefault="00534F95" w:rsidP="00E1102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５１４</w:t>
                            </w:r>
                            <w:r w:rsidR="00E1102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81EE45E" w14:textId="2912C4DE" w:rsidR="003904EC" w:rsidRPr="00055951" w:rsidRDefault="00534F95" w:rsidP="00361266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83153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３５</w:t>
                            </w:r>
                            <w:r w:rsidR="00C67FC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42BC017" w14:textId="56AFA848" w:rsidR="003904EC" w:rsidRPr="00055951" w:rsidRDefault="00534F95" w:rsidP="00E129C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83153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C67FC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5194E" w14:textId="00FB91FF" w:rsidR="003904EC" w:rsidRPr="00055951" w:rsidRDefault="007D1A80" w:rsidP="0040481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４８８</w:t>
                            </w:r>
                            <w:r w:rsidR="00FF098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058B535" w14:textId="68B4BECB" w:rsidR="003904EC" w:rsidRPr="00055951" w:rsidRDefault="005C1349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83153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０９</w:t>
                            </w:r>
                            <w:r w:rsidR="0004358C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0E" w14:textId="77777777" w:rsidTr="00B93D54">
                        <w:trPr>
                          <w:trHeight w:val="259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1" w14:textId="2E320A23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3" w14:textId="48DB20B5" w:rsidR="00AD3957" w:rsidRPr="00055951" w:rsidRDefault="00E1102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E905A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5" w14:textId="235E129F" w:rsidR="00AD3957" w:rsidRPr="00055951" w:rsidRDefault="00E1102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E905A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860136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火）</w:t>
                            </w:r>
                            <w:r w:rsidR="00C2285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7" w14:textId="7EEAF902" w:rsidR="00AD3957" w:rsidRPr="00860136" w:rsidRDefault="00E11020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E905A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4B2C8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9" w14:textId="73646355" w:rsidR="00AD3957" w:rsidRPr="00860136" w:rsidRDefault="00E11020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１</w:t>
                            </w:r>
                            <w:r w:rsidR="00E905A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６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B" w14:textId="455D5B14" w:rsidR="00AD3957" w:rsidRPr="00055951" w:rsidRDefault="00E1102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E905A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</w:t>
                            </w:r>
                            <w:r w:rsidR="0063249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  <w:r w:rsidR="0021258D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お楽しみ会</w:t>
                            </w:r>
                          </w:p>
                        </w:tc>
                      </w:tr>
                      <w:tr w:rsidR="003904EC" w:rsidRPr="00055951" w14:paraId="1CF86C16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F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0" w14:textId="5D5E14D3" w:rsidR="00024368" w:rsidRPr="00055951" w:rsidRDefault="00024368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F736788" w14:textId="77777777" w:rsidR="00024368" w:rsidRDefault="005C1349" w:rsidP="005C134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E833DD6" w14:textId="6E4984EB" w:rsidR="005C1349" w:rsidRDefault="009E2240" w:rsidP="009E2240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魚のピカタ</w:t>
                            </w:r>
                          </w:p>
                          <w:p w14:paraId="2515B87D" w14:textId="4CFABCE7" w:rsidR="005C1349" w:rsidRDefault="0083153B" w:rsidP="005C134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白菜のごま酢和え</w:t>
                            </w:r>
                          </w:p>
                          <w:p w14:paraId="35A210BD" w14:textId="77777777" w:rsidR="005C1349" w:rsidRDefault="005C1349" w:rsidP="005C134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サラスパサラダ</w:t>
                            </w:r>
                          </w:p>
                          <w:p w14:paraId="1CF86C11" w14:textId="04FAFA2D" w:rsidR="005C1349" w:rsidRPr="00055951" w:rsidRDefault="005C1349" w:rsidP="005C134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若布のスープ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62D7EE0" w14:textId="77777777" w:rsidR="00024368" w:rsidRDefault="005C1349" w:rsidP="005C134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66146018" w14:textId="77777777" w:rsidR="005C1349" w:rsidRDefault="005C1349" w:rsidP="005C134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豚肉のアスパラ炒め</w:t>
                            </w:r>
                          </w:p>
                          <w:p w14:paraId="41EF4D63" w14:textId="77777777" w:rsidR="00FF1A78" w:rsidRDefault="005C1349" w:rsidP="00FB015C">
                            <w:pPr>
                              <w:spacing w:line="0" w:lineRule="atLeast"/>
                              <w:ind w:firstLineChars="350" w:firstLine="63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コールスローサラダ</w:t>
                            </w:r>
                          </w:p>
                          <w:p w14:paraId="705B91A6" w14:textId="716ABEE0" w:rsidR="00FF1A78" w:rsidRDefault="00BE7155" w:rsidP="00FF1A78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B015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 　</w:t>
                            </w:r>
                            <w:r w:rsidR="009E224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鶏肉と若布のスープ</w:t>
                            </w:r>
                          </w:p>
                          <w:p w14:paraId="1CF86C12" w14:textId="6519301B" w:rsidR="005C1349" w:rsidRPr="00055951" w:rsidRDefault="001C19BE" w:rsidP="001C19BE">
                            <w:pPr>
                              <w:spacing w:line="0" w:lineRule="atLeast"/>
                              <w:ind w:firstLineChars="450" w:firstLine="81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トマト　</w:t>
                            </w:r>
                            <w:r w:rsidR="009E224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FCD59A4" w14:textId="77777777" w:rsidR="00136ED6" w:rsidRPr="00BE7155" w:rsidRDefault="00BE7155" w:rsidP="00BE7155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E715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お弁当</w:t>
                            </w:r>
                          </w:p>
                          <w:p w14:paraId="4EB8D071" w14:textId="77777777" w:rsidR="00BE7155" w:rsidRPr="00BE7155" w:rsidRDefault="00BE7155" w:rsidP="00BE7155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E715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（業者に発注します）</w:t>
                            </w:r>
                          </w:p>
                          <w:p w14:paraId="1CF86C13" w14:textId="2DABCDB1" w:rsidR="00BE7155" w:rsidRPr="00BE7155" w:rsidRDefault="00BE7155" w:rsidP="00BE7155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E715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ヨシオカ弁当様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36320A6" w14:textId="2888050C" w:rsidR="00E36CEA" w:rsidRDefault="0083153B" w:rsidP="00ED25C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そぼろちらし寿司</w:t>
                            </w:r>
                          </w:p>
                          <w:p w14:paraId="737D1222" w14:textId="77777777" w:rsidR="00BE7155" w:rsidRDefault="00BE7155" w:rsidP="00ED25C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つくね焼き</w:t>
                            </w:r>
                          </w:p>
                          <w:p w14:paraId="5DCF1079" w14:textId="4E2DEF38" w:rsidR="00BE7155" w:rsidRDefault="0083153B" w:rsidP="0083153B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ブロッコリーの</w:t>
                            </w:r>
                            <w:r w:rsidR="00FB015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じゃこ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和え　</w:t>
                            </w:r>
                            <w:r w:rsidR="00BE715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トマト</w:t>
                            </w:r>
                          </w:p>
                          <w:p w14:paraId="33078E78" w14:textId="77777777" w:rsidR="00BE7155" w:rsidRDefault="00BE7155" w:rsidP="00ED25C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しいたけとえのきの野菜スープ</w:t>
                            </w:r>
                          </w:p>
                          <w:p w14:paraId="1CF86C14" w14:textId="35FAD584" w:rsidR="00BE7155" w:rsidRPr="00055951" w:rsidRDefault="00ED25C7" w:rsidP="00ED25C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</w:t>
                            </w:r>
                          </w:p>
                        </w:tc>
                      </w:tr>
                      <w:tr w:rsidR="003904EC" w:rsidRPr="00055951" w14:paraId="1CF86C1E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17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8" w14:textId="73001053" w:rsidR="003904EC" w:rsidRPr="00055951" w:rsidRDefault="003904EC" w:rsidP="00024368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9" w14:textId="77F139D5" w:rsidR="003904EC" w:rsidRPr="00055951" w:rsidRDefault="005C1349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雪の宿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A" w14:textId="7DB8266E" w:rsidR="00C924F1" w:rsidRPr="00055951" w:rsidRDefault="005C1349" w:rsidP="005C134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エントリー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B" w14:textId="6E88B1A0" w:rsidR="003904EC" w:rsidRPr="00055951" w:rsidRDefault="00BE7155" w:rsidP="00BE715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スタミン　チョイス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C" w14:textId="722E9B34" w:rsidR="003904EC" w:rsidRPr="00055951" w:rsidRDefault="00ED25C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ベジたべる</w:t>
                            </w:r>
                          </w:p>
                        </w:tc>
                      </w:tr>
                      <w:tr w:rsidR="003904EC" w:rsidRPr="00055951" w14:paraId="2239A1AF" w14:textId="77777777" w:rsidTr="0062429E">
                        <w:trPr>
                          <w:trHeight w:val="281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3B92156" w14:textId="71F85279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0409C43" w14:textId="35C56CC5" w:rsidR="003904EC" w:rsidRPr="00055951" w:rsidRDefault="00024368" w:rsidP="00C5411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Ｋｃａｌ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9B77CC7" w14:textId="7D153B39" w:rsidR="003904EC" w:rsidRPr="00055951" w:rsidRDefault="0083153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５２１</w:t>
                            </w:r>
                            <w:r w:rsidR="00024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Ｋｃａｌ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F3A87E0" w14:textId="135DC033" w:rsidR="008A303A" w:rsidRPr="00055951" w:rsidRDefault="005C1349" w:rsidP="008A303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9E224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０５</w:t>
                            </w:r>
                            <w:r w:rsidR="008A303A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37B954F" w14:textId="4D7C415F" w:rsidR="003904EC" w:rsidRPr="00055951" w:rsidRDefault="00574969" w:rsidP="00D53209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BE715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１１</w:t>
                            </w:r>
                            <w:r w:rsidR="009E224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136ED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Kcal 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71BD7FC" w14:textId="67C58198" w:rsidR="003904EC" w:rsidRPr="00055951" w:rsidRDefault="0083153B" w:rsidP="009D21B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６２５</w:t>
                            </w:r>
                            <w:r w:rsidR="00136ED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35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8" w14:textId="1A54F63D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A" w14:textId="7FED1A6C" w:rsidR="00AD3957" w:rsidRPr="00860136" w:rsidRDefault="00E905A7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２０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C" w14:textId="4AE0CE03" w:rsidR="00AD3957" w:rsidRPr="00860136" w:rsidRDefault="00E905A7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２１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E" w14:textId="6F342831" w:rsidR="00AD3957" w:rsidRPr="00055951" w:rsidRDefault="00E905A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２２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0" w14:textId="06180E40" w:rsidR="00AD3957" w:rsidRPr="00860136" w:rsidRDefault="00E11020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905A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2" w14:textId="3FF0FEA2" w:rsidR="00AD3957" w:rsidRPr="00860136" w:rsidRDefault="00E11020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905A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C7640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</w:p>
                        </w:tc>
                      </w:tr>
                      <w:tr w:rsidR="003904EC" w:rsidRPr="00055951" w14:paraId="1CF86C3D" w14:textId="77777777" w:rsidTr="008A1B9B">
                        <w:trPr>
                          <w:trHeight w:val="1201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6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4CFEC15" w14:textId="77777777" w:rsidR="008A303A" w:rsidRDefault="00ED25C7" w:rsidP="00ED25C7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AED6D90" w14:textId="11B5A46C" w:rsidR="00ED25C7" w:rsidRDefault="0083153B" w:rsidP="00ED25C7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豚肉の生姜焼き</w:t>
                            </w:r>
                          </w:p>
                          <w:p w14:paraId="7AA9EBC0" w14:textId="77777777" w:rsidR="00ED25C7" w:rsidRDefault="00ED25C7" w:rsidP="00ED25C7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れんこんのごまネーズ和え</w:t>
                            </w:r>
                          </w:p>
                          <w:p w14:paraId="773C63EF" w14:textId="7C9A93B3" w:rsidR="00ED25C7" w:rsidRDefault="0021258D" w:rsidP="00B03964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</w:t>
                            </w:r>
                            <w:r w:rsidR="00ED25C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トマト</w:t>
                            </w:r>
                          </w:p>
                          <w:p w14:paraId="1CF86C37" w14:textId="78C5E486" w:rsidR="00ED25C7" w:rsidRPr="00055951" w:rsidRDefault="00ED25C7" w:rsidP="00ED25C7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キャベツの野菜スープ　</w:t>
                            </w:r>
                            <w:r w:rsidR="009E224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みかん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1E7852F" w14:textId="77777777" w:rsidR="00E9785C" w:rsidRDefault="00ED25C7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38C068F3" w14:textId="4B21B750" w:rsidR="00ED25C7" w:rsidRDefault="009E2240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怪獣揚げ</w:t>
                            </w:r>
                          </w:p>
                          <w:p w14:paraId="2AF50005" w14:textId="1BF7ECA9" w:rsidR="00ED25C7" w:rsidRDefault="009E2240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大根の酢の物</w:t>
                            </w:r>
                          </w:p>
                          <w:p w14:paraId="7F9BE776" w14:textId="77777777" w:rsidR="00ED25C7" w:rsidRDefault="00ED25C7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ひじきサラダ</w:t>
                            </w:r>
                          </w:p>
                          <w:p w14:paraId="1CF86C38" w14:textId="63AECFAC" w:rsidR="00ED25C7" w:rsidRPr="00055951" w:rsidRDefault="00ED25C7" w:rsidP="00ED25C7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白菜としめじの豆乳スープ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51BD56" w14:textId="77777777" w:rsidR="00E647D4" w:rsidRDefault="008A303A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CE2E9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2920D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067D54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B93276A" w14:textId="01DF89BC" w:rsidR="00067D54" w:rsidRDefault="007D1A80" w:rsidP="004E7E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豆腐団子のケチャップ煮</w:t>
                            </w:r>
                          </w:p>
                          <w:p w14:paraId="200D8B35" w14:textId="61FAB7FF" w:rsidR="004E7E57" w:rsidRDefault="007D1A80" w:rsidP="004E7E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キャベツとツナのマヨサラダ</w:t>
                            </w:r>
                          </w:p>
                          <w:p w14:paraId="47A3C5B0" w14:textId="10E0E56A" w:rsidR="0021258D" w:rsidRDefault="007D1A80" w:rsidP="00067D5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</w:t>
                            </w:r>
                            <w:r w:rsidR="0021258D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トマト</w:t>
                            </w:r>
                          </w:p>
                          <w:p w14:paraId="1CF86C39" w14:textId="3E76D119" w:rsidR="00067D54" w:rsidRPr="00055951" w:rsidRDefault="007D1A80" w:rsidP="007D1A80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油揚げと若布の味噌汁</w:t>
                            </w:r>
                            <w:r w:rsidR="00067D54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E7E5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6F771CE" w14:textId="77777777" w:rsidR="00B10EE6" w:rsidRDefault="00067D54" w:rsidP="00067D5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361583D2" w14:textId="78C59821" w:rsidR="00067D54" w:rsidRDefault="00014183" w:rsidP="00067D5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魚のごまマヨ焼き　</w:t>
                            </w:r>
                          </w:p>
                          <w:p w14:paraId="1A882A52" w14:textId="0AA5356F" w:rsidR="00067D54" w:rsidRDefault="00ED2BD3" w:rsidP="00067D5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ほうれん草とコーンのツナ和え</w:t>
                            </w:r>
                          </w:p>
                          <w:p w14:paraId="15943901" w14:textId="3CFEEAF2" w:rsidR="00067D54" w:rsidRDefault="00067D54" w:rsidP="00067D5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かぼちゃサラダ</w:t>
                            </w:r>
                          </w:p>
                          <w:p w14:paraId="1CF86C3A" w14:textId="0113ED83" w:rsidR="00067D54" w:rsidRPr="00055951" w:rsidRDefault="00067D54" w:rsidP="00067D5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ベーコンチャウダー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4C046A9" w14:textId="77777777" w:rsidR="00FE1569" w:rsidRDefault="00067D54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6693F09F" w14:textId="212C5040" w:rsidR="00067D54" w:rsidRDefault="0083153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韓国</w:t>
                            </w:r>
                            <w:r w:rsidR="00874445"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風</w:t>
                            </w: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焼き鳥</w:t>
                            </w:r>
                          </w:p>
                          <w:p w14:paraId="7BE5213B" w14:textId="510824F1" w:rsidR="00067D54" w:rsidRDefault="00ED2BD3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五色和え</w:t>
                            </w:r>
                          </w:p>
                          <w:p w14:paraId="643A7E96" w14:textId="65DD0069" w:rsidR="001C19BE" w:rsidRDefault="001C19BE" w:rsidP="001C19B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067D54"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アスパラの味噌汁　</w:t>
                            </w:r>
                          </w:p>
                          <w:p w14:paraId="1CF86C3B" w14:textId="7D10F8BF" w:rsidR="00067D54" w:rsidRPr="00067D54" w:rsidRDefault="001C19BE" w:rsidP="001C19B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トマト　</w:t>
                            </w:r>
                            <w:r w:rsidR="00067D54"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みかん</w:t>
                            </w:r>
                          </w:p>
                        </w:tc>
                      </w:tr>
                      <w:tr w:rsidR="003904EC" w:rsidRPr="00055951" w14:paraId="1CF86C4D" w14:textId="77777777" w:rsidTr="00067D54">
                        <w:trPr>
                          <w:trHeight w:val="265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6" w14:textId="5A851DED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7" w14:textId="4116CDA2" w:rsidR="00E36CEA" w:rsidRPr="00055951" w:rsidRDefault="00ED25C7" w:rsidP="00067D5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067D54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たべっ子どう</w:t>
                            </w:r>
                            <w:r w:rsidR="0021258D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ぶつ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8" w14:textId="7181F383" w:rsidR="008A303A" w:rsidRPr="00055951" w:rsidRDefault="00067D54" w:rsidP="00F11431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サラダ薄焼き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9" w14:textId="4E257D79" w:rsidR="00E9785C" w:rsidRPr="00055951" w:rsidRDefault="00067D54" w:rsidP="00067D5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源氏パイ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A" w14:textId="7F46FAFA" w:rsidR="00B10EE6" w:rsidRPr="00055951" w:rsidRDefault="00537E19" w:rsidP="002125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21258D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こつぶっこ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B" w14:textId="1DAA4D93" w:rsidR="000C01D1" w:rsidRPr="00055951" w:rsidRDefault="00537E19" w:rsidP="001C19BE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21258D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ぱりんこ</w:t>
                            </w:r>
                          </w:p>
                        </w:tc>
                      </w:tr>
                      <w:tr w:rsidR="003904EC" w:rsidRPr="00055951" w14:paraId="6E36D1DD" w14:textId="77777777" w:rsidTr="00B93D54">
                        <w:trPr>
                          <w:trHeight w:val="13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D880EB3" w14:textId="63EE8D54" w:rsidR="00CF3558" w:rsidRPr="00CF3558" w:rsidRDefault="00CF3558" w:rsidP="00CF355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7A8AFFC" w14:textId="7D8705D7" w:rsidR="003904EC" w:rsidRPr="00055951" w:rsidRDefault="00067D54" w:rsidP="00D5320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83153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６７</w:t>
                            </w:r>
                            <w:r w:rsidR="008A303A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430E8" w14:textId="74EE4102" w:rsidR="003904EC" w:rsidRPr="00055951" w:rsidRDefault="009E2240" w:rsidP="00067D54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５６７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8536BB" w14:textId="40B2F6CD" w:rsidR="003904EC" w:rsidRPr="00055951" w:rsidRDefault="007D1A80" w:rsidP="00136ED6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５２６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A9186EA" w14:textId="2017C990" w:rsidR="003904EC" w:rsidRPr="00055951" w:rsidRDefault="0083153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６４１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BF196E6" w14:textId="0F23A77C" w:rsidR="00B10EE6" w:rsidRPr="00055951" w:rsidRDefault="001C19BE" w:rsidP="00B10EE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D2BD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83153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８３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5C" w14:textId="77777777" w:rsidTr="00B93D54">
                        <w:trPr>
                          <w:trHeight w:val="287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F" w14:textId="210CC657" w:rsidR="00AD3957" w:rsidRPr="00055951" w:rsidRDefault="00AD3957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1" w14:textId="47D020A2" w:rsidR="00AD3957" w:rsidRPr="00055951" w:rsidRDefault="00E1102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905A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3" w14:textId="67061597" w:rsidR="00B36DAA" w:rsidRPr="00B36DAA" w:rsidRDefault="00C76402" w:rsidP="00B36DAA">
                            <w:pPr>
                              <w:spacing w:line="0" w:lineRule="atLeast"/>
                              <w:ind w:firstLineChars="600" w:firstLine="1084"/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905A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  <w:r w:rsidR="00B36DA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5" w14:textId="2A1705CF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905A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7" w14:textId="5E4F4120" w:rsidR="00AD3957" w:rsidRPr="00055951" w:rsidRDefault="00E905A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３０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9" w14:textId="15951A7A" w:rsidR="00AD3957" w:rsidRPr="00055951" w:rsidRDefault="00E905A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３１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C64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D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15B236A" w14:textId="77777777" w:rsidR="002C1094" w:rsidRDefault="00537E19" w:rsidP="00537E1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4D8D0B0" w14:textId="0DA39157" w:rsidR="00537E19" w:rsidRDefault="0083153B" w:rsidP="00537E1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プルコギ炒め</w:t>
                            </w:r>
                          </w:p>
                          <w:p w14:paraId="7243D9C3" w14:textId="33DB1A89" w:rsidR="00537E19" w:rsidRDefault="0083153B" w:rsidP="007D1A80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切干大根のナムル</w:t>
                            </w:r>
                          </w:p>
                          <w:p w14:paraId="2926AFF5" w14:textId="1F290E68" w:rsidR="00537E19" w:rsidRDefault="0021258D" w:rsidP="00537E1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</w:t>
                            </w:r>
                            <w:r w:rsidR="00537E19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トマト</w:t>
                            </w:r>
                          </w:p>
                          <w:p w14:paraId="1CF86C5E" w14:textId="1B0CDD47" w:rsidR="00537E19" w:rsidRPr="00055951" w:rsidRDefault="00537E19" w:rsidP="00537E1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</w:t>
                            </w:r>
                            <w:r w:rsidR="0083153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の味噌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汁　</w:t>
                            </w:r>
                            <w:r w:rsidR="00ED2BD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B6ADF6B" w14:textId="77777777" w:rsidR="00DB5BCF" w:rsidRDefault="00537E19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6C57C0E4" w14:textId="05D4341B" w:rsidR="00537E19" w:rsidRDefault="007D1A80" w:rsidP="007D1A8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鯖と</w:t>
                            </w:r>
                            <w:r w:rsidR="001C19BE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トマト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のチーズ焼き</w:t>
                            </w:r>
                          </w:p>
                          <w:p w14:paraId="5415B6A9" w14:textId="336512DA" w:rsidR="007D1A80" w:rsidRDefault="007D1A80" w:rsidP="007D1A8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ボイルかぼちゃ</w:t>
                            </w:r>
                          </w:p>
                          <w:p w14:paraId="44DC7EC2" w14:textId="12611765" w:rsidR="00537E19" w:rsidRDefault="00537E19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もやしと</w:t>
                            </w:r>
                            <w:r w:rsidR="007D1A80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油揚げの中華和え</w:t>
                            </w:r>
                          </w:p>
                          <w:p w14:paraId="1CF86C5F" w14:textId="24CF76A9" w:rsidR="008E0EDB" w:rsidRPr="00055951" w:rsidRDefault="007D1A80" w:rsidP="007D1A80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かぶとチキンの</w:t>
                            </w:r>
                            <w:r w:rsidR="008E0EDB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C3DB467" w14:textId="77777777" w:rsidR="00FE047C" w:rsidRDefault="008E0EDB" w:rsidP="008E0ED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4C6F03D" w14:textId="4D076E63" w:rsidR="008E0EDB" w:rsidRDefault="00931DC4" w:rsidP="008E0ED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ポパイレバー</w:t>
                            </w:r>
                          </w:p>
                          <w:p w14:paraId="0B22BCC6" w14:textId="4C606B66" w:rsidR="008E0EDB" w:rsidRDefault="00931DC4" w:rsidP="008E0ED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さつま芋のサラダ</w:t>
                            </w:r>
                          </w:p>
                          <w:p w14:paraId="21EB1E9B" w14:textId="77777777" w:rsidR="008E0EDB" w:rsidRDefault="008E0EDB" w:rsidP="008E0ED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トマト</w:t>
                            </w:r>
                          </w:p>
                          <w:p w14:paraId="1CF86C60" w14:textId="65367A45" w:rsidR="008E0EDB" w:rsidRPr="008E0EDB" w:rsidRDefault="00931DC4" w:rsidP="008E0ED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春雨スープ</w:t>
                            </w:r>
                            <w:r w:rsidR="008E0EDB"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BEA5763" w14:textId="77777777" w:rsidR="006D7EC1" w:rsidRDefault="008E0EDB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カレーライス</w:t>
                            </w:r>
                          </w:p>
                          <w:p w14:paraId="5A058C04" w14:textId="77777777" w:rsidR="008E0EDB" w:rsidRDefault="008E0EDB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ちりめんサラダ</w:t>
                            </w:r>
                          </w:p>
                          <w:p w14:paraId="1DB6058A" w14:textId="7DEDEFE2" w:rsidR="008E0EDB" w:rsidRDefault="008E0EDB" w:rsidP="00ED2BD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カラフルピーマン炒め</w:t>
                            </w:r>
                          </w:p>
                          <w:p w14:paraId="1CF86C61" w14:textId="4D339BE4" w:rsidR="008E0EDB" w:rsidRPr="00055951" w:rsidRDefault="008E0EDB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FE0A5AB" w14:textId="77777777" w:rsidR="00BB2C6F" w:rsidRDefault="008E0EDB" w:rsidP="002125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C08B0FA" w14:textId="77777777" w:rsidR="008E0EDB" w:rsidRDefault="008E0EDB" w:rsidP="002125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手作りナゲット</w:t>
                            </w:r>
                          </w:p>
                          <w:p w14:paraId="52E8AE5E" w14:textId="3552666E" w:rsidR="008E0EDB" w:rsidRDefault="00ED2BD3" w:rsidP="002125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ハムサラダ</w:t>
                            </w:r>
                          </w:p>
                          <w:p w14:paraId="182E76F1" w14:textId="77777777" w:rsidR="008E0EDB" w:rsidRDefault="008E0EDB" w:rsidP="002125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トマト</w:t>
                            </w:r>
                          </w:p>
                          <w:p w14:paraId="1CF86C62" w14:textId="1EC661E5" w:rsidR="008E0EDB" w:rsidRPr="00055951" w:rsidRDefault="00ED2BD3" w:rsidP="002125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白菜のクリームスープ</w:t>
                            </w:r>
                            <w:r w:rsidR="008E0ED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みかん</w:t>
                            </w:r>
                          </w:p>
                        </w:tc>
                      </w:tr>
                      <w:tr w:rsidR="003904EC" w:rsidRPr="00055951" w14:paraId="1CF86C74" w14:textId="77777777" w:rsidTr="0021258D">
                        <w:trPr>
                          <w:trHeight w:val="329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6D" w14:textId="485CA54F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E" w14:textId="0D84F282" w:rsidR="003904EC" w:rsidRPr="00055951" w:rsidRDefault="00537E19" w:rsidP="00537E1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とんがりコーン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F" w14:textId="1E43937D" w:rsidR="003904EC" w:rsidRPr="00055951" w:rsidRDefault="008E0EDB" w:rsidP="008E0EDB">
                            <w:pPr>
                              <w:spacing w:line="0" w:lineRule="atLeast"/>
                              <w:ind w:firstLineChars="150" w:firstLine="27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931DC4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アスパラガスビスケット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0" w14:textId="3E6E1C41" w:rsidR="003904EC" w:rsidRPr="00014B6D" w:rsidRDefault="008E0EDB" w:rsidP="00931DC4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931DC4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源氏パイ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1" w14:textId="23285D09" w:rsidR="003904EC" w:rsidRPr="00055951" w:rsidRDefault="008E0ED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キャラメルコーン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2" w14:textId="56F4ACEA" w:rsidR="003904EC" w:rsidRPr="00055951" w:rsidRDefault="0021258D" w:rsidP="00BB2C6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ミニドーナツ</w:t>
                            </w:r>
                            <w:r w:rsidR="00F0661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</w:tr>
                      <w:tr w:rsidR="003904EC" w:rsidRPr="00055951" w14:paraId="7CCD2DC5" w14:textId="77777777" w:rsidTr="00B93D54">
                        <w:trPr>
                          <w:trHeight w:val="133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9E32C46" w14:textId="6A06B2AB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B26281C" w14:textId="3F5913B8" w:rsidR="003904EC" w:rsidRPr="00055951" w:rsidRDefault="001B58C2" w:rsidP="008C3BF6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４７７</w:t>
                            </w:r>
                            <w:r w:rsidR="002C1094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1DD9A3B" w14:textId="63968D23" w:rsidR="003904EC" w:rsidRPr="00055951" w:rsidRDefault="00931DC4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５１５</w:t>
                            </w:r>
                            <w:r w:rsidR="00014B6D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729E06" w14:textId="4173D256" w:rsidR="006704FF" w:rsidRPr="00055951" w:rsidRDefault="00931DC4" w:rsidP="00931DC4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６７４</w:t>
                            </w:r>
                            <w:r w:rsidR="008E0ED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1254F27" w14:textId="4D212883" w:rsidR="003904EC" w:rsidRPr="00055951" w:rsidRDefault="00ED2BD3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５６３</w:t>
                            </w:r>
                            <w:r w:rsidR="006D7EC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F5A787C" w14:textId="035F2AFC" w:rsidR="003904EC" w:rsidRPr="00055951" w:rsidRDefault="00ED2BD3" w:rsidP="00697225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６２７</w:t>
                            </w:r>
                            <w:r w:rsidR="00136ED6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83" w14:textId="77777777" w:rsidTr="00B93D54">
                        <w:trPr>
                          <w:trHeight w:val="29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6" w14:textId="7FA32E48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8" w14:textId="1F96AF65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A" w14:textId="1BD89A24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C" w14:textId="43AD6023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E" w14:textId="191458CC" w:rsidR="00AD3957" w:rsidRPr="002C032B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0" w14:textId="35A977B9" w:rsidR="00AD3957" w:rsidRPr="002C032B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904EC" w:rsidRPr="003516A1" w14:paraId="1CF86C8B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4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5" w14:textId="0396522C" w:rsidR="00055951" w:rsidRPr="003516A1" w:rsidRDefault="00055951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6" w14:textId="11BB3F8F" w:rsidR="00C42724" w:rsidRPr="003516A1" w:rsidRDefault="00C42724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7" w14:textId="266E2C89" w:rsidR="00014B6D" w:rsidRPr="0011637D" w:rsidRDefault="00014B6D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8" w14:textId="66729D2E" w:rsidR="00A804E8" w:rsidRPr="003516A1" w:rsidRDefault="004A60CF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9" w14:textId="40C9B4E3" w:rsidR="00747A82" w:rsidRPr="003516A1" w:rsidRDefault="00747A82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904EC" w:rsidRPr="003516A1" w14:paraId="1CF86C93" w14:textId="77777777" w:rsidTr="00ED25C7">
                        <w:trPr>
                          <w:trHeight w:val="32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C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D" w14:textId="6B1820D8" w:rsidR="003904EC" w:rsidRPr="003516A1" w:rsidRDefault="003904E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E" w14:textId="4EBF6DFF" w:rsidR="00C42724" w:rsidRPr="003516A1" w:rsidRDefault="00C42724" w:rsidP="00C4272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F" w14:textId="399B8350" w:rsidR="003904EC" w:rsidRPr="003516A1" w:rsidRDefault="003904EC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0" w14:textId="0D12B30E" w:rsidR="003904EC" w:rsidRPr="003516A1" w:rsidRDefault="003904EC" w:rsidP="00A804E8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1" w14:textId="5BA6CE3B" w:rsidR="00574969" w:rsidRPr="003516A1" w:rsidRDefault="00574969" w:rsidP="0057496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D3957" w:rsidRPr="003516A1" w14:paraId="6E990625" w14:textId="77777777" w:rsidTr="00B93D54">
                        <w:trPr>
                          <w:trHeight w:val="280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43D5E35" w14:textId="62DA0370" w:rsidR="00AD3957" w:rsidRPr="003516A1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153F957" w14:textId="34326240" w:rsidR="00AD3957" w:rsidRPr="003516A1" w:rsidRDefault="00055951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D91292B" w14:textId="78EC9E4C" w:rsidR="00AD3957" w:rsidRPr="003516A1" w:rsidRDefault="00AD3957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4E510B2" w14:textId="3A9F2975" w:rsidR="009F18E4" w:rsidRPr="003516A1" w:rsidRDefault="009F18E4" w:rsidP="009F18E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2BE32E0" w14:textId="66402FC3" w:rsidR="00AD3957" w:rsidRPr="003516A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5B29208" w14:textId="7C899D3C" w:rsidR="00AD3957" w:rsidRPr="003516A1" w:rsidRDefault="00AD3957" w:rsidP="00834809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CF86C9C" w14:textId="77777777" w:rsidR="00473607" w:rsidRPr="003516A1" w:rsidRDefault="00473607" w:rsidP="00473607">
                      <w:pPr>
                        <w:spacing w:beforeLines="60" w:before="216"/>
                        <w:rPr>
                          <w:rFonts w:ascii="HGP創英ﾌﾟﾚｾﾞﾝｽEB" w:eastAsia="HGP創英ﾌﾟﾚｾﾞﾝｽEB"/>
                          <w:color w:val="ED5C1B"/>
                          <w:sz w:val="18"/>
                          <w:szCs w:val="18"/>
                        </w:rPr>
                      </w:pPr>
                    </w:p>
                    <w:p w14:paraId="1CF86C9D" w14:textId="77777777" w:rsidR="00473607" w:rsidRDefault="00473607" w:rsidP="00473607"/>
                  </w:txbxContent>
                </v:textbox>
                <w10:wrap anchorx="margin"/>
              </v:roundrect>
            </w:pict>
          </mc:Fallback>
        </mc:AlternateContent>
      </w:r>
      <w:r w:rsidR="00136ED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DC02017" wp14:editId="36E2A63E">
                <wp:simplePos x="0" y="0"/>
                <wp:positionH relativeFrom="column">
                  <wp:posOffset>6920865</wp:posOffset>
                </wp:positionH>
                <wp:positionV relativeFrom="paragraph">
                  <wp:posOffset>-970329</wp:posOffset>
                </wp:positionV>
                <wp:extent cx="2133600" cy="342021"/>
                <wp:effectExtent l="0" t="0" r="0" b="127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42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F4D421" w14:textId="01DA55B4" w:rsidR="00C4534F" w:rsidRPr="00C4534F" w:rsidRDefault="00C4534F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C4534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児童発達支援センター伊予くじら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02017" id="テキスト ボックス 37" o:spid="_x0000_s1028" type="#_x0000_t202" style="position:absolute;left:0;text-align:left;margin-left:544.95pt;margin-top:-76.4pt;width:168pt;height:26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" fillcolor="white [3201]" stroked="f" strokeweight=".5pt">
                <v:textbox>
                  <w:txbxContent>
                    <w:p w14:paraId="0AF4D421" w14:textId="01DA55B4" w:rsidR="00C4534F" w:rsidRPr="00C4534F" w:rsidRDefault="00C4534F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C4534F">
                        <w:rPr>
                          <w:rFonts w:ascii="HGP創英角ｺﾞｼｯｸUB" w:eastAsia="HGP創英角ｺﾞｼｯｸUB" w:hAnsi="HGP創英角ｺﾞｼｯｸUB" w:hint="eastAsia"/>
                        </w:rPr>
                        <w:t>児童発達支援センター伊予くじら</w:t>
                      </w:r>
                    </w:p>
                  </w:txbxContent>
                </v:textbox>
              </v:shape>
            </w:pict>
          </mc:Fallback>
        </mc:AlternateContent>
      </w:r>
      <w:r w:rsidR="00DF5769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F86BC7" wp14:editId="7D8B1413">
                <wp:simplePos x="0" y="0"/>
                <wp:positionH relativeFrom="margin">
                  <wp:posOffset>472440</wp:posOffset>
                </wp:positionH>
                <wp:positionV relativeFrom="paragraph">
                  <wp:posOffset>-1069975</wp:posOffset>
                </wp:positionV>
                <wp:extent cx="2724150" cy="428625"/>
                <wp:effectExtent l="0" t="0" r="0" b="9525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86CA4" w14:textId="77EE78A7" w:rsidR="00D91E65" w:rsidRDefault="001B58C2" w:rsidP="00302874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38089F"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月の予定献立表</w:t>
                            </w:r>
                          </w:p>
                          <w:p w14:paraId="1CF86CA5" w14:textId="77777777" w:rsidR="005747B4" w:rsidRPr="00C25245" w:rsidRDefault="005747B4" w:rsidP="0068074D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6BC7" id="テキスト ボックス 91" o:spid="_x0000_s1029" type="#_x0000_t202" style="position:absolute;left:0;text-align:left;margin-left:37.2pt;margin-top:-84.25pt;width:214.5pt;height:33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" filled="f" stroked="f">
                <v:textbox inset="5.85pt,.7pt,5.85pt,.7pt">
                  <w:txbxContent>
                    <w:p w14:paraId="1CF86CA4" w14:textId="77EE78A7" w:rsidR="00D91E65" w:rsidRDefault="001B58C2" w:rsidP="00302874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38089F"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月の予定献立表</w:t>
                      </w:r>
                    </w:p>
                    <w:p w14:paraId="1CF86CA5" w14:textId="77777777" w:rsidR="005747B4" w:rsidRPr="00C25245" w:rsidRDefault="005747B4" w:rsidP="0068074D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6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8F84F04" wp14:editId="67636523">
                <wp:simplePos x="0" y="0"/>
                <wp:positionH relativeFrom="column">
                  <wp:posOffset>-346710</wp:posOffset>
                </wp:positionH>
                <wp:positionV relativeFrom="paragraph">
                  <wp:posOffset>-1127126</wp:posOffset>
                </wp:positionV>
                <wp:extent cx="861695" cy="50101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50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F60674" w14:textId="285763C4" w:rsidR="00302874" w:rsidRDefault="001B58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9B10F3" wp14:editId="362CDC10">
                                  <wp:extent cx="701773" cy="393700"/>
                                  <wp:effectExtent l="0" t="0" r="3175" b="6350"/>
                                  <wp:docPr id="1807373017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5757" cy="41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4C08E4" w14:textId="16660136" w:rsidR="00AF6795" w:rsidRDefault="00AF6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84F04" id="テキスト ボックス 20" o:spid="_x0000_s1030" type="#_x0000_t202" style="position:absolute;left:0;text-align:left;margin-left:-27.3pt;margin-top:-88.75pt;width:67.85pt;height:39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" fillcolor="white [3201]" stroked="f" strokeweight=".5pt">
                <v:textbox>
                  <w:txbxContent>
                    <w:p w14:paraId="58F60674" w14:textId="285763C4" w:rsidR="00302874" w:rsidRDefault="001B58C2">
                      <w:r>
                        <w:rPr>
                          <w:noProof/>
                        </w:rPr>
                        <w:drawing>
                          <wp:inline distT="0" distB="0" distL="0" distR="0" wp14:anchorId="3B9B10F3" wp14:editId="362CDC10">
                            <wp:extent cx="701773" cy="393700"/>
                            <wp:effectExtent l="0" t="0" r="3175" b="6350"/>
                            <wp:docPr id="1807373017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5757" cy="41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4C08E4" w14:textId="16660136" w:rsidR="00AF6795" w:rsidRDefault="00AF6795"/>
                  </w:txbxContent>
                </v:textbox>
              </v:shape>
            </w:pict>
          </mc:Fallback>
        </mc:AlternateContent>
      </w:r>
    </w:p>
    <w:p w14:paraId="1CF86BC2" w14:textId="3D586AC3" w:rsidR="009A01DE" w:rsidRPr="00055951" w:rsidRDefault="00607FB2" w:rsidP="00391F7F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4049E93" wp14:editId="212450B3">
                <wp:simplePos x="0" y="0"/>
                <wp:positionH relativeFrom="column">
                  <wp:posOffset>7298933</wp:posOffset>
                </wp:positionH>
                <wp:positionV relativeFrom="paragraph">
                  <wp:posOffset>4642582</wp:posOffset>
                </wp:positionV>
                <wp:extent cx="1755531" cy="1063625"/>
                <wp:effectExtent l="0" t="0" r="16510" b="22225"/>
                <wp:wrapNone/>
                <wp:docPr id="1888144535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531" cy="106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25910" w14:textId="787EBF89" w:rsidR="00607FB2" w:rsidRDefault="005D62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86E43B" wp14:editId="268112AD">
                                  <wp:extent cx="1538653" cy="913130"/>
                                  <wp:effectExtent l="0" t="0" r="4445" b="1270"/>
                                  <wp:docPr id="1039909970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4974" cy="916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49E93" id="テキスト ボックス 12" o:spid="_x0000_s1031" type="#_x0000_t202" style="position:absolute;left:0;text-align:left;margin-left:574.7pt;margin-top:365.55pt;width:138.25pt;height:83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" fillcolor="white [3201]" strokeweight=".5pt">
                <v:textbox>
                  <w:txbxContent>
                    <w:p w14:paraId="0F525910" w14:textId="787EBF89" w:rsidR="00607FB2" w:rsidRDefault="005D62DF">
                      <w:r>
                        <w:rPr>
                          <w:noProof/>
                        </w:rPr>
                        <w:drawing>
                          <wp:inline distT="0" distB="0" distL="0" distR="0" wp14:anchorId="3186E43B" wp14:editId="268112AD">
                            <wp:extent cx="1538653" cy="913130"/>
                            <wp:effectExtent l="0" t="0" r="4445" b="1270"/>
                            <wp:docPr id="1039909970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4974" cy="9168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9911C32" wp14:editId="538ABBD8">
                <wp:simplePos x="0" y="0"/>
                <wp:positionH relativeFrom="column">
                  <wp:posOffset>4573319</wp:posOffset>
                </wp:positionH>
                <wp:positionV relativeFrom="paragraph">
                  <wp:posOffset>4642583</wp:posOffset>
                </wp:positionV>
                <wp:extent cx="2725615" cy="1063625"/>
                <wp:effectExtent l="0" t="0" r="17780" b="22225"/>
                <wp:wrapNone/>
                <wp:docPr id="1483614354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5" cy="106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81E440" w14:textId="60A4D944" w:rsidR="00931DC4" w:rsidRDefault="00607F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2FEC22" wp14:editId="79C321CC">
                                  <wp:extent cx="2534578" cy="764930"/>
                                  <wp:effectExtent l="0" t="0" r="0" b="0"/>
                                  <wp:docPr id="1629565238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7235" cy="76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11C32" id="テキスト ボックス 9" o:spid="_x0000_s1032" type="#_x0000_t202" style="position:absolute;left:0;text-align:left;margin-left:360.1pt;margin-top:365.55pt;width:214.6pt;height:83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" fillcolor="white [3201]" strokeweight=".5pt">
                <v:textbox>
                  <w:txbxContent>
                    <w:p w14:paraId="7681E440" w14:textId="60A4D944" w:rsidR="00931DC4" w:rsidRDefault="00607FB2">
                      <w:r>
                        <w:rPr>
                          <w:noProof/>
                        </w:rPr>
                        <w:drawing>
                          <wp:inline distT="0" distB="0" distL="0" distR="0" wp14:anchorId="2F2FEC22" wp14:editId="79C321CC">
                            <wp:extent cx="2534578" cy="764930"/>
                            <wp:effectExtent l="0" t="0" r="0" b="0"/>
                            <wp:docPr id="1629565238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7235" cy="76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DB9AB25" wp14:editId="178FD0CF">
                <wp:simplePos x="0" y="0"/>
                <wp:positionH relativeFrom="column">
                  <wp:posOffset>1882873</wp:posOffset>
                </wp:positionH>
                <wp:positionV relativeFrom="paragraph">
                  <wp:posOffset>4642583</wp:posOffset>
                </wp:positionV>
                <wp:extent cx="2681654" cy="1063625"/>
                <wp:effectExtent l="0" t="0" r="23495" b="22225"/>
                <wp:wrapNone/>
                <wp:docPr id="818878047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654" cy="106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9B82E" w14:textId="747DADB0" w:rsidR="009F1308" w:rsidRDefault="00607F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7D23B7" wp14:editId="09F75AF6">
                                  <wp:extent cx="2491330" cy="860377"/>
                                  <wp:effectExtent l="0" t="0" r="4445" b="0"/>
                                  <wp:docPr id="536901667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282" b="1727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5308" cy="8652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9AB25" id="テキスト ボックス 13" o:spid="_x0000_s1033" type="#_x0000_t202" style="position:absolute;left:0;text-align:left;margin-left:148.25pt;margin-top:365.55pt;width:211.15pt;height:83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" fillcolor="white [3201]" strokeweight=".5pt">
                <v:textbox>
                  <w:txbxContent>
                    <w:p w14:paraId="1749B82E" w14:textId="747DADB0" w:rsidR="009F1308" w:rsidRDefault="00607FB2">
                      <w:r>
                        <w:rPr>
                          <w:noProof/>
                        </w:rPr>
                        <w:drawing>
                          <wp:inline distT="0" distB="0" distL="0" distR="0" wp14:anchorId="147D23B7" wp14:editId="09F75AF6">
                            <wp:extent cx="2491330" cy="860377"/>
                            <wp:effectExtent l="0" t="0" r="4445" b="0"/>
                            <wp:docPr id="536901667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6282" b="1727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05308" cy="8652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EDED337" wp14:editId="164F4C94">
                <wp:simplePos x="0" y="0"/>
                <wp:positionH relativeFrom="column">
                  <wp:posOffset>71657</wp:posOffset>
                </wp:positionH>
                <wp:positionV relativeFrom="paragraph">
                  <wp:posOffset>4642583</wp:posOffset>
                </wp:positionV>
                <wp:extent cx="1809750" cy="1063625"/>
                <wp:effectExtent l="0" t="0" r="19050" b="22225"/>
                <wp:wrapNone/>
                <wp:docPr id="1694193302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06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B8FFB" w14:textId="21B4BF0D" w:rsidR="00931DC4" w:rsidRDefault="00607F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1221C7" wp14:editId="08A690C9">
                                  <wp:extent cx="1591408" cy="905510"/>
                                  <wp:effectExtent l="0" t="0" r="8890" b="8890"/>
                                  <wp:docPr id="142381270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7084" cy="920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ED337" id="テキスト ボックス 8" o:spid="_x0000_s1034" type="#_x0000_t202" style="position:absolute;left:0;text-align:left;margin-left:5.65pt;margin-top:365.55pt;width:142.5pt;height:83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" fillcolor="white [3201]" strokeweight=".5pt">
                <v:textbox>
                  <w:txbxContent>
                    <w:p w14:paraId="523B8FFB" w14:textId="21B4BF0D" w:rsidR="00931DC4" w:rsidRDefault="00607FB2">
                      <w:r>
                        <w:rPr>
                          <w:noProof/>
                        </w:rPr>
                        <w:drawing>
                          <wp:inline distT="0" distB="0" distL="0" distR="0" wp14:anchorId="2E1221C7" wp14:editId="08A690C9">
                            <wp:extent cx="1591408" cy="905510"/>
                            <wp:effectExtent l="0" t="0" r="8890" b="8890"/>
                            <wp:docPr id="142381270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7084" cy="920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1349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291E46F" wp14:editId="3C1EA6F0">
                <wp:simplePos x="0" y="0"/>
                <wp:positionH relativeFrom="column">
                  <wp:posOffset>71657</wp:posOffset>
                </wp:positionH>
                <wp:positionV relativeFrom="paragraph">
                  <wp:posOffset>633290</wp:posOffset>
                </wp:positionV>
                <wp:extent cx="1809750" cy="1123950"/>
                <wp:effectExtent l="0" t="0" r="19050" b="19050"/>
                <wp:wrapNone/>
                <wp:docPr id="24489077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BC8BEA" w14:textId="63358D0D" w:rsidR="001B58C2" w:rsidRDefault="001B58C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46494058" w14:textId="03798FB0" w:rsidR="001B58C2" w:rsidRPr="001B58C2" w:rsidRDefault="001B58C2" w:rsidP="001B58C2">
                            <w:pPr>
                              <w:ind w:firstLineChars="50" w:firstLine="260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1B58C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52"/>
                                <w:szCs w:val="52"/>
                              </w:rPr>
                              <w:t>成人の日</w:t>
                            </w:r>
                          </w:p>
                          <w:p w14:paraId="7D626224" w14:textId="77777777" w:rsidR="001B58C2" w:rsidRDefault="001B58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1E46F" id="テキスト ボックス 10" o:spid="_x0000_s1035" type="#_x0000_t202" style="position:absolute;left:0;text-align:left;margin-left:5.65pt;margin-top:49.85pt;width:142.5pt;height:88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" fillcolor="white [3201]" strokeweight=".5pt">
                <v:textbox>
                  <w:txbxContent>
                    <w:p w14:paraId="68BC8BEA" w14:textId="63358D0D" w:rsidR="001B58C2" w:rsidRDefault="001B58C2">
                      <w:pPr>
                        <w:rPr>
                          <w:szCs w:val="21"/>
                        </w:rPr>
                      </w:pPr>
                    </w:p>
                    <w:p w14:paraId="46494058" w14:textId="03798FB0" w:rsidR="001B58C2" w:rsidRPr="001B58C2" w:rsidRDefault="001B58C2" w:rsidP="001B58C2">
                      <w:pPr>
                        <w:ind w:firstLineChars="50" w:firstLine="260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52"/>
                          <w:szCs w:val="52"/>
                        </w:rPr>
                      </w:pPr>
                      <w:r w:rsidRPr="001B58C2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52"/>
                          <w:szCs w:val="52"/>
                        </w:rPr>
                        <w:t>成人の日</w:t>
                      </w:r>
                    </w:p>
                    <w:p w14:paraId="7D626224" w14:textId="77777777" w:rsidR="001B58C2" w:rsidRDefault="001B58C2"/>
                  </w:txbxContent>
                </v:textbox>
              </v:shape>
            </w:pict>
          </mc:Fallback>
        </mc:AlternateContent>
      </w:r>
      <w:r w:rsidR="00366E10">
        <w:rPr>
          <w:rFonts w:hint="eastAsia"/>
          <w:sz w:val="18"/>
          <w:szCs w:val="18"/>
        </w:rPr>
        <w:t xml:space="preserve">　　　</w:t>
      </w:r>
      <w:r w:rsidR="00201D68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F86BD3" wp14:editId="01C4627D">
                <wp:simplePos x="0" y="0"/>
                <wp:positionH relativeFrom="column">
                  <wp:posOffset>5084445</wp:posOffset>
                </wp:positionH>
                <wp:positionV relativeFrom="paragraph">
                  <wp:posOffset>690245</wp:posOffset>
                </wp:positionV>
                <wp:extent cx="360000" cy="251460"/>
                <wp:effectExtent l="0" t="0" r="254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94428" id="正方形/長方形 6" o:spid="_x0000_s1026" style="position:absolute;left:0;text-align:left;margin-left:400.35pt;margin-top:54.35pt;width:28.35pt;height:19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" fillcolor="white [3212]" stroked="f" strokeweight="1pt"/>
            </w:pict>
          </mc:Fallback>
        </mc:AlternateContent>
      </w:r>
    </w:p>
    <w:sectPr w:rsidR="009A01DE" w:rsidRPr="00055951" w:rsidSect="00F8671A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308B1" w14:textId="77777777" w:rsidR="00C70BB3" w:rsidRDefault="00C70BB3" w:rsidP="000610AE">
      <w:r>
        <w:separator/>
      </w:r>
    </w:p>
  </w:endnote>
  <w:endnote w:type="continuationSeparator" w:id="0">
    <w:p w14:paraId="6794B2B8" w14:textId="77777777" w:rsidR="00C70BB3" w:rsidRDefault="00C70BB3" w:rsidP="0006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Rounded M+ 1p heavy">
    <w:charset w:val="80"/>
    <w:family w:val="modern"/>
    <w:pitch w:val="variable"/>
    <w:sig w:usb0="E1000AFF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DE2D5" w14:textId="77777777" w:rsidR="00C70BB3" w:rsidRDefault="00C70BB3" w:rsidP="000610AE">
      <w:r>
        <w:separator/>
      </w:r>
    </w:p>
  </w:footnote>
  <w:footnote w:type="continuationSeparator" w:id="0">
    <w:p w14:paraId="31683C54" w14:textId="77777777" w:rsidR="00C70BB3" w:rsidRDefault="00C70BB3" w:rsidP="00061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attachedTemplate r:id="rId1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47"/>
    <w:rsid w:val="00000B51"/>
    <w:rsid w:val="00000DA1"/>
    <w:rsid w:val="00002B86"/>
    <w:rsid w:val="00002DC6"/>
    <w:rsid w:val="00003416"/>
    <w:rsid w:val="00003B4E"/>
    <w:rsid w:val="00003BE2"/>
    <w:rsid w:val="00003C2C"/>
    <w:rsid w:val="00006079"/>
    <w:rsid w:val="000064D5"/>
    <w:rsid w:val="000101AC"/>
    <w:rsid w:val="00012059"/>
    <w:rsid w:val="000139D3"/>
    <w:rsid w:val="00013CB1"/>
    <w:rsid w:val="00014183"/>
    <w:rsid w:val="00014A44"/>
    <w:rsid w:val="00014B6D"/>
    <w:rsid w:val="00014FD3"/>
    <w:rsid w:val="00016533"/>
    <w:rsid w:val="00016AAF"/>
    <w:rsid w:val="00016EEA"/>
    <w:rsid w:val="00017344"/>
    <w:rsid w:val="000213FA"/>
    <w:rsid w:val="00022B8C"/>
    <w:rsid w:val="00023B04"/>
    <w:rsid w:val="00024368"/>
    <w:rsid w:val="00027DFB"/>
    <w:rsid w:val="00027E50"/>
    <w:rsid w:val="0003089E"/>
    <w:rsid w:val="000308D7"/>
    <w:rsid w:val="00031564"/>
    <w:rsid w:val="00032930"/>
    <w:rsid w:val="00033E36"/>
    <w:rsid w:val="000359A7"/>
    <w:rsid w:val="000368DF"/>
    <w:rsid w:val="00037119"/>
    <w:rsid w:val="000374A1"/>
    <w:rsid w:val="000376D6"/>
    <w:rsid w:val="0004053C"/>
    <w:rsid w:val="000418F3"/>
    <w:rsid w:val="0004358C"/>
    <w:rsid w:val="0004380E"/>
    <w:rsid w:val="00045355"/>
    <w:rsid w:val="00045E8F"/>
    <w:rsid w:val="000460CC"/>
    <w:rsid w:val="000515B3"/>
    <w:rsid w:val="0005338B"/>
    <w:rsid w:val="0005444A"/>
    <w:rsid w:val="000549FA"/>
    <w:rsid w:val="00054F50"/>
    <w:rsid w:val="000557CC"/>
    <w:rsid w:val="00055951"/>
    <w:rsid w:val="000576D3"/>
    <w:rsid w:val="000577E6"/>
    <w:rsid w:val="000610AE"/>
    <w:rsid w:val="00062525"/>
    <w:rsid w:val="00064F24"/>
    <w:rsid w:val="0006504A"/>
    <w:rsid w:val="00065BE2"/>
    <w:rsid w:val="00066E29"/>
    <w:rsid w:val="0006764F"/>
    <w:rsid w:val="000676E7"/>
    <w:rsid w:val="00067D33"/>
    <w:rsid w:val="00067D54"/>
    <w:rsid w:val="00070937"/>
    <w:rsid w:val="000713FA"/>
    <w:rsid w:val="00072BF7"/>
    <w:rsid w:val="00073EC0"/>
    <w:rsid w:val="00076995"/>
    <w:rsid w:val="000772CE"/>
    <w:rsid w:val="00080543"/>
    <w:rsid w:val="00082DD1"/>
    <w:rsid w:val="0008591E"/>
    <w:rsid w:val="0008597E"/>
    <w:rsid w:val="00085E77"/>
    <w:rsid w:val="00087B2D"/>
    <w:rsid w:val="000904F5"/>
    <w:rsid w:val="00090E08"/>
    <w:rsid w:val="00091135"/>
    <w:rsid w:val="000914F9"/>
    <w:rsid w:val="0009223C"/>
    <w:rsid w:val="00094FF9"/>
    <w:rsid w:val="000955F1"/>
    <w:rsid w:val="00095A7A"/>
    <w:rsid w:val="00096047"/>
    <w:rsid w:val="00096389"/>
    <w:rsid w:val="00096526"/>
    <w:rsid w:val="000975CB"/>
    <w:rsid w:val="000979B1"/>
    <w:rsid w:val="00097FCF"/>
    <w:rsid w:val="000A1C54"/>
    <w:rsid w:val="000A2321"/>
    <w:rsid w:val="000A2F58"/>
    <w:rsid w:val="000A350E"/>
    <w:rsid w:val="000A40BA"/>
    <w:rsid w:val="000A471C"/>
    <w:rsid w:val="000A691D"/>
    <w:rsid w:val="000B0919"/>
    <w:rsid w:val="000B1354"/>
    <w:rsid w:val="000B3707"/>
    <w:rsid w:val="000B376E"/>
    <w:rsid w:val="000B40BF"/>
    <w:rsid w:val="000B4A9C"/>
    <w:rsid w:val="000B6100"/>
    <w:rsid w:val="000B7F46"/>
    <w:rsid w:val="000C01D1"/>
    <w:rsid w:val="000C10A5"/>
    <w:rsid w:val="000C1576"/>
    <w:rsid w:val="000C2DC6"/>
    <w:rsid w:val="000C3372"/>
    <w:rsid w:val="000C339F"/>
    <w:rsid w:val="000C37C6"/>
    <w:rsid w:val="000C3FA7"/>
    <w:rsid w:val="000C4229"/>
    <w:rsid w:val="000C42A2"/>
    <w:rsid w:val="000C57DC"/>
    <w:rsid w:val="000C66A3"/>
    <w:rsid w:val="000C719C"/>
    <w:rsid w:val="000D049B"/>
    <w:rsid w:val="000D18C4"/>
    <w:rsid w:val="000D3B83"/>
    <w:rsid w:val="000D5568"/>
    <w:rsid w:val="000D5F93"/>
    <w:rsid w:val="000D71F9"/>
    <w:rsid w:val="000D724A"/>
    <w:rsid w:val="000D74B1"/>
    <w:rsid w:val="000E0073"/>
    <w:rsid w:val="000E0763"/>
    <w:rsid w:val="000E1E54"/>
    <w:rsid w:val="000E2D70"/>
    <w:rsid w:val="000E2E32"/>
    <w:rsid w:val="000E32FA"/>
    <w:rsid w:val="000E38D4"/>
    <w:rsid w:val="000E4EBF"/>
    <w:rsid w:val="000E54E5"/>
    <w:rsid w:val="000E5656"/>
    <w:rsid w:val="000E5A12"/>
    <w:rsid w:val="000E606E"/>
    <w:rsid w:val="000E633A"/>
    <w:rsid w:val="000E68DE"/>
    <w:rsid w:val="000E7417"/>
    <w:rsid w:val="000E7A2D"/>
    <w:rsid w:val="000F01C3"/>
    <w:rsid w:val="000F13B5"/>
    <w:rsid w:val="000F1B4F"/>
    <w:rsid w:val="000F321E"/>
    <w:rsid w:val="000F3D1E"/>
    <w:rsid w:val="000F4E7E"/>
    <w:rsid w:val="000F61CF"/>
    <w:rsid w:val="000F6669"/>
    <w:rsid w:val="000F666A"/>
    <w:rsid w:val="000F6EC6"/>
    <w:rsid w:val="000F6F55"/>
    <w:rsid w:val="00100BEB"/>
    <w:rsid w:val="0010124F"/>
    <w:rsid w:val="00102F4C"/>
    <w:rsid w:val="00104FF3"/>
    <w:rsid w:val="001056F6"/>
    <w:rsid w:val="001058D7"/>
    <w:rsid w:val="001063DC"/>
    <w:rsid w:val="001103B5"/>
    <w:rsid w:val="00111760"/>
    <w:rsid w:val="001124B7"/>
    <w:rsid w:val="00113890"/>
    <w:rsid w:val="001145C7"/>
    <w:rsid w:val="00114A08"/>
    <w:rsid w:val="00114B7D"/>
    <w:rsid w:val="00115496"/>
    <w:rsid w:val="0011637D"/>
    <w:rsid w:val="00116CA9"/>
    <w:rsid w:val="00116EE0"/>
    <w:rsid w:val="00116F07"/>
    <w:rsid w:val="00120E09"/>
    <w:rsid w:val="00121155"/>
    <w:rsid w:val="001214CF"/>
    <w:rsid w:val="0012173E"/>
    <w:rsid w:val="00121ED2"/>
    <w:rsid w:val="00122279"/>
    <w:rsid w:val="00123F40"/>
    <w:rsid w:val="00123F60"/>
    <w:rsid w:val="001246D1"/>
    <w:rsid w:val="00124B6E"/>
    <w:rsid w:val="00124EDB"/>
    <w:rsid w:val="00125833"/>
    <w:rsid w:val="00127D47"/>
    <w:rsid w:val="001336F1"/>
    <w:rsid w:val="00133805"/>
    <w:rsid w:val="0013395C"/>
    <w:rsid w:val="00134D42"/>
    <w:rsid w:val="0013571C"/>
    <w:rsid w:val="001360A6"/>
    <w:rsid w:val="00136D5D"/>
    <w:rsid w:val="00136DCD"/>
    <w:rsid w:val="00136ED6"/>
    <w:rsid w:val="001371F3"/>
    <w:rsid w:val="001408A1"/>
    <w:rsid w:val="001414CE"/>
    <w:rsid w:val="001414DD"/>
    <w:rsid w:val="0014195F"/>
    <w:rsid w:val="00141F1A"/>
    <w:rsid w:val="00141F63"/>
    <w:rsid w:val="0014216A"/>
    <w:rsid w:val="00144ABD"/>
    <w:rsid w:val="00144E57"/>
    <w:rsid w:val="00146A94"/>
    <w:rsid w:val="00147011"/>
    <w:rsid w:val="00147EB4"/>
    <w:rsid w:val="00147F50"/>
    <w:rsid w:val="00152AEF"/>
    <w:rsid w:val="0015368C"/>
    <w:rsid w:val="00153775"/>
    <w:rsid w:val="00154512"/>
    <w:rsid w:val="00154DB3"/>
    <w:rsid w:val="001555EA"/>
    <w:rsid w:val="00155E76"/>
    <w:rsid w:val="001561EE"/>
    <w:rsid w:val="00157FCC"/>
    <w:rsid w:val="0016010D"/>
    <w:rsid w:val="0016078A"/>
    <w:rsid w:val="0016239D"/>
    <w:rsid w:val="001633FF"/>
    <w:rsid w:val="00163D3A"/>
    <w:rsid w:val="0016451D"/>
    <w:rsid w:val="00165C5D"/>
    <w:rsid w:val="00166EA5"/>
    <w:rsid w:val="0017099F"/>
    <w:rsid w:val="001719D3"/>
    <w:rsid w:val="00171DBF"/>
    <w:rsid w:val="001730F1"/>
    <w:rsid w:val="00173E2B"/>
    <w:rsid w:val="00174252"/>
    <w:rsid w:val="00175195"/>
    <w:rsid w:val="001753F8"/>
    <w:rsid w:val="001756BF"/>
    <w:rsid w:val="00176DF7"/>
    <w:rsid w:val="00176EC6"/>
    <w:rsid w:val="00177495"/>
    <w:rsid w:val="0018040A"/>
    <w:rsid w:val="0018066C"/>
    <w:rsid w:val="00181033"/>
    <w:rsid w:val="001819AC"/>
    <w:rsid w:val="00182E4F"/>
    <w:rsid w:val="00184A25"/>
    <w:rsid w:val="00184D9D"/>
    <w:rsid w:val="00190C64"/>
    <w:rsid w:val="00191011"/>
    <w:rsid w:val="00191AA5"/>
    <w:rsid w:val="0019257D"/>
    <w:rsid w:val="00192FFC"/>
    <w:rsid w:val="00193DC1"/>
    <w:rsid w:val="00194640"/>
    <w:rsid w:val="00195421"/>
    <w:rsid w:val="00196CBE"/>
    <w:rsid w:val="00196F97"/>
    <w:rsid w:val="001A0BB9"/>
    <w:rsid w:val="001A0CD0"/>
    <w:rsid w:val="001A332A"/>
    <w:rsid w:val="001A365E"/>
    <w:rsid w:val="001A402A"/>
    <w:rsid w:val="001A59D6"/>
    <w:rsid w:val="001A62B8"/>
    <w:rsid w:val="001A66A3"/>
    <w:rsid w:val="001A66FA"/>
    <w:rsid w:val="001A69BB"/>
    <w:rsid w:val="001A6BAC"/>
    <w:rsid w:val="001A7078"/>
    <w:rsid w:val="001A7C00"/>
    <w:rsid w:val="001A7FE7"/>
    <w:rsid w:val="001B0C0F"/>
    <w:rsid w:val="001B159C"/>
    <w:rsid w:val="001B2C74"/>
    <w:rsid w:val="001B3459"/>
    <w:rsid w:val="001B3618"/>
    <w:rsid w:val="001B38B8"/>
    <w:rsid w:val="001B3F6D"/>
    <w:rsid w:val="001B4FB0"/>
    <w:rsid w:val="001B5342"/>
    <w:rsid w:val="001B5350"/>
    <w:rsid w:val="001B58C2"/>
    <w:rsid w:val="001B63BE"/>
    <w:rsid w:val="001B6B2E"/>
    <w:rsid w:val="001C0A69"/>
    <w:rsid w:val="001C10DE"/>
    <w:rsid w:val="001C19BE"/>
    <w:rsid w:val="001C22AF"/>
    <w:rsid w:val="001C34B9"/>
    <w:rsid w:val="001C4FC7"/>
    <w:rsid w:val="001C6D17"/>
    <w:rsid w:val="001D0A6D"/>
    <w:rsid w:val="001D1381"/>
    <w:rsid w:val="001D2271"/>
    <w:rsid w:val="001E1156"/>
    <w:rsid w:val="001E1DA2"/>
    <w:rsid w:val="001E256A"/>
    <w:rsid w:val="001E2B2F"/>
    <w:rsid w:val="001E322E"/>
    <w:rsid w:val="001E37A2"/>
    <w:rsid w:val="001E37BB"/>
    <w:rsid w:val="001E4EB1"/>
    <w:rsid w:val="001E55C2"/>
    <w:rsid w:val="001E61D3"/>
    <w:rsid w:val="001E689F"/>
    <w:rsid w:val="001E68E4"/>
    <w:rsid w:val="001E7412"/>
    <w:rsid w:val="001F01EC"/>
    <w:rsid w:val="001F03D8"/>
    <w:rsid w:val="001F0BBF"/>
    <w:rsid w:val="001F244E"/>
    <w:rsid w:val="001F25D6"/>
    <w:rsid w:val="001F43BF"/>
    <w:rsid w:val="001F44F9"/>
    <w:rsid w:val="001F7840"/>
    <w:rsid w:val="001F7CBF"/>
    <w:rsid w:val="002001C6"/>
    <w:rsid w:val="0020169B"/>
    <w:rsid w:val="00201D68"/>
    <w:rsid w:val="00201DA7"/>
    <w:rsid w:val="002038D2"/>
    <w:rsid w:val="00204BB3"/>
    <w:rsid w:val="0020519E"/>
    <w:rsid w:val="002104EE"/>
    <w:rsid w:val="0021064E"/>
    <w:rsid w:val="00210D39"/>
    <w:rsid w:val="00210FDF"/>
    <w:rsid w:val="00211BEC"/>
    <w:rsid w:val="0021258D"/>
    <w:rsid w:val="00213086"/>
    <w:rsid w:val="002145AA"/>
    <w:rsid w:val="00217843"/>
    <w:rsid w:val="00217C08"/>
    <w:rsid w:val="00220FDC"/>
    <w:rsid w:val="00221051"/>
    <w:rsid w:val="00222ADB"/>
    <w:rsid w:val="002232E8"/>
    <w:rsid w:val="00223E52"/>
    <w:rsid w:val="002257BD"/>
    <w:rsid w:val="0023011E"/>
    <w:rsid w:val="00230ACD"/>
    <w:rsid w:val="00230C5A"/>
    <w:rsid w:val="00232243"/>
    <w:rsid w:val="002324A6"/>
    <w:rsid w:val="00232F13"/>
    <w:rsid w:val="002333B1"/>
    <w:rsid w:val="00235B13"/>
    <w:rsid w:val="002362F1"/>
    <w:rsid w:val="0024086E"/>
    <w:rsid w:val="00241B7C"/>
    <w:rsid w:val="00242B1C"/>
    <w:rsid w:val="00243007"/>
    <w:rsid w:val="002432EC"/>
    <w:rsid w:val="00245A50"/>
    <w:rsid w:val="0024638F"/>
    <w:rsid w:val="002464B5"/>
    <w:rsid w:val="00246843"/>
    <w:rsid w:val="00246B00"/>
    <w:rsid w:val="002479AA"/>
    <w:rsid w:val="002513B0"/>
    <w:rsid w:val="002527FF"/>
    <w:rsid w:val="00252CF9"/>
    <w:rsid w:val="0025393B"/>
    <w:rsid w:val="00254526"/>
    <w:rsid w:val="002548BF"/>
    <w:rsid w:val="00254F0B"/>
    <w:rsid w:val="002573FE"/>
    <w:rsid w:val="00260016"/>
    <w:rsid w:val="002606F7"/>
    <w:rsid w:val="002628DF"/>
    <w:rsid w:val="002638E5"/>
    <w:rsid w:val="0026439C"/>
    <w:rsid w:val="0026441E"/>
    <w:rsid w:val="00264C85"/>
    <w:rsid w:val="00266F2E"/>
    <w:rsid w:val="00267B1A"/>
    <w:rsid w:val="002705AC"/>
    <w:rsid w:val="00271E1E"/>
    <w:rsid w:val="00273324"/>
    <w:rsid w:val="00273A67"/>
    <w:rsid w:val="00273B74"/>
    <w:rsid w:val="00273D05"/>
    <w:rsid w:val="00273EBA"/>
    <w:rsid w:val="0027506E"/>
    <w:rsid w:val="0027669A"/>
    <w:rsid w:val="00276BAB"/>
    <w:rsid w:val="00276E0C"/>
    <w:rsid w:val="00277E3E"/>
    <w:rsid w:val="0028020D"/>
    <w:rsid w:val="002807AB"/>
    <w:rsid w:val="002809B8"/>
    <w:rsid w:val="0028253D"/>
    <w:rsid w:val="0028375F"/>
    <w:rsid w:val="00283C1E"/>
    <w:rsid w:val="00285E89"/>
    <w:rsid w:val="0028738E"/>
    <w:rsid w:val="00287589"/>
    <w:rsid w:val="00290077"/>
    <w:rsid w:val="0029059A"/>
    <w:rsid w:val="00291570"/>
    <w:rsid w:val="002918A7"/>
    <w:rsid w:val="002919FE"/>
    <w:rsid w:val="002920DC"/>
    <w:rsid w:val="0029230B"/>
    <w:rsid w:val="00292454"/>
    <w:rsid w:val="00292B59"/>
    <w:rsid w:val="002938FD"/>
    <w:rsid w:val="00294A3C"/>
    <w:rsid w:val="0029565C"/>
    <w:rsid w:val="0029582D"/>
    <w:rsid w:val="00295D7A"/>
    <w:rsid w:val="00295E65"/>
    <w:rsid w:val="002973E5"/>
    <w:rsid w:val="00297565"/>
    <w:rsid w:val="002A091C"/>
    <w:rsid w:val="002A111C"/>
    <w:rsid w:val="002A116B"/>
    <w:rsid w:val="002A1ADB"/>
    <w:rsid w:val="002A1B86"/>
    <w:rsid w:val="002A1EA0"/>
    <w:rsid w:val="002A2048"/>
    <w:rsid w:val="002A35CE"/>
    <w:rsid w:val="002A46DF"/>
    <w:rsid w:val="002A518D"/>
    <w:rsid w:val="002A5413"/>
    <w:rsid w:val="002A5BDB"/>
    <w:rsid w:val="002A66B8"/>
    <w:rsid w:val="002B12EA"/>
    <w:rsid w:val="002B19BE"/>
    <w:rsid w:val="002B1FF8"/>
    <w:rsid w:val="002B2AB8"/>
    <w:rsid w:val="002B3369"/>
    <w:rsid w:val="002B3AE2"/>
    <w:rsid w:val="002B3CB5"/>
    <w:rsid w:val="002B40D6"/>
    <w:rsid w:val="002B4C7B"/>
    <w:rsid w:val="002B53D3"/>
    <w:rsid w:val="002B547E"/>
    <w:rsid w:val="002B5797"/>
    <w:rsid w:val="002B58A0"/>
    <w:rsid w:val="002B6126"/>
    <w:rsid w:val="002B79D2"/>
    <w:rsid w:val="002B7D8D"/>
    <w:rsid w:val="002C032B"/>
    <w:rsid w:val="002C1094"/>
    <w:rsid w:val="002C1B87"/>
    <w:rsid w:val="002C1B8A"/>
    <w:rsid w:val="002C21E2"/>
    <w:rsid w:val="002C2519"/>
    <w:rsid w:val="002C257F"/>
    <w:rsid w:val="002C282D"/>
    <w:rsid w:val="002C2B4C"/>
    <w:rsid w:val="002C30F7"/>
    <w:rsid w:val="002C45F6"/>
    <w:rsid w:val="002C4B39"/>
    <w:rsid w:val="002C4C70"/>
    <w:rsid w:val="002C5143"/>
    <w:rsid w:val="002C5651"/>
    <w:rsid w:val="002C57B9"/>
    <w:rsid w:val="002C585E"/>
    <w:rsid w:val="002C59C8"/>
    <w:rsid w:val="002C6870"/>
    <w:rsid w:val="002C7730"/>
    <w:rsid w:val="002C7CB2"/>
    <w:rsid w:val="002D06A9"/>
    <w:rsid w:val="002D083F"/>
    <w:rsid w:val="002D0923"/>
    <w:rsid w:val="002D0956"/>
    <w:rsid w:val="002D0BF7"/>
    <w:rsid w:val="002D1168"/>
    <w:rsid w:val="002D1F12"/>
    <w:rsid w:val="002D20AE"/>
    <w:rsid w:val="002D5AA0"/>
    <w:rsid w:val="002D6585"/>
    <w:rsid w:val="002D732F"/>
    <w:rsid w:val="002D7870"/>
    <w:rsid w:val="002D79C6"/>
    <w:rsid w:val="002E027B"/>
    <w:rsid w:val="002E14CA"/>
    <w:rsid w:val="002E269B"/>
    <w:rsid w:val="002E4308"/>
    <w:rsid w:val="002E5E68"/>
    <w:rsid w:val="002E6B90"/>
    <w:rsid w:val="002E7E8D"/>
    <w:rsid w:val="002F0004"/>
    <w:rsid w:val="002F2948"/>
    <w:rsid w:val="002F2A36"/>
    <w:rsid w:val="002F3195"/>
    <w:rsid w:val="002F3E60"/>
    <w:rsid w:val="002F416E"/>
    <w:rsid w:val="002F4322"/>
    <w:rsid w:val="002F6280"/>
    <w:rsid w:val="002F665B"/>
    <w:rsid w:val="003005C7"/>
    <w:rsid w:val="003011F7"/>
    <w:rsid w:val="00301996"/>
    <w:rsid w:val="00302874"/>
    <w:rsid w:val="00302D19"/>
    <w:rsid w:val="003038B6"/>
    <w:rsid w:val="00305803"/>
    <w:rsid w:val="00307121"/>
    <w:rsid w:val="00307151"/>
    <w:rsid w:val="00310970"/>
    <w:rsid w:val="003119DE"/>
    <w:rsid w:val="0031215C"/>
    <w:rsid w:val="0031231B"/>
    <w:rsid w:val="00312539"/>
    <w:rsid w:val="00312FCD"/>
    <w:rsid w:val="00314ACB"/>
    <w:rsid w:val="003157F7"/>
    <w:rsid w:val="00315B9C"/>
    <w:rsid w:val="00317FB6"/>
    <w:rsid w:val="0032049C"/>
    <w:rsid w:val="003218B0"/>
    <w:rsid w:val="00321E7C"/>
    <w:rsid w:val="00322B49"/>
    <w:rsid w:val="00322C0F"/>
    <w:rsid w:val="00322FED"/>
    <w:rsid w:val="00324A05"/>
    <w:rsid w:val="003252B2"/>
    <w:rsid w:val="00326970"/>
    <w:rsid w:val="00327694"/>
    <w:rsid w:val="00330799"/>
    <w:rsid w:val="003313F0"/>
    <w:rsid w:val="0033211D"/>
    <w:rsid w:val="00332354"/>
    <w:rsid w:val="00332D0B"/>
    <w:rsid w:val="00333D0F"/>
    <w:rsid w:val="003345ED"/>
    <w:rsid w:val="00335A91"/>
    <w:rsid w:val="0033704A"/>
    <w:rsid w:val="00337B8F"/>
    <w:rsid w:val="00340D4C"/>
    <w:rsid w:val="00341FB8"/>
    <w:rsid w:val="00342851"/>
    <w:rsid w:val="0034401F"/>
    <w:rsid w:val="00346A5A"/>
    <w:rsid w:val="00347967"/>
    <w:rsid w:val="003479A3"/>
    <w:rsid w:val="00350FB4"/>
    <w:rsid w:val="003516A1"/>
    <w:rsid w:val="003525D0"/>
    <w:rsid w:val="00352793"/>
    <w:rsid w:val="003527B4"/>
    <w:rsid w:val="00354FB4"/>
    <w:rsid w:val="0035610B"/>
    <w:rsid w:val="00356128"/>
    <w:rsid w:val="003565F2"/>
    <w:rsid w:val="00357BAA"/>
    <w:rsid w:val="00361266"/>
    <w:rsid w:val="003620FB"/>
    <w:rsid w:val="003627F1"/>
    <w:rsid w:val="00362B8C"/>
    <w:rsid w:val="003636E4"/>
    <w:rsid w:val="00364EE3"/>
    <w:rsid w:val="003655C5"/>
    <w:rsid w:val="00366E10"/>
    <w:rsid w:val="0036715D"/>
    <w:rsid w:val="003674A3"/>
    <w:rsid w:val="003675AD"/>
    <w:rsid w:val="00367F56"/>
    <w:rsid w:val="00370000"/>
    <w:rsid w:val="00370139"/>
    <w:rsid w:val="003711F0"/>
    <w:rsid w:val="00374704"/>
    <w:rsid w:val="00374776"/>
    <w:rsid w:val="00375484"/>
    <w:rsid w:val="00375CF2"/>
    <w:rsid w:val="0037643C"/>
    <w:rsid w:val="003771E2"/>
    <w:rsid w:val="003775A9"/>
    <w:rsid w:val="00377AE4"/>
    <w:rsid w:val="003800AB"/>
    <w:rsid w:val="00380440"/>
    <w:rsid w:val="003807F9"/>
    <w:rsid w:val="0038089F"/>
    <w:rsid w:val="00381360"/>
    <w:rsid w:val="00381467"/>
    <w:rsid w:val="003817B1"/>
    <w:rsid w:val="00381B8B"/>
    <w:rsid w:val="00382501"/>
    <w:rsid w:val="00383D27"/>
    <w:rsid w:val="0038448A"/>
    <w:rsid w:val="00384803"/>
    <w:rsid w:val="00384DAA"/>
    <w:rsid w:val="00385CFE"/>
    <w:rsid w:val="00387127"/>
    <w:rsid w:val="00387E3F"/>
    <w:rsid w:val="003904EC"/>
    <w:rsid w:val="00390BF5"/>
    <w:rsid w:val="00390D05"/>
    <w:rsid w:val="00391349"/>
    <w:rsid w:val="00391F7F"/>
    <w:rsid w:val="00392932"/>
    <w:rsid w:val="00393C47"/>
    <w:rsid w:val="00393D69"/>
    <w:rsid w:val="0039402F"/>
    <w:rsid w:val="00396CAB"/>
    <w:rsid w:val="00396CEA"/>
    <w:rsid w:val="00397740"/>
    <w:rsid w:val="00397756"/>
    <w:rsid w:val="00397BB6"/>
    <w:rsid w:val="003A01B4"/>
    <w:rsid w:val="003A0E90"/>
    <w:rsid w:val="003A2C2D"/>
    <w:rsid w:val="003A2E5E"/>
    <w:rsid w:val="003A3388"/>
    <w:rsid w:val="003A33E6"/>
    <w:rsid w:val="003A4F27"/>
    <w:rsid w:val="003A4F73"/>
    <w:rsid w:val="003A50B2"/>
    <w:rsid w:val="003A5E9F"/>
    <w:rsid w:val="003A73C7"/>
    <w:rsid w:val="003B028E"/>
    <w:rsid w:val="003B058E"/>
    <w:rsid w:val="003B05AC"/>
    <w:rsid w:val="003B0832"/>
    <w:rsid w:val="003B1D66"/>
    <w:rsid w:val="003B1FC4"/>
    <w:rsid w:val="003B20CC"/>
    <w:rsid w:val="003B28D8"/>
    <w:rsid w:val="003B3435"/>
    <w:rsid w:val="003B560A"/>
    <w:rsid w:val="003B58CC"/>
    <w:rsid w:val="003B5AB3"/>
    <w:rsid w:val="003B5F33"/>
    <w:rsid w:val="003B6272"/>
    <w:rsid w:val="003B6765"/>
    <w:rsid w:val="003B77B8"/>
    <w:rsid w:val="003B7C6C"/>
    <w:rsid w:val="003C04D0"/>
    <w:rsid w:val="003C11A9"/>
    <w:rsid w:val="003C1314"/>
    <w:rsid w:val="003C1BB4"/>
    <w:rsid w:val="003C1D34"/>
    <w:rsid w:val="003C4433"/>
    <w:rsid w:val="003C5C1D"/>
    <w:rsid w:val="003C5CC9"/>
    <w:rsid w:val="003C7EA3"/>
    <w:rsid w:val="003D1860"/>
    <w:rsid w:val="003D1F8C"/>
    <w:rsid w:val="003D387F"/>
    <w:rsid w:val="003D3A91"/>
    <w:rsid w:val="003D4E64"/>
    <w:rsid w:val="003D52DA"/>
    <w:rsid w:val="003D5711"/>
    <w:rsid w:val="003D580D"/>
    <w:rsid w:val="003D6F3B"/>
    <w:rsid w:val="003D7AA2"/>
    <w:rsid w:val="003D7E79"/>
    <w:rsid w:val="003E09EA"/>
    <w:rsid w:val="003E1C9B"/>
    <w:rsid w:val="003E2E9C"/>
    <w:rsid w:val="003E3F04"/>
    <w:rsid w:val="003E5984"/>
    <w:rsid w:val="003E5A32"/>
    <w:rsid w:val="003E6097"/>
    <w:rsid w:val="003E6F59"/>
    <w:rsid w:val="003E7E91"/>
    <w:rsid w:val="003F04EB"/>
    <w:rsid w:val="003F3172"/>
    <w:rsid w:val="003F3BEE"/>
    <w:rsid w:val="003F67FC"/>
    <w:rsid w:val="004000EF"/>
    <w:rsid w:val="00400196"/>
    <w:rsid w:val="00401387"/>
    <w:rsid w:val="0040148D"/>
    <w:rsid w:val="0040196F"/>
    <w:rsid w:val="0040391D"/>
    <w:rsid w:val="0040410B"/>
    <w:rsid w:val="00404181"/>
    <w:rsid w:val="00404812"/>
    <w:rsid w:val="0040536A"/>
    <w:rsid w:val="00405BFB"/>
    <w:rsid w:val="00406C0F"/>
    <w:rsid w:val="00407903"/>
    <w:rsid w:val="004103FD"/>
    <w:rsid w:val="004105A7"/>
    <w:rsid w:val="00411D82"/>
    <w:rsid w:val="004121F8"/>
    <w:rsid w:val="0041274C"/>
    <w:rsid w:val="004135C9"/>
    <w:rsid w:val="004145C2"/>
    <w:rsid w:val="00415980"/>
    <w:rsid w:val="00415982"/>
    <w:rsid w:val="00415D30"/>
    <w:rsid w:val="004165FA"/>
    <w:rsid w:val="00416FCE"/>
    <w:rsid w:val="00417BEB"/>
    <w:rsid w:val="0042090F"/>
    <w:rsid w:val="0042096B"/>
    <w:rsid w:val="00421258"/>
    <w:rsid w:val="00422CD1"/>
    <w:rsid w:val="00422D61"/>
    <w:rsid w:val="004234B9"/>
    <w:rsid w:val="00423A04"/>
    <w:rsid w:val="00423C5C"/>
    <w:rsid w:val="00423D70"/>
    <w:rsid w:val="00424968"/>
    <w:rsid w:val="00424BE8"/>
    <w:rsid w:val="004264E4"/>
    <w:rsid w:val="004267EE"/>
    <w:rsid w:val="00427938"/>
    <w:rsid w:val="00427B90"/>
    <w:rsid w:val="004308D8"/>
    <w:rsid w:val="004310BF"/>
    <w:rsid w:val="004316C1"/>
    <w:rsid w:val="0043356A"/>
    <w:rsid w:val="004341B6"/>
    <w:rsid w:val="00434B54"/>
    <w:rsid w:val="00434E79"/>
    <w:rsid w:val="004373D5"/>
    <w:rsid w:val="00437E2B"/>
    <w:rsid w:val="00440BD1"/>
    <w:rsid w:val="00441976"/>
    <w:rsid w:val="00442448"/>
    <w:rsid w:val="00442E7B"/>
    <w:rsid w:val="00443044"/>
    <w:rsid w:val="004435DC"/>
    <w:rsid w:val="00443808"/>
    <w:rsid w:val="00443E67"/>
    <w:rsid w:val="0044408F"/>
    <w:rsid w:val="004442CD"/>
    <w:rsid w:val="004446FC"/>
    <w:rsid w:val="004450CA"/>
    <w:rsid w:val="0044563A"/>
    <w:rsid w:val="00446121"/>
    <w:rsid w:val="0044648A"/>
    <w:rsid w:val="00450CA3"/>
    <w:rsid w:val="00452F0F"/>
    <w:rsid w:val="00453192"/>
    <w:rsid w:val="00454BCB"/>
    <w:rsid w:val="00454C81"/>
    <w:rsid w:val="00455D97"/>
    <w:rsid w:val="004566E3"/>
    <w:rsid w:val="00456793"/>
    <w:rsid w:val="00463451"/>
    <w:rsid w:val="00463B28"/>
    <w:rsid w:val="00463CAD"/>
    <w:rsid w:val="00464414"/>
    <w:rsid w:val="0046574B"/>
    <w:rsid w:val="004659B6"/>
    <w:rsid w:val="00466101"/>
    <w:rsid w:val="004723DC"/>
    <w:rsid w:val="00472C4F"/>
    <w:rsid w:val="00473607"/>
    <w:rsid w:val="0047409A"/>
    <w:rsid w:val="0047744D"/>
    <w:rsid w:val="0047785F"/>
    <w:rsid w:val="004779B9"/>
    <w:rsid w:val="00480E53"/>
    <w:rsid w:val="004815A0"/>
    <w:rsid w:val="00482DA8"/>
    <w:rsid w:val="00483AE6"/>
    <w:rsid w:val="00483BE1"/>
    <w:rsid w:val="00484B4A"/>
    <w:rsid w:val="00486350"/>
    <w:rsid w:val="00486BE1"/>
    <w:rsid w:val="00490A32"/>
    <w:rsid w:val="004938F5"/>
    <w:rsid w:val="00493EB2"/>
    <w:rsid w:val="0049475D"/>
    <w:rsid w:val="00494AB5"/>
    <w:rsid w:val="00496F58"/>
    <w:rsid w:val="004979F5"/>
    <w:rsid w:val="00497DB0"/>
    <w:rsid w:val="00497F1A"/>
    <w:rsid w:val="004A1054"/>
    <w:rsid w:val="004A2481"/>
    <w:rsid w:val="004A2E71"/>
    <w:rsid w:val="004A3050"/>
    <w:rsid w:val="004A331D"/>
    <w:rsid w:val="004A3FF8"/>
    <w:rsid w:val="004A44BB"/>
    <w:rsid w:val="004A4604"/>
    <w:rsid w:val="004A4BAB"/>
    <w:rsid w:val="004A5C4D"/>
    <w:rsid w:val="004A60CF"/>
    <w:rsid w:val="004A68F8"/>
    <w:rsid w:val="004A6FA8"/>
    <w:rsid w:val="004A70A7"/>
    <w:rsid w:val="004B09D5"/>
    <w:rsid w:val="004B0E3F"/>
    <w:rsid w:val="004B0F4D"/>
    <w:rsid w:val="004B166D"/>
    <w:rsid w:val="004B2599"/>
    <w:rsid w:val="004B296E"/>
    <w:rsid w:val="004B2C82"/>
    <w:rsid w:val="004B2FDC"/>
    <w:rsid w:val="004B5129"/>
    <w:rsid w:val="004B56A3"/>
    <w:rsid w:val="004B5C28"/>
    <w:rsid w:val="004C0ADC"/>
    <w:rsid w:val="004C101C"/>
    <w:rsid w:val="004C11C0"/>
    <w:rsid w:val="004C2C6F"/>
    <w:rsid w:val="004C2D13"/>
    <w:rsid w:val="004C3825"/>
    <w:rsid w:val="004C3DFE"/>
    <w:rsid w:val="004C4212"/>
    <w:rsid w:val="004C45BA"/>
    <w:rsid w:val="004C58A3"/>
    <w:rsid w:val="004C6E43"/>
    <w:rsid w:val="004C7C01"/>
    <w:rsid w:val="004D1070"/>
    <w:rsid w:val="004D1B87"/>
    <w:rsid w:val="004D28E5"/>
    <w:rsid w:val="004D41F7"/>
    <w:rsid w:val="004D4B55"/>
    <w:rsid w:val="004D4E09"/>
    <w:rsid w:val="004E037E"/>
    <w:rsid w:val="004E0F40"/>
    <w:rsid w:val="004E16D3"/>
    <w:rsid w:val="004E1D29"/>
    <w:rsid w:val="004E289C"/>
    <w:rsid w:val="004E5107"/>
    <w:rsid w:val="004E541F"/>
    <w:rsid w:val="004E5F5D"/>
    <w:rsid w:val="004E5FF1"/>
    <w:rsid w:val="004E7121"/>
    <w:rsid w:val="004E7E57"/>
    <w:rsid w:val="004F25C9"/>
    <w:rsid w:val="004F2715"/>
    <w:rsid w:val="004F3792"/>
    <w:rsid w:val="004F38DD"/>
    <w:rsid w:val="004F6D99"/>
    <w:rsid w:val="004F7D72"/>
    <w:rsid w:val="0050012E"/>
    <w:rsid w:val="0050022C"/>
    <w:rsid w:val="00500CE3"/>
    <w:rsid w:val="00500E55"/>
    <w:rsid w:val="00501DE4"/>
    <w:rsid w:val="00502497"/>
    <w:rsid w:val="00502CE1"/>
    <w:rsid w:val="0050381B"/>
    <w:rsid w:val="00503CAB"/>
    <w:rsid w:val="00506C24"/>
    <w:rsid w:val="005079DD"/>
    <w:rsid w:val="00507B90"/>
    <w:rsid w:val="00510C12"/>
    <w:rsid w:val="005115F3"/>
    <w:rsid w:val="00511C0F"/>
    <w:rsid w:val="0051285D"/>
    <w:rsid w:val="00512DD3"/>
    <w:rsid w:val="00512EDE"/>
    <w:rsid w:val="00513151"/>
    <w:rsid w:val="0051489B"/>
    <w:rsid w:val="00514A81"/>
    <w:rsid w:val="005151AC"/>
    <w:rsid w:val="00515322"/>
    <w:rsid w:val="00515A07"/>
    <w:rsid w:val="00515E76"/>
    <w:rsid w:val="0051627D"/>
    <w:rsid w:val="00516CAC"/>
    <w:rsid w:val="0051790C"/>
    <w:rsid w:val="005213E6"/>
    <w:rsid w:val="005221B2"/>
    <w:rsid w:val="0052276C"/>
    <w:rsid w:val="00522CD8"/>
    <w:rsid w:val="00522D10"/>
    <w:rsid w:val="00523489"/>
    <w:rsid w:val="00523D7D"/>
    <w:rsid w:val="005252AA"/>
    <w:rsid w:val="0052591C"/>
    <w:rsid w:val="00525DB2"/>
    <w:rsid w:val="0052623F"/>
    <w:rsid w:val="005266F3"/>
    <w:rsid w:val="00526DE1"/>
    <w:rsid w:val="005274CF"/>
    <w:rsid w:val="00527576"/>
    <w:rsid w:val="00530331"/>
    <w:rsid w:val="00530DB4"/>
    <w:rsid w:val="005328CF"/>
    <w:rsid w:val="005336EC"/>
    <w:rsid w:val="00534390"/>
    <w:rsid w:val="00534F95"/>
    <w:rsid w:val="00534FDD"/>
    <w:rsid w:val="00535084"/>
    <w:rsid w:val="005351A0"/>
    <w:rsid w:val="00535F0B"/>
    <w:rsid w:val="005360F9"/>
    <w:rsid w:val="005372B5"/>
    <w:rsid w:val="00537575"/>
    <w:rsid w:val="00537E19"/>
    <w:rsid w:val="005407EA"/>
    <w:rsid w:val="00544EFD"/>
    <w:rsid w:val="00545477"/>
    <w:rsid w:val="00545E20"/>
    <w:rsid w:val="00546DD6"/>
    <w:rsid w:val="0054725D"/>
    <w:rsid w:val="00547703"/>
    <w:rsid w:val="00552628"/>
    <w:rsid w:val="0055451A"/>
    <w:rsid w:val="00554537"/>
    <w:rsid w:val="00554609"/>
    <w:rsid w:val="00554CDE"/>
    <w:rsid w:val="00555CC1"/>
    <w:rsid w:val="00556025"/>
    <w:rsid w:val="0055606B"/>
    <w:rsid w:val="005569C7"/>
    <w:rsid w:val="00556C94"/>
    <w:rsid w:val="00556FD2"/>
    <w:rsid w:val="005571C4"/>
    <w:rsid w:val="005608F6"/>
    <w:rsid w:val="00560ECC"/>
    <w:rsid w:val="0056129C"/>
    <w:rsid w:val="005619A2"/>
    <w:rsid w:val="005619EC"/>
    <w:rsid w:val="00562365"/>
    <w:rsid w:val="00562E36"/>
    <w:rsid w:val="00563932"/>
    <w:rsid w:val="00564A62"/>
    <w:rsid w:val="00565208"/>
    <w:rsid w:val="005662F6"/>
    <w:rsid w:val="00566BC5"/>
    <w:rsid w:val="00567A7A"/>
    <w:rsid w:val="00567B85"/>
    <w:rsid w:val="005702C3"/>
    <w:rsid w:val="005704EA"/>
    <w:rsid w:val="00570F70"/>
    <w:rsid w:val="00572E88"/>
    <w:rsid w:val="0057308C"/>
    <w:rsid w:val="005737CE"/>
    <w:rsid w:val="005739E3"/>
    <w:rsid w:val="00573CC6"/>
    <w:rsid w:val="00573E18"/>
    <w:rsid w:val="005747B4"/>
    <w:rsid w:val="00574969"/>
    <w:rsid w:val="00574EAA"/>
    <w:rsid w:val="00576AF6"/>
    <w:rsid w:val="00576C3A"/>
    <w:rsid w:val="00576FF1"/>
    <w:rsid w:val="005771AD"/>
    <w:rsid w:val="0057755E"/>
    <w:rsid w:val="00577CB0"/>
    <w:rsid w:val="00580101"/>
    <w:rsid w:val="005814EA"/>
    <w:rsid w:val="005831CF"/>
    <w:rsid w:val="00583EE4"/>
    <w:rsid w:val="0058550C"/>
    <w:rsid w:val="00587288"/>
    <w:rsid w:val="005900FD"/>
    <w:rsid w:val="005908A0"/>
    <w:rsid w:val="00590B15"/>
    <w:rsid w:val="005919E1"/>
    <w:rsid w:val="00592A85"/>
    <w:rsid w:val="0059397A"/>
    <w:rsid w:val="00593C29"/>
    <w:rsid w:val="00593DFF"/>
    <w:rsid w:val="00596386"/>
    <w:rsid w:val="00596537"/>
    <w:rsid w:val="005965DD"/>
    <w:rsid w:val="00597AC6"/>
    <w:rsid w:val="005A0275"/>
    <w:rsid w:val="005A05AC"/>
    <w:rsid w:val="005A16B0"/>
    <w:rsid w:val="005A1846"/>
    <w:rsid w:val="005A36BF"/>
    <w:rsid w:val="005A3D59"/>
    <w:rsid w:val="005B14DB"/>
    <w:rsid w:val="005B1686"/>
    <w:rsid w:val="005B19A6"/>
    <w:rsid w:val="005B19B2"/>
    <w:rsid w:val="005B36F6"/>
    <w:rsid w:val="005B4B6B"/>
    <w:rsid w:val="005B67C3"/>
    <w:rsid w:val="005B7EE4"/>
    <w:rsid w:val="005C1349"/>
    <w:rsid w:val="005C2DD0"/>
    <w:rsid w:val="005C3532"/>
    <w:rsid w:val="005C38EA"/>
    <w:rsid w:val="005C463E"/>
    <w:rsid w:val="005C4DA5"/>
    <w:rsid w:val="005C5EA2"/>
    <w:rsid w:val="005C63CF"/>
    <w:rsid w:val="005C65CF"/>
    <w:rsid w:val="005C7970"/>
    <w:rsid w:val="005C7AD3"/>
    <w:rsid w:val="005C7D32"/>
    <w:rsid w:val="005D1120"/>
    <w:rsid w:val="005D1E15"/>
    <w:rsid w:val="005D2530"/>
    <w:rsid w:val="005D2608"/>
    <w:rsid w:val="005D3BF0"/>
    <w:rsid w:val="005D3C9C"/>
    <w:rsid w:val="005D5632"/>
    <w:rsid w:val="005D5769"/>
    <w:rsid w:val="005D62DF"/>
    <w:rsid w:val="005D6FD2"/>
    <w:rsid w:val="005D7807"/>
    <w:rsid w:val="005E00A6"/>
    <w:rsid w:val="005E0E52"/>
    <w:rsid w:val="005E128A"/>
    <w:rsid w:val="005E4277"/>
    <w:rsid w:val="005E496D"/>
    <w:rsid w:val="005E4A39"/>
    <w:rsid w:val="005E5DE5"/>
    <w:rsid w:val="005E6DEB"/>
    <w:rsid w:val="005F21F9"/>
    <w:rsid w:val="005F323A"/>
    <w:rsid w:val="005F4389"/>
    <w:rsid w:val="005F5434"/>
    <w:rsid w:val="005F5B8C"/>
    <w:rsid w:val="005F64D0"/>
    <w:rsid w:val="005F64E3"/>
    <w:rsid w:val="005F6EC6"/>
    <w:rsid w:val="00600060"/>
    <w:rsid w:val="006051B4"/>
    <w:rsid w:val="0060560D"/>
    <w:rsid w:val="00607688"/>
    <w:rsid w:val="006079E1"/>
    <w:rsid w:val="00607DAB"/>
    <w:rsid w:val="00607FB2"/>
    <w:rsid w:val="00610C5C"/>
    <w:rsid w:val="006122A2"/>
    <w:rsid w:val="00612C5D"/>
    <w:rsid w:val="006131C2"/>
    <w:rsid w:val="00614182"/>
    <w:rsid w:val="00614504"/>
    <w:rsid w:val="006161A5"/>
    <w:rsid w:val="00616DAE"/>
    <w:rsid w:val="0061777C"/>
    <w:rsid w:val="00617D4B"/>
    <w:rsid w:val="00620AB0"/>
    <w:rsid w:val="00621CC4"/>
    <w:rsid w:val="00622B63"/>
    <w:rsid w:val="006238BF"/>
    <w:rsid w:val="00623AA2"/>
    <w:rsid w:val="0062429E"/>
    <w:rsid w:val="006245E8"/>
    <w:rsid w:val="006247BA"/>
    <w:rsid w:val="00625108"/>
    <w:rsid w:val="006257A4"/>
    <w:rsid w:val="00626214"/>
    <w:rsid w:val="00630AD7"/>
    <w:rsid w:val="00630BB3"/>
    <w:rsid w:val="00631A7B"/>
    <w:rsid w:val="00631B29"/>
    <w:rsid w:val="00632492"/>
    <w:rsid w:val="006334B9"/>
    <w:rsid w:val="006335E6"/>
    <w:rsid w:val="006342F2"/>
    <w:rsid w:val="00634A7A"/>
    <w:rsid w:val="00635628"/>
    <w:rsid w:val="00635F04"/>
    <w:rsid w:val="006368C7"/>
    <w:rsid w:val="0063721C"/>
    <w:rsid w:val="00640FCE"/>
    <w:rsid w:val="0064110A"/>
    <w:rsid w:val="00641149"/>
    <w:rsid w:val="006422D6"/>
    <w:rsid w:val="0064271F"/>
    <w:rsid w:val="00643E06"/>
    <w:rsid w:val="00645E67"/>
    <w:rsid w:val="006469DA"/>
    <w:rsid w:val="00647B88"/>
    <w:rsid w:val="00647D90"/>
    <w:rsid w:val="00651E03"/>
    <w:rsid w:val="00652D4D"/>
    <w:rsid w:val="00654734"/>
    <w:rsid w:val="006549D1"/>
    <w:rsid w:val="00654E4D"/>
    <w:rsid w:val="00655343"/>
    <w:rsid w:val="006567A8"/>
    <w:rsid w:val="00656EED"/>
    <w:rsid w:val="00656F1C"/>
    <w:rsid w:val="006602D3"/>
    <w:rsid w:val="006604EE"/>
    <w:rsid w:val="00662011"/>
    <w:rsid w:val="0066359E"/>
    <w:rsid w:val="00665B52"/>
    <w:rsid w:val="00666397"/>
    <w:rsid w:val="0066655C"/>
    <w:rsid w:val="006673B0"/>
    <w:rsid w:val="00670009"/>
    <w:rsid w:val="006704FF"/>
    <w:rsid w:val="0067217C"/>
    <w:rsid w:val="00672B12"/>
    <w:rsid w:val="0067355B"/>
    <w:rsid w:val="00673AA7"/>
    <w:rsid w:val="00673EB1"/>
    <w:rsid w:val="006741BA"/>
    <w:rsid w:val="00674E61"/>
    <w:rsid w:val="006753FF"/>
    <w:rsid w:val="00676F38"/>
    <w:rsid w:val="006805DE"/>
    <w:rsid w:val="0068074D"/>
    <w:rsid w:val="006810AA"/>
    <w:rsid w:val="00682AC8"/>
    <w:rsid w:val="00683735"/>
    <w:rsid w:val="00684A4F"/>
    <w:rsid w:val="0068515B"/>
    <w:rsid w:val="006864C2"/>
    <w:rsid w:val="00686F50"/>
    <w:rsid w:val="00691C14"/>
    <w:rsid w:val="00691CED"/>
    <w:rsid w:val="00692056"/>
    <w:rsid w:val="00693CA1"/>
    <w:rsid w:val="00693F28"/>
    <w:rsid w:val="006940F1"/>
    <w:rsid w:val="00695463"/>
    <w:rsid w:val="00695E60"/>
    <w:rsid w:val="00697225"/>
    <w:rsid w:val="0069722E"/>
    <w:rsid w:val="00697DBC"/>
    <w:rsid w:val="006A03E1"/>
    <w:rsid w:val="006A0626"/>
    <w:rsid w:val="006A0F7E"/>
    <w:rsid w:val="006A1C7B"/>
    <w:rsid w:val="006A1DAD"/>
    <w:rsid w:val="006A1FC1"/>
    <w:rsid w:val="006A2724"/>
    <w:rsid w:val="006A2B1F"/>
    <w:rsid w:val="006A3DDE"/>
    <w:rsid w:val="006A4BF4"/>
    <w:rsid w:val="006A4D4D"/>
    <w:rsid w:val="006A4E93"/>
    <w:rsid w:val="006A5B1D"/>
    <w:rsid w:val="006A6641"/>
    <w:rsid w:val="006A71CB"/>
    <w:rsid w:val="006A7D8D"/>
    <w:rsid w:val="006B00C4"/>
    <w:rsid w:val="006B04AE"/>
    <w:rsid w:val="006B066E"/>
    <w:rsid w:val="006B0B05"/>
    <w:rsid w:val="006B0E65"/>
    <w:rsid w:val="006B0F77"/>
    <w:rsid w:val="006B249C"/>
    <w:rsid w:val="006B25F6"/>
    <w:rsid w:val="006B565C"/>
    <w:rsid w:val="006B5E93"/>
    <w:rsid w:val="006B6F71"/>
    <w:rsid w:val="006B7721"/>
    <w:rsid w:val="006B7874"/>
    <w:rsid w:val="006C0A4F"/>
    <w:rsid w:val="006C117C"/>
    <w:rsid w:val="006C2138"/>
    <w:rsid w:val="006C269C"/>
    <w:rsid w:val="006C531B"/>
    <w:rsid w:val="006C53E5"/>
    <w:rsid w:val="006C76E2"/>
    <w:rsid w:val="006C7B96"/>
    <w:rsid w:val="006D0850"/>
    <w:rsid w:val="006D094B"/>
    <w:rsid w:val="006D1CBD"/>
    <w:rsid w:val="006D2F57"/>
    <w:rsid w:val="006D333B"/>
    <w:rsid w:val="006D3842"/>
    <w:rsid w:val="006D5B0F"/>
    <w:rsid w:val="006D6D55"/>
    <w:rsid w:val="006D76B0"/>
    <w:rsid w:val="006D7ADC"/>
    <w:rsid w:val="006D7EC1"/>
    <w:rsid w:val="006E0983"/>
    <w:rsid w:val="006E1150"/>
    <w:rsid w:val="006E57F1"/>
    <w:rsid w:val="006E6478"/>
    <w:rsid w:val="006E679F"/>
    <w:rsid w:val="006E6D99"/>
    <w:rsid w:val="006E7781"/>
    <w:rsid w:val="006F076E"/>
    <w:rsid w:val="006F1A5B"/>
    <w:rsid w:val="006F1FFE"/>
    <w:rsid w:val="006F246F"/>
    <w:rsid w:val="006F2BCB"/>
    <w:rsid w:val="006F37BD"/>
    <w:rsid w:val="006F46EC"/>
    <w:rsid w:val="006F4723"/>
    <w:rsid w:val="006F52D4"/>
    <w:rsid w:val="006F55C0"/>
    <w:rsid w:val="006F5BCC"/>
    <w:rsid w:val="006F602C"/>
    <w:rsid w:val="006F6176"/>
    <w:rsid w:val="006F6FD1"/>
    <w:rsid w:val="00700087"/>
    <w:rsid w:val="0070049D"/>
    <w:rsid w:val="00701928"/>
    <w:rsid w:val="0070268D"/>
    <w:rsid w:val="007027F4"/>
    <w:rsid w:val="007035F4"/>
    <w:rsid w:val="007036CF"/>
    <w:rsid w:val="007045B8"/>
    <w:rsid w:val="007046C5"/>
    <w:rsid w:val="00704E9B"/>
    <w:rsid w:val="00705259"/>
    <w:rsid w:val="00705813"/>
    <w:rsid w:val="007114B5"/>
    <w:rsid w:val="00715F08"/>
    <w:rsid w:val="007166A0"/>
    <w:rsid w:val="007170B4"/>
    <w:rsid w:val="00717141"/>
    <w:rsid w:val="007172C1"/>
    <w:rsid w:val="007179AD"/>
    <w:rsid w:val="007179C6"/>
    <w:rsid w:val="00717F86"/>
    <w:rsid w:val="00721935"/>
    <w:rsid w:val="00721ED6"/>
    <w:rsid w:val="007221A3"/>
    <w:rsid w:val="0072233D"/>
    <w:rsid w:val="00724105"/>
    <w:rsid w:val="00724993"/>
    <w:rsid w:val="007256D7"/>
    <w:rsid w:val="00725759"/>
    <w:rsid w:val="00725772"/>
    <w:rsid w:val="00725C4F"/>
    <w:rsid w:val="00726224"/>
    <w:rsid w:val="00726B08"/>
    <w:rsid w:val="00727582"/>
    <w:rsid w:val="00727F8B"/>
    <w:rsid w:val="0073016A"/>
    <w:rsid w:val="00730219"/>
    <w:rsid w:val="00730D30"/>
    <w:rsid w:val="00731695"/>
    <w:rsid w:val="00732CD1"/>
    <w:rsid w:val="00732E2B"/>
    <w:rsid w:val="00733B94"/>
    <w:rsid w:val="00734353"/>
    <w:rsid w:val="007368C7"/>
    <w:rsid w:val="00740DA4"/>
    <w:rsid w:val="00740E8B"/>
    <w:rsid w:val="007429C8"/>
    <w:rsid w:val="00742A3C"/>
    <w:rsid w:val="0074458C"/>
    <w:rsid w:val="00744805"/>
    <w:rsid w:val="00744ECD"/>
    <w:rsid w:val="00745403"/>
    <w:rsid w:val="007455AF"/>
    <w:rsid w:val="00745DD2"/>
    <w:rsid w:val="00747246"/>
    <w:rsid w:val="00747A82"/>
    <w:rsid w:val="00747F69"/>
    <w:rsid w:val="0075003C"/>
    <w:rsid w:val="007513B1"/>
    <w:rsid w:val="00751BDB"/>
    <w:rsid w:val="00751CD6"/>
    <w:rsid w:val="007521F0"/>
    <w:rsid w:val="00752FB5"/>
    <w:rsid w:val="00753F27"/>
    <w:rsid w:val="0075422D"/>
    <w:rsid w:val="00754AAD"/>
    <w:rsid w:val="00754ABF"/>
    <w:rsid w:val="0075577B"/>
    <w:rsid w:val="00755B0C"/>
    <w:rsid w:val="00761D24"/>
    <w:rsid w:val="00762302"/>
    <w:rsid w:val="00763974"/>
    <w:rsid w:val="00764A1D"/>
    <w:rsid w:val="00765A23"/>
    <w:rsid w:val="00766C77"/>
    <w:rsid w:val="00767344"/>
    <w:rsid w:val="0076773D"/>
    <w:rsid w:val="0076799A"/>
    <w:rsid w:val="007700AF"/>
    <w:rsid w:val="007710A5"/>
    <w:rsid w:val="007714E0"/>
    <w:rsid w:val="0077161A"/>
    <w:rsid w:val="0077223D"/>
    <w:rsid w:val="007724A5"/>
    <w:rsid w:val="00772517"/>
    <w:rsid w:val="00772F0E"/>
    <w:rsid w:val="00773AD0"/>
    <w:rsid w:val="007750DF"/>
    <w:rsid w:val="00775543"/>
    <w:rsid w:val="00775C1F"/>
    <w:rsid w:val="00775D14"/>
    <w:rsid w:val="007764D5"/>
    <w:rsid w:val="007773CC"/>
    <w:rsid w:val="007808A5"/>
    <w:rsid w:val="00780C2A"/>
    <w:rsid w:val="00780D89"/>
    <w:rsid w:val="007812CA"/>
    <w:rsid w:val="0078191F"/>
    <w:rsid w:val="00781990"/>
    <w:rsid w:val="0078205D"/>
    <w:rsid w:val="00782257"/>
    <w:rsid w:val="0078246F"/>
    <w:rsid w:val="00783A39"/>
    <w:rsid w:val="00783D71"/>
    <w:rsid w:val="00783E30"/>
    <w:rsid w:val="00784C23"/>
    <w:rsid w:val="00786256"/>
    <w:rsid w:val="00787178"/>
    <w:rsid w:val="007904FC"/>
    <w:rsid w:val="007907EA"/>
    <w:rsid w:val="00791B51"/>
    <w:rsid w:val="00792512"/>
    <w:rsid w:val="0079295F"/>
    <w:rsid w:val="00792E06"/>
    <w:rsid w:val="007948EB"/>
    <w:rsid w:val="007A002C"/>
    <w:rsid w:val="007A0315"/>
    <w:rsid w:val="007A09F6"/>
    <w:rsid w:val="007A2385"/>
    <w:rsid w:val="007A3BE3"/>
    <w:rsid w:val="007A3CEC"/>
    <w:rsid w:val="007A4525"/>
    <w:rsid w:val="007A4AE8"/>
    <w:rsid w:val="007A54EF"/>
    <w:rsid w:val="007A5CB1"/>
    <w:rsid w:val="007A6A6E"/>
    <w:rsid w:val="007A7677"/>
    <w:rsid w:val="007A7E21"/>
    <w:rsid w:val="007B008E"/>
    <w:rsid w:val="007B0CE0"/>
    <w:rsid w:val="007B10E8"/>
    <w:rsid w:val="007B1ABD"/>
    <w:rsid w:val="007B249B"/>
    <w:rsid w:val="007B2F04"/>
    <w:rsid w:val="007B2F56"/>
    <w:rsid w:val="007B3200"/>
    <w:rsid w:val="007B6C74"/>
    <w:rsid w:val="007B6FFD"/>
    <w:rsid w:val="007B74D8"/>
    <w:rsid w:val="007B77B4"/>
    <w:rsid w:val="007B7CD7"/>
    <w:rsid w:val="007B7EFA"/>
    <w:rsid w:val="007C0DB8"/>
    <w:rsid w:val="007C1B25"/>
    <w:rsid w:val="007C2214"/>
    <w:rsid w:val="007C2FFA"/>
    <w:rsid w:val="007C3BE8"/>
    <w:rsid w:val="007C3EB0"/>
    <w:rsid w:val="007C40A3"/>
    <w:rsid w:val="007C51F5"/>
    <w:rsid w:val="007C56CF"/>
    <w:rsid w:val="007C61CD"/>
    <w:rsid w:val="007C663A"/>
    <w:rsid w:val="007C6A17"/>
    <w:rsid w:val="007D043B"/>
    <w:rsid w:val="007D07CF"/>
    <w:rsid w:val="007D12C6"/>
    <w:rsid w:val="007D16AB"/>
    <w:rsid w:val="007D1A80"/>
    <w:rsid w:val="007D3D61"/>
    <w:rsid w:val="007D461C"/>
    <w:rsid w:val="007D5991"/>
    <w:rsid w:val="007D7D02"/>
    <w:rsid w:val="007E0369"/>
    <w:rsid w:val="007E03B0"/>
    <w:rsid w:val="007E051B"/>
    <w:rsid w:val="007E195C"/>
    <w:rsid w:val="007E21D2"/>
    <w:rsid w:val="007E30B7"/>
    <w:rsid w:val="007E3929"/>
    <w:rsid w:val="007E3FC3"/>
    <w:rsid w:val="007E48E7"/>
    <w:rsid w:val="007E5294"/>
    <w:rsid w:val="007E61E6"/>
    <w:rsid w:val="007F0B44"/>
    <w:rsid w:val="007F1293"/>
    <w:rsid w:val="007F302F"/>
    <w:rsid w:val="007F3C8A"/>
    <w:rsid w:val="007F5186"/>
    <w:rsid w:val="007F51D9"/>
    <w:rsid w:val="007F5555"/>
    <w:rsid w:val="007F613D"/>
    <w:rsid w:val="007F67FE"/>
    <w:rsid w:val="007F78C9"/>
    <w:rsid w:val="007F7937"/>
    <w:rsid w:val="007F7C5F"/>
    <w:rsid w:val="00800372"/>
    <w:rsid w:val="00800E68"/>
    <w:rsid w:val="00801F30"/>
    <w:rsid w:val="00802D25"/>
    <w:rsid w:val="008030C7"/>
    <w:rsid w:val="0080498D"/>
    <w:rsid w:val="00805FB1"/>
    <w:rsid w:val="0080691B"/>
    <w:rsid w:val="00806E35"/>
    <w:rsid w:val="0081030E"/>
    <w:rsid w:val="0081085E"/>
    <w:rsid w:val="0081132A"/>
    <w:rsid w:val="0081367A"/>
    <w:rsid w:val="00813DA7"/>
    <w:rsid w:val="0081422C"/>
    <w:rsid w:val="008142AB"/>
    <w:rsid w:val="008144F9"/>
    <w:rsid w:val="00814913"/>
    <w:rsid w:val="00815526"/>
    <w:rsid w:val="00815BFF"/>
    <w:rsid w:val="00816C35"/>
    <w:rsid w:val="00817793"/>
    <w:rsid w:val="00817FCE"/>
    <w:rsid w:val="00820265"/>
    <w:rsid w:val="00820ED2"/>
    <w:rsid w:val="0082265B"/>
    <w:rsid w:val="008237F9"/>
    <w:rsid w:val="00823A5D"/>
    <w:rsid w:val="008249D0"/>
    <w:rsid w:val="00826BCC"/>
    <w:rsid w:val="00827128"/>
    <w:rsid w:val="008272B2"/>
    <w:rsid w:val="00827EA9"/>
    <w:rsid w:val="00830C03"/>
    <w:rsid w:val="00830E23"/>
    <w:rsid w:val="0083153B"/>
    <w:rsid w:val="0083245B"/>
    <w:rsid w:val="00832469"/>
    <w:rsid w:val="00832646"/>
    <w:rsid w:val="00832A79"/>
    <w:rsid w:val="008344DE"/>
    <w:rsid w:val="00834809"/>
    <w:rsid w:val="00834E7E"/>
    <w:rsid w:val="00835237"/>
    <w:rsid w:val="00835C15"/>
    <w:rsid w:val="008366AE"/>
    <w:rsid w:val="0083774D"/>
    <w:rsid w:val="008377B9"/>
    <w:rsid w:val="0084079B"/>
    <w:rsid w:val="00840CBD"/>
    <w:rsid w:val="008410C5"/>
    <w:rsid w:val="00841C75"/>
    <w:rsid w:val="008421C6"/>
    <w:rsid w:val="008437A8"/>
    <w:rsid w:val="008440AE"/>
    <w:rsid w:val="00844345"/>
    <w:rsid w:val="00844FB6"/>
    <w:rsid w:val="00845373"/>
    <w:rsid w:val="00845A45"/>
    <w:rsid w:val="0085016B"/>
    <w:rsid w:val="008503CC"/>
    <w:rsid w:val="008505ED"/>
    <w:rsid w:val="008508BE"/>
    <w:rsid w:val="00850E8A"/>
    <w:rsid w:val="00851F5D"/>
    <w:rsid w:val="00852412"/>
    <w:rsid w:val="0085319F"/>
    <w:rsid w:val="00853313"/>
    <w:rsid w:val="0085408A"/>
    <w:rsid w:val="008544DA"/>
    <w:rsid w:val="00854740"/>
    <w:rsid w:val="00854AEB"/>
    <w:rsid w:val="00854F46"/>
    <w:rsid w:val="00857EF0"/>
    <w:rsid w:val="00860136"/>
    <w:rsid w:val="00862A9D"/>
    <w:rsid w:val="00863320"/>
    <w:rsid w:val="008635E3"/>
    <w:rsid w:val="0086367B"/>
    <w:rsid w:val="00864949"/>
    <w:rsid w:val="00864991"/>
    <w:rsid w:val="0086762B"/>
    <w:rsid w:val="00867D5D"/>
    <w:rsid w:val="00867DDC"/>
    <w:rsid w:val="00872E59"/>
    <w:rsid w:val="00873080"/>
    <w:rsid w:val="00874445"/>
    <w:rsid w:val="00875D88"/>
    <w:rsid w:val="0087674D"/>
    <w:rsid w:val="00876AB2"/>
    <w:rsid w:val="00876B78"/>
    <w:rsid w:val="00877B5B"/>
    <w:rsid w:val="0088041B"/>
    <w:rsid w:val="00880A33"/>
    <w:rsid w:val="00880A67"/>
    <w:rsid w:val="00882EEC"/>
    <w:rsid w:val="00883528"/>
    <w:rsid w:val="008839A8"/>
    <w:rsid w:val="00884E32"/>
    <w:rsid w:val="008850A6"/>
    <w:rsid w:val="00885C26"/>
    <w:rsid w:val="008871EA"/>
    <w:rsid w:val="008872F5"/>
    <w:rsid w:val="0088755C"/>
    <w:rsid w:val="00887716"/>
    <w:rsid w:val="00890070"/>
    <w:rsid w:val="00890108"/>
    <w:rsid w:val="00890290"/>
    <w:rsid w:val="0089040D"/>
    <w:rsid w:val="008916C5"/>
    <w:rsid w:val="00891A4F"/>
    <w:rsid w:val="0089211D"/>
    <w:rsid w:val="0089240E"/>
    <w:rsid w:val="0089290E"/>
    <w:rsid w:val="00892CE2"/>
    <w:rsid w:val="008937CB"/>
    <w:rsid w:val="0089441B"/>
    <w:rsid w:val="008951AA"/>
    <w:rsid w:val="0089655D"/>
    <w:rsid w:val="0089699F"/>
    <w:rsid w:val="00897BFE"/>
    <w:rsid w:val="008A0C1B"/>
    <w:rsid w:val="008A103F"/>
    <w:rsid w:val="008A1B9B"/>
    <w:rsid w:val="008A1CD4"/>
    <w:rsid w:val="008A2D05"/>
    <w:rsid w:val="008A303A"/>
    <w:rsid w:val="008A31EC"/>
    <w:rsid w:val="008A383F"/>
    <w:rsid w:val="008A3DE1"/>
    <w:rsid w:val="008A454A"/>
    <w:rsid w:val="008A580D"/>
    <w:rsid w:val="008A6515"/>
    <w:rsid w:val="008A6D4F"/>
    <w:rsid w:val="008A74B1"/>
    <w:rsid w:val="008A7644"/>
    <w:rsid w:val="008A7B04"/>
    <w:rsid w:val="008B07B9"/>
    <w:rsid w:val="008B0869"/>
    <w:rsid w:val="008B18CA"/>
    <w:rsid w:val="008B2822"/>
    <w:rsid w:val="008B31DF"/>
    <w:rsid w:val="008B375D"/>
    <w:rsid w:val="008B4E01"/>
    <w:rsid w:val="008B5CD4"/>
    <w:rsid w:val="008B5E97"/>
    <w:rsid w:val="008B64B3"/>
    <w:rsid w:val="008B6E7B"/>
    <w:rsid w:val="008B6F26"/>
    <w:rsid w:val="008B738E"/>
    <w:rsid w:val="008C002E"/>
    <w:rsid w:val="008C02E0"/>
    <w:rsid w:val="008C0A78"/>
    <w:rsid w:val="008C2E45"/>
    <w:rsid w:val="008C3165"/>
    <w:rsid w:val="008C38EF"/>
    <w:rsid w:val="008C3B90"/>
    <w:rsid w:val="008C3BF6"/>
    <w:rsid w:val="008C49E4"/>
    <w:rsid w:val="008C68C6"/>
    <w:rsid w:val="008C6D00"/>
    <w:rsid w:val="008C7131"/>
    <w:rsid w:val="008D0999"/>
    <w:rsid w:val="008D1162"/>
    <w:rsid w:val="008D14DB"/>
    <w:rsid w:val="008D1615"/>
    <w:rsid w:val="008D2E5D"/>
    <w:rsid w:val="008D41F6"/>
    <w:rsid w:val="008D70CD"/>
    <w:rsid w:val="008D730F"/>
    <w:rsid w:val="008D7519"/>
    <w:rsid w:val="008E0EDB"/>
    <w:rsid w:val="008E0F80"/>
    <w:rsid w:val="008E12E7"/>
    <w:rsid w:val="008E3446"/>
    <w:rsid w:val="008E3F3B"/>
    <w:rsid w:val="008E45DE"/>
    <w:rsid w:val="008E5154"/>
    <w:rsid w:val="008E5EF9"/>
    <w:rsid w:val="008E5FC1"/>
    <w:rsid w:val="008E60AE"/>
    <w:rsid w:val="008E78D1"/>
    <w:rsid w:val="008E7FE9"/>
    <w:rsid w:val="008F069F"/>
    <w:rsid w:val="008F15D8"/>
    <w:rsid w:val="008F1BB1"/>
    <w:rsid w:val="008F270C"/>
    <w:rsid w:val="008F4076"/>
    <w:rsid w:val="008F4506"/>
    <w:rsid w:val="008F46A2"/>
    <w:rsid w:val="008F4CF6"/>
    <w:rsid w:val="008F6958"/>
    <w:rsid w:val="008F6EE0"/>
    <w:rsid w:val="00900147"/>
    <w:rsid w:val="0090147F"/>
    <w:rsid w:val="00902890"/>
    <w:rsid w:val="0090312D"/>
    <w:rsid w:val="00905ED7"/>
    <w:rsid w:val="00906159"/>
    <w:rsid w:val="009066EB"/>
    <w:rsid w:val="00906E9C"/>
    <w:rsid w:val="00906F8E"/>
    <w:rsid w:val="009078D7"/>
    <w:rsid w:val="009104AF"/>
    <w:rsid w:val="00910963"/>
    <w:rsid w:val="00910C7C"/>
    <w:rsid w:val="00911A59"/>
    <w:rsid w:val="00911C86"/>
    <w:rsid w:val="00911E81"/>
    <w:rsid w:val="009122FF"/>
    <w:rsid w:val="00913443"/>
    <w:rsid w:val="00913F6D"/>
    <w:rsid w:val="00914A30"/>
    <w:rsid w:val="00914C20"/>
    <w:rsid w:val="009161E1"/>
    <w:rsid w:val="0091649D"/>
    <w:rsid w:val="00916D61"/>
    <w:rsid w:val="009173D7"/>
    <w:rsid w:val="009178D9"/>
    <w:rsid w:val="009213FB"/>
    <w:rsid w:val="0092231E"/>
    <w:rsid w:val="00922F05"/>
    <w:rsid w:val="0092338E"/>
    <w:rsid w:val="00923ADF"/>
    <w:rsid w:val="009255FF"/>
    <w:rsid w:val="009257B2"/>
    <w:rsid w:val="00926607"/>
    <w:rsid w:val="00926B02"/>
    <w:rsid w:val="00926DDE"/>
    <w:rsid w:val="0092799C"/>
    <w:rsid w:val="00930390"/>
    <w:rsid w:val="00931DC4"/>
    <w:rsid w:val="00933642"/>
    <w:rsid w:val="00933A57"/>
    <w:rsid w:val="0093434D"/>
    <w:rsid w:val="0093435A"/>
    <w:rsid w:val="00934B9A"/>
    <w:rsid w:val="00934C15"/>
    <w:rsid w:val="00935D49"/>
    <w:rsid w:val="00936C61"/>
    <w:rsid w:val="00940792"/>
    <w:rsid w:val="00940BBE"/>
    <w:rsid w:val="0094175E"/>
    <w:rsid w:val="00941A05"/>
    <w:rsid w:val="00942411"/>
    <w:rsid w:val="00942981"/>
    <w:rsid w:val="00942BB4"/>
    <w:rsid w:val="00944B72"/>
    <w:rsid w:val="009453DC"/>
    <w:rsid w:val="009458C3"/>
    <w:rsid w:val="00945987"/>
    <w:rsid w:val="00946167"/>
    <w:rsid w:val="009465E7"/>
    <w:rsid w:val="00946634"/>
    <w:rsid w:val="00946BA9"/>
    <w:rsid w:val="00946D41"/>
    <w:rsid w:val="00947716"/>
    <w:rsid w:val="00947854"/>
    <w:rsid w:val="00950362"/>
    <w:rsid w:val="009503B8"/>
    <w:rsid w:val="009513A3"/>
    <w:rsid w:val="00951ED8"/>
    <w:rsid w:val="0095236A"/>
    <w:rsid w:val="00952392"/>
    <w:rsid w:val="0095256D"/>
    <w:rsid w:val="00952D71"/>
    <w:rsid w:val="00953EF7"/>
    <w:rsid w:val="009549B5"/>
    <w:rsid w:val="00954FA6"/>
    <w:rsid w:val="009559EC"/>
    <w:rsid w:val="00956AA0"/>
    <w:rsid w:val="00956BF1"/>
    <w:rsid w:val="0096136C"/>
    <w:rsid w:val="00961F8A"/>
    <w:rsid w:val="00962A4D"/>
    <w:rsid w:val="00962DC3"/>
    <w:rsid w:val="00963DD4"/>
    <w:rsid w:val="00963EF6"/>
    <w:rsid w:val="009644BC"/>
    <w:rsid w:val="009654C6"/>
    <w:rsid w:val="00965D32"/>
    <w:rsid w:val="0096727B"/>
    <w:rsid w:val="009672CE"/>
    <w:rsid w:val="0097050A"/>
    <w:rsid w:val="00970B4A"/>
    <w:rsid w:val="00971158"/>
    <w:rsid w:val="0097146B"/>
    <w:rsid w:val="00975217"/>
    <w:rsid w:val="0097604B"/>
    <w:rsid w:val="00977E0B"/>
    <w:rsid w:val="00977FE8"/>
    <w:rsid w:val="00980738"/>
    <w:rsid w:val="00983BB7"/>
    <w:rsid w:val="00984AAA"/>
    <w:rsid w:val="00984EE1"/>
    <w:rsid w:val="009864FF"/>
    <w:rsid w:val="009866E8"/>
    <w:rsid w:val="0098707E"/>
    <w:rsid w:val="0098736D"/>
    <w:rsid w:val="00987396"/>
    <w:rsid w:val="00987FA2"/>
    <w:rsid w:val="00990376"/>
    <w:rsid w:val="00990F72"/>
    <w:rsid w:val="0099118B"/>
    <w:rsid w:val="0099168C"/>
    <w:rsid w:val="0099211B"/>
    <w:rsid w:val="0099232D"/>
    <w:rsid w:val="009925E1"/>
    <w:rsid w:val="00992E56"/>
    <w:rsid w:val="009938BD"/>
    <w:rsid w:val="00993C40"/>
    <w:rsid w:val="00994110"/>
    <w:rsid w:val="009942C0"/>
    <w:rsid w:val="00994A3C"/>
    <w:rsid w:val="00994C0C"/>
    <w:rsid w:val="00995772"/>
    <w:rsid w:val="00995AAC"/>
    <w:rsid w:val="0099749C"/>
    <w:rsid w:val="009977B5"/>
    <w:rsid w:val="00997A98"/>
    <w:rsid w:val="009A01DE"/>
    <w:rsid w:val="009A0FB8"/>
    <w:rsid w:val="009A1CFA"/>
    <w:rsid w:val="009A1DC2"/>
    <w:rsid w:val="009A2D92"/>
    <w:rsid w:val="009A3037"/>
    <w:rsid w:val="009A52A1"/>
    <w:rsid w:val="009A643B"/>
    <w:rsid w:val="009A6647"/>
    <w:rsid w:val="009A6E10"/>
    <w:rsid w:val="009A6E95"/>
    <w:rsid w:val="009A75D9"/>
    <w:rsid w:val="009B005C"/>
    <w:rsid w:val="009B0FCF"/>
    <w:rsid w:val="009B14B0"/>
    <w:rsid w:val="009B1AB6"/>
    <w:rsid w:val="009B2E78"/>
    <w:rsid w:val="009B306C"/>
    <w:rsid w:val="009B4060"/>
    <w:rsid w:val="009B7203"/>
    <w:rsid w:val="009B7A5E"/>
    <w:rsid w:val="009C2117"/>
    <w:rsid w:val="009C264E"/>
    <w:rsid w:val="009C2C3E"/>
    <w:rsid w:val="009C3686"/>
    <w:rsid w:val="009C36DD"/>
    <w:rsid w:val="009C493D"/>
    <w:rsid w:val="009C4E5C"/>
    <w:rsid w:val="009C5291"/>
    <w:rsid w:val="009C5A64"/>
    <w:rsid w:val="009C5BDF"/>
    <w:rsid w:val="009C5E88"/>
    <w:rsid w:val="009C7AE0"/>
    <w:rsid w:val="009D1229"/>
    <w:rsid w:val="009D19C1"/>
    <w:rsid w:val="009D1B9D"/>
    <w:rsid w:val="009D20C7"/>
    <w:rsid w:val="009D21B9"/>
    <w:rsid w:val="009D2C38"/>
    <w:rsid w:val="009D3196"/>
    <w:rsid w:val="009D4635"/>
    <w:rsid w:val="009D4E3C"/>
    <w:rsid w:val="009D4EEC"/>
    <w:rsid w:val="009D589E"/>
    <w:rsid w:val="009D615F"/>
    <w:rsid w:val="009D75C0"/>
    <w:rsid w:val="009E16EB"/>
    <w:rsid w:val="009E2240"/>
    <w:rsid w:val="009E232A"/>
    <w:rsid w:val="009E2397"/>
    <w:rsid w:val="009E2670"/>
    <w:rsid w:val="009E27B6"/>
    <w:rsid w:val="009E537A"/>
    <w:rsid w:val="009E5752"/>
    <w:rsid w:val="009E6A5E"/>
    <w:rsid w:val="009E6D27"/>
    <w:rsid w:val="009E725F"/>
    <w:rsid w:val="009E73E4"/>
    <w:rsid w:val="009E7C13"/>
    <w:rsid w:val="009F03A0"/>
    <w:rsid w:val="009F103C"/>
    <w:rsid w:val="009F1308"/>
    <w:rsid w:val="009F18E4"/>
    <w:rsid w:val="009F207D"/>
    <w:rsid w:val="009F25EB"/>
    <w:rsid w:val="009F5D2B"/>
    <w:rsid w:val="009F663B"/>
    <w:rsid w:val="009F697E"/>
    <w:rsid w:val="009F7A78"/>
    <w:rsid w:val="009F7F3E"/>
    <w:rsid w:val="00A00D91"/>
    <w:rsid w:val="00A00DB7"/>
    <w:rsid w:val="00A00FCF"/>
    <w:rsid w:val="00A012D0"/>
    <w:rsid w:val="00A0163D"/>
    <w:rsid w:val="00A04285"/>
    <w:rsid w:val="00A04CC8"/>
    <w:rsid w:val="00A04CE0"/>
    <w:rsid w:val="00A04E1B"/>
    <w:rsid w:val="00A05934"/>
    <w:rsid w:val="00A05958"/>
    <w:rsid w:val="00A06A8C"/>
    <w:rsid w:val="00A10155"/>
    <w:rsid w:val="00A121D2"/>
    <w:rsid w:val="00A12930"/>
    <w:rsid w:val="00A12A04"/>
    <w:rsid w:val="00A13730"/>
    <w:rsid w:val="00A14936"/>
    <w:rsid w:val="00A15C9A"/>
    <w:rsid w:val="00A15CA6"/>
    <w:rsid w:val="00A16115"/>
    <w:rsid w:val="00A17E37"/>
    <w:rsid w:val="00A17F14"/>
    <w:rsid w:val="00A2035A"/>
    <w:rsid w:val="00A205D5"/>
    <w:rsid w:val="00A21564"/>
    <w:rsid w:val="00A22916"/>
    <w:rsid w:val="00A2335E"/>
    <w:rsid w:val="00A2355E"/>
    <w:rsid w:val="00A24340"/>
    <w:rsid w:val="00A24AD7"/>
    <w:rsid w:val="00A24C6C"/>
    <w:rsid w:val="00A24F04"/>
    <w:rsid w:val="00A251E5"/>
    <w:rsid w:val="00A255F3"/>
    <w:rsid w:val="00A26548"/>
    <w:rsid w:val="00A26BE3"/>
    <w:rsid w:val="00A30027"/>
    <w:rsid w:val="00A3042B"/>
    <w:rsid w:val="00A318DE"/>
    <w:rsid w:val="00A32857"/>
    <w:rsid w:val="00A32AF5"/>
    <w:rsid w:val="00A32CD1"/>
    <w:rsid w:val="00A3479D"/>
    <w:rsid w:val="00A35961"/>
    <w:rsid w:val="00A3709E"/>
    <w:rsid w:val="00A37F9E"/>
    <w:rsid w:val="00A4105C"/>
    <w:rsid w:val="00A41DF6"/>
    <w:rsid w:val="00A42515"/>
    <w:rsid w:val="00A4518D"/>
    <w:rsid w:val="00A505A1"/>
    <w:rsid w:val="00A50888"/>
    <w:rsid w:val="00A513EA"/>
    <w:rsid w:val="00A52240"/>
    <w:rsid w:val="00A53A2F"/>
    <w:rsid w:val="00A5477D"/>
    <w:rsid w:val="00A547C6"/>
    <w:rsid w:val="00A548DA"/>
    <w:rsid w:val="00A553EA"/>
    <w:rsid w:val="00A61963"/>
    <w:rsid w:val="00A62555"/>
    <w:rsid w:val="00A62840"/>
    <w:rsid w:val="00A6312C"/>
    <w:rsid w:val="00A63257"/>
    <w:rsid w:val="00A6327B"/>
    <w:rsid w:val="00A6437E"/>
    <w:rsid w:val="00A6452C"/>
    <w:rsid w:val="00A64F0B"/>
    <w:rsid w:val="00A668A6"/>
    <w:rsid w:val="00A70F9C"/>
    <w:rsid w:val="00A721FA"/>
    <w:rsid w:val="00A72CEF"/>
    <w:rsid w:val="00A73140"/>
    <w:rsid w:val="00A7712A"/>
    <w:rsid w:val="00A7721E"/>
    <w:rsid w:val="00A804E8"/>
    <w:rsid w:val="00A80BFF"/>
    <w:rsid w:val="00A80CC0"/>
    <w:rsid w:val="00A80ED0"/>
    <w:rsid w:val="00A822B6"/>
    <w:rsid w:val="00A82AAC"/>
    <w:rsid w:val="00A84452"/>
    <w:rsid w:val="00A8479F"/>
    <w:rsid w:val="00A84822"/>
    <w:rsid w:val="00A85D5D"/>
    <w:rsid w:val="00A86E60"/>
    <w:rsid w:val="00A87579"/>
    <w:rsid w:val="00A87932"/>
    <w:rsid w:val="00A879C8"/>
    <w:rsid w:val="00A902DD"/>
    <w:rsid w:val="00A9081F"/>
    <w:rsid w:val="00A911B3"/>
    <w:rsid w:val="00A917DB"/>
    <w:rsid w:val="00A926DA"/>
    <w:rsid w:val="00A9279A"/>
    <w:rsid w:val="00A93A4D"/>
    <w:rsid w:val="00A95BA5"/>
    <w:rsid w:val="00A963EE"/>
    <w:rsid w:val="00A97D90"/>
    <w:rsid w:val="00AA08F2"/>
    <w:rsid w:val="00AA0E6B"/>
    <w:rsid w:val="00AA276B"/>
    <w:rsid w:val="00AA31A0"/>
    <w:rsid w:val="00AA36B1"/>
    <w:rsid w:val="00AA3723"/>
    <w:rsid w:val="00AA414D"/>
    <w:rsid w:val="00AA44E2"/>
    <w:rsid w:val="00AA4C40"/>
    <w:rsid w:val="00AA558C"/>
    <w:rsid w:val="00AA5DA5"/>
    <w:rsid w:val="00AA600D"/>
    <w:rsid w:val="00AA62A9"/>
    <w:rsid w:val="00AA638E"/>
    <w:rsid w:val="00AA7146"/>
    <w:rsid w:val="00AA735B"/>
    <w:rsid w:val="00AA7A78"/>
    <w:rsid w:val="00AA7DAF"/>
    <w:rsid w:val="00AB08AD"/>
    <w:rsid w:val="00AB232B"/>
    <w:rsid w:val="00AB2682"/>
    <w:rsid w:val="00AB3765"/>
    <w:rsid w:val="00AB513A"/>
    <w:rsid w:val="00AB5216"/>
    <w:rsid w:val="00AB63B1"/>
    <w:rsid w:val="00AB695E"/>
    <w:rsid w:val="00AC04AA"/>
    <w:rsid w:val="00AC1376"/>
    <w:rsid w:val="00AC208E"/>
    <w:rsid w:val="00AC3165"/>
    <w:rsid w:val="00AC348D"/>
    <w:rsid w:val="00AC37F2"/>
    <w:rsid w:val="00AC3A34"/>
    <w:rsid w:val="00AC3F9D"/>
    <w:rsid w:val="00AC5277"/>
    <w:rsid w:val="00AC6C93"/>
    <w:rsid w:val="00AC7C2F"/>
    <w:rsid w:val="00AD026C"/>
    <w:rsid w:val="00AD072E"/>
    <w:rsid w:val="00AD12F3"/>
    <w:rsid w:val="00AD1DBC"/>
    <w:rsid w:val="00AD21F5"/>
    <w:rsid w:val="00AD2ED9"/>
    <w:rsid w:val="00AD3957"/>
    <w:rsid w:val="00AD40D8"/>
    <w:rsid w:val="00AD612F"/>
    <w:rsid w:val="00AD7898"/>
    <w:rsid w:val="00AE023C"/>
    <w:rsid w:val="00AE0909"/>
    <w:rsid w:val="00AE1E41"/>
    <w:rsid w:val="00AE20E7"/>
    <w:rsid w:val="00AE2F44"/>
    <w:rsid w:val="00AE321C"/>
    <w:rsid w:val="00AE3ADF"/>
    <w:rsid w:val="00AE566F"/>
    <w:rsid w:val="00AE6014"/>
    <w:rsid w:val="00AE6793"/>
    <w:rsid w:val="00AE6FB8"/>
    <w:rsid w:val="00AF0601"/>
    <w:rsid w:val="00AF073F"/>
    <w:rsid w:val="00AF1928"/>
    <w:rsid w:val="00AF196F"/>
    <w:rsid w:val="00AF27BE"/>
    <w:rsid w:val="00AF3E75"/>
    <w:rsid w:val="00AF40AB"/>
    <w:rsid w:val="00AF6476"/>
    <w:rsid w:val="00AF6795"/>
    <w:rsid w:val="00AF77B8"/>
    <w:rsid w:val="00B00D5B"/>
    <w:rsid w:val="00B01638"/>
    <w:rsid w:val="00B02D3E"/>
    <w:rsid w:val="00B03964"/>
    <w:rsid w:val="00B042F4"/>
    <w:rsid w:val="00B05378"/>
    <w:rsid w:val="00B1017D"/>
    <w:rsid w:val="00B10EE6"/>
    <w:rsid w:val="00B1150F"/>
    <w:rsid w:val="00B11998"/>
    <w:rsid w:val="00B123C8"/>
    <w:rsid w:val="00B13342"/>
    <w:rsid w:val="00B13457"/>
    <w:rsid w:val="00B14191"/>
    <w:rsid w:val="00B1470E"/>
    <w:rsid w:val="00B150A5"/>
    <w:rsid w:val="00B1588B"/>
    <w:rsid w:val="00B16A15"/>
    <w:rsid w:val="00B16C1A"/>
    <w:rsid w:val="00B16D03"/>
    <w:rsid w:val="00B17562"/>
    <w:rsid w:val="00B17FCF"/>
    <w:rsid w:val="00B21037"/>
    <w:rsid w:val="00B211D1"/>
    <w:rsid w:val="00B2126B"/>
    <w:rsid w:val="00B215AB"/>
    <w:rsid w:val="00B22771"/>
    <w:rsid w:val="00B237EF"/>
    <w:rsid w:val="00B240F2"/>
    <w:rsid w:val="00B2499A"/>
    <w:rsid w:val="00B25C97"/>
    <w:rsid w:val="00B26256"/>
    <w:rsid w:val="00B304D1"/>
    <w:rsid w:val="00B3131D"/>
    <w:rsid w:val="00B31BEA"/>
    <w:rsid w:val="00B325B7"/>
    <w:rsid w:val="00B3273F"/>
    <w:rsid w:val="00B329C4"/>
    <w:rsid w:val="00B32B14"/>
    <w:rsid w:val="00B32B15"/>
    <w:rsid w:val="00B3418F"/>
    <w:rsid w:val="00B35D0E"/>
    <w:rsid w:val="00B3661F"/>
    <w:rsid w:val="00B36DAA"/>
    <w:rsid w:val="00B409E2"/>
    <w:rsid w:val="00B40C62"/>
    <w:rsid w:val="00B40D78"/>
    <w:rsid w:val="00B40DE5"/>
    <w:rsid w:val="00B40DE7"/>
    <w:rsid w:val="00B42609"/>
    <w:rsid w:val="00B42A01"/>
    <w:rsid w:val="00B42B42"/>
    <w:rsid w:val="00B42B7E"/>
    <w:rsid w:val="00B42BB2"/>
    <w:rsid w:val="00B43352"/>
    <w:rsid w:val="00B437A3"/>
    <w:rsid w:val="00B444E7"/>
    <w:rsid w:val="00B4513D"/>
    <w:rsid w:val="00B459D2"/>
    <w:rsid w:val="00B45EE5"/>
    <w:rsid w:val="00B45FED"/>
    <w:rsid w:val="00B462FD"/>
    <w:rsid w:val="00B46662"/>
    <w:rsid w:val="00B467D4"/>
    <w:rsid w:val="00B50619"/>
    <w:rsid w:val="00B50F7E"/>
    <w:rsid w:val="00B5161A"/>
    <w:rsid w:val="00B51F38"/>
    <w:rsid w:val="00B544EF"/>
    <w:rsid w:val="00B55B6E"/>
    <w:rsid w:val="00B574F5"/>
    <w:rsid w:val="00B60BF7"/>
    <w:rsid w:val="00B6160D"/>
    <w:rsid w:val="00B623F7"/>
    <w:rsid w:val="00B625CA"/>
    <w:rsid w:val="00B626EF"/>
    <w:rsid w:val="00B62F66"/>
    <w:rsid w:val="00B64DA2"/>
    <w:rsid w:val="00B64EF1"/>
    <w:rsid w:val="00B65104"/>
    <w:rsid w:val="00B65407"/>
    <w:rsid w:val="00B6570E"/>
    <w:rsid w:val="00B6572D"/>
    <w:rsid w:val="00B67B5A"/>
    <w:rsid w:val="00B67C18"/>
    <w:rsid w:val="00B70766"/>
    <w:rsid w:val="00B712D2"/>
    <w:rsid w:val="00B71FD3"/>
    <w:rsid w:val="00B72477"/>
    <w:rsid w:val="00B72E86"/>
    <w:rsid w:val="00B73C3D"/>
    <w:rsid w:val="00B73CF8"/>
    <w:rsid w:val="00B73DD8"/>
    <w:rsid w:val="00B748BD"/>
    <w:rsid w:val="00B750C4"/>
    <w:rsid w:val="00B7577E"/>
    <w:rsid w:val="00B761AF"/>
    <w:rsid w:val="00B76733"/>
    <w:rsid w:val="00B775C4"/>
    <w:rsid w:val="00B778AD"/>
    <w:rsid w:val="00B77ACB"/>
    <w:rsid w:val="00B8135E"/>
    <w:rsid w:val="00B81A48"/>
    <w:rsid w:val="00B82AEC"/>
    <w:rsid w:val="00B82B53"/>
    <w:rsid w:val="00B831AE"/>
    <w:rsid w:val="00B83C5E"/>
    <w:rsid w:val="00B8465F"/>
    <w:rsid w:val="00B858D5"/>
    <w:rsid w:val="00B86302"/>
    <w:rsid w:val="00B8630C"/>
    <w:rsid w:val="00B86941"/>
    <w:rsid w:val="00B917C3"/>
    <w:rsid w:val="00B93075"/>
    <w:rsid w:val="00B93122"/>
    <w:rsid w:val="00B93CCE"/>
    <w:rsid w:val="00B93D54"/>
    <w:rsid w:val="00B94148"/>
    <w:rsid w:val="00B9446B"/>
    <w:rsid w:val="00B94AC7"/>
    <w:rsid w:val="00B94D1D"/>
    <w:rsid w:val="00B9627A"/>
    <w:rsid w:val="00B96AD0"/>
    <w:rsid w:val="00B97B55"/>
    <w:rsid w:val="00B97C90"/>
    <w:rsid w:val="00BA073E"/>
    <w:rsid w:val="00BA23AA"/>
    <w:rsid w:val="00BA2AB3"/>
    <w:rsid w:val="00BA2BC0"/>
    <w:rsid w:val="00BA3108"/>
    <w:rsid w:val="00BA3F13"/>
    <w:rsid w:val="00BA60F3"/>
    <w:rsid w:val="00BA7595"/>
    <w:rsid w:val="00BB04C6"/>
    <w:rsid w:val="00BB08A6"/>
    <w:rsid w:val="00BB124D"/>
    <w:rsid w:val="00BB1E74"/>
    <w:rsid w:val="00BB2C6F"/>
    <w:rsid w:val="00BB2FC2"/>
    <w:rsid w:val="00BB3C50"/>
    <w:rsid w:val="00BB3DB0"/>
    <w:rsid w:val="00BB41F2"/>
    <w:rsid w:val="00BB4D10"/>
    <w:rsid w:val="00BC0C14"/>
    <w:rsid w:val="00BC1D2C"/>
    <w:rsid w:val="00BC292F"/>
    <w:rsid w:val="00BC295F"/>
    <w:rsid w:val="00BC33D2"/>
    <w:rsid w:val="00BC3D1F"/>
    <w:rsid w:val="00BC4528"/>
    <w:rsid w:val="00BC5758"/>
    <w:rsid w:val="00BC686A"/>
    <w:rsid w:val="00BC6913"/>
    <w:rsid w:val="00BC6DDE"/>
    <w:rsid w:val="00BC72AD"/>
    <w:rsid w:val="00BD0758"/>
    <w:rsid w:val="00BD1461"/>
    <w:rsid w:val="00BD1516"/>
    <w:rsid w:val="00BD1942"/>
    <w:rsid w:val="00BD1D69"/>
    <w:rsid w:val="00BD22C6"/>
    <w:rsid w:val="00BD27A1"/>
    <w:rsid w:val="00BD3A4A"/>
    <w:rsid w:val="00BD3C24"/>
    <w:rsid w:val="00BD5D01"/>
    <w:rsid w:val="00BD68A8"/>
    <w:rsid w:val="00BD6D56"/>
    <w:rsid w:val="00BD7322"/>
    <w:rsid w:val="00BD7443"/>
    <w:rsid w:val="00BD752C"/>
    <w:rsid w:val="00BE065C"/>
    <w:rsid w:val="00BE2E0A"/>
    <w:rsid w:val="00BE33DA"/>
    <w:rsid w:val="00BE3F06"/>
    <w:rsid w:val="00BE40FC"/>
    <w:rsid w:val="00BE43AA"/>
    <w:rsid w:val="00BE528F"/>
    <w:rsid w:val="00BE5F98"/>
    <w:rsid w:val="00BE7155"/>
    <w:rsid w:val="00BE7E3E"/>
    <w:rsid w:val="00BF0599"/>
    <w:rsid w:val="00BF0B30"/>
    <w:rsid w:val="00BF161C"/>
    <w:rsid w:val="00BF3178"/>
    <w:rsid w:val="00BF410E"/>
    <w:rsid w:val="00BF441D"/>
    <w:rsid w:val="00BF579F"/>
    <w:rsid w:val="00BF596B"/>
    <w:rsid w:val="00BF6859"/>
    <w:rsid w:val="00BF78CB"/>
    <w:rsid w:val="00C00988"/>
    <w:rsid w:val="00C0363D"/>
    <w:rsid w:val="00C03728"/>
    <w:rsid w:val="00C0514C"/>
    <w:rsid w:val="00C06367"/>
    <w:rsid w:val="00C06ED3"/>
    <w:rsid w:val="00C074F0"/>
    <w:rsid w:val="00C07A3F"/>
    <w:rsid w:val="00C10203"/>
    <w:rsid w:val="00C11E06"/>
    <w:rsid w:val="00C1216E"/>
    <w:rsid w:val="00C123FB"/>
    <w:rsid w:val="00C134C8"/>
    <w:rsid w:val="00C13BD9"/>
    <w:rsid w:val="00C147C8"/>
    <w:rsid w:val="00C14879"/>
    <w:rsid w:val="00C1539B"/>
    <w:rsid w:val="00C16011"/>
    <w:rsid w:val="00C16611"/>
    <w:rsid w:val="00C16B18"/>
    <w:rsid w:val="00C170A6"/>
    <w:rsid w:val="00C172F8"/>
    <w:rsid w:val="00C1730D"/>
    <w:rsid w:val="00C17738"/>
    <w:rsid w:val="00C17E0C"/>
    <w:rsid w:val="00C20B6F"/>
    <w:rsid w:val="00C21643"/>
    <w:rsid w:val="00C21D0C"/>
    <w:rsid w:val="00C2245A"/>
    <w:rsid w:val="00C2285B"/>
    <w:rsid w:val="00C2354B"/>
    <w:rsid w:val="00C239DD"/>
    <w:rsid w:val="00C23CCB"/>
    <w:rsid w:val="00C247B1"/>
    <w:rsid w:val="00C25245"/>
    <w:rsid w:val="00C25814"/>
    <w:rsid w:val="00C25AA4"/>
    <w:rsid w:val="00C27006"/>
    <w:rsid w:val="00C272B9"/>
    <w:rsid w:val="00C30D43"/>
    <w:rsid w:val="00C33426"/>
    <w:rsid w:val="00C372F4"/>
    <w:rsid w:val="00C40207"/>
    <w:rsid w:val="00C40307"/>
    <w:rsid w:val="00C407C9"/>
    <w:rsid w:val="00C41611"/>
    <w:rsid w:val="00C42724"/>
    <w:rsid w:val="00C439D6"/>
    <w:rsid w:val="00C44D6A"/>
    <w:rsid w:val="00C4534F"/>
    <w:rsid w:val="00C46E84"/>
    <w:rsid w:val="00C47A15"/>
    <w:rsid w:val="00C50130"/>
    <w:rsid w:val="00C5013F"/>
    <w:rsid w:val="00C509A4"/>
    <w:rsid w:val="00C509AE"/>
    <w:rsid w:val="00C50D39"/>
    <w:rsid w:val="00C52393"/>
    <w:rsid w:val="00C52BC3"/>
    <w:rsid w:val="00C52DBD"/>
    <w:rsid w:val="00C53474"/>
    <w:rsid w:val="00C53FC9"/>
    <w:rsid w:val="00C54113"/>
    <w:rsid w:val="00C55E52"/>
    <w:rsid w:val="00C56095"/>
    <w:rsid w:val="00C57999"/>
    <w:rsid w:val="00C607DF"/>
    <w:rsid w:val="00C622CE"/>
    <w:rsid w:val="00C62D53"/>
    <w:rsid w:val="00C6329A"/>
    <w:rsid w:val="00C63E57"/>
    <w:rsid w:val="00C65534"/>
    <w:rsid w:val="00C66315"/>
    <w:rsid w:val="00C67520"/>
    <w:rsid w:val="00C67626"/>
    <w:rsid w:val="00C67847"/>
    <w:rsid w:val="00C67BBA"/>
    <w:rsid w:val="00C67BF6"/>
    <w:rsid w:val="00C67FC3"/>
    <w:rsid w:val="00C7001B"/>
    <w:rsid w:val="00C70BB3"/>
    <w:rsid w:val="00C70E0F"/>
    <w:rsid w:val="00C70EBA"/>
    <w:rsid w:val="00C7111D"/>
    <w:rsid w:val="00C71461"/>
    <w:rsid w:val="00C71586"/>
    <w:rsid w:val="00C719D7"/>
    <w:rsid w:val="00C71F32"/>
    <w:rsid w:val="00C721E3"/>
    <w:rsid w:val="00C72A3C"/>
    <w:rsid w:val="00C72B4E"/>
    <w:rsid w:val="00C7314B"/>
    <w:rsid w:val="00C733ED"/>
    <w:rsid w:val="00C73420"/>
    <w:rsid w:val="00C74C96"/>
    <w:rsid w:val="00C74E1F"/>
    <w:rsid w:val="00C76402"/>
    <w:rsid w:val="00C76D06"/>
    <w:rsid w:val="00C77F49"/>
    <w:rsid w:val="00C80196"/>
    <w:rsid w:val="00C81BB0"/>
    <w:rsid w:val="00C820AA"/>
    <w:rsid w:val="00C821A1"/>
    <w:rsid w:val="00C84998"/>
    <w:rsid w:val="00C84FAE"/>
    <w:rsid w:val="00C853DF"/>
    <w:rsid w:val="00C85C7F"/>
    <w:rsid w:val="00C864C9"/>
    <w:rsid w:val="00C874CB"/>
    <w:rsid w:val="00C87A2C"/>
    <w:rsid w:val="00C90CC9"/>
    <w:rsid w:val="00C9173D"/>
    <w:rsid w:val="00C920A0"/>
    <w:rsid w:val="00C924F1"/>
    <w:rsid w:val="00C92E78"/>
    <w:rsid w:val="00C9529A"/>
    <w:rsid w:val="00C9766C"/>
    <w:rsid w:val="00C97783"/>
    <w:rsid w:val="00CA1338"/>
    <w:rsid w:val="00CA285C"/>
    <w:rsid w:val="00CA2ED7"/>
    <w:rsid w:val="00CA2F31"/>
    <w:rsid w:val="00CA36A5"/>
    <w:rsid w:val="00CA4BDA"/>
    <w:rsid w:val="00CA606C"/>
    <w:rsid w:val="00CA657F"/>
    <w:rsid w:val="00CA68B5"/>
    <w:rsid w:val="00CB0058"/>
    <w:rsid w:val="00CB0520"/>
    <w:rsid w:val="00CB0F28"/>
    <w:rsid w:val="00CB15F8"/>
    <w:rsid w:val="00CB2142"/>
    <w:rsid w:val="00CB2814"/>
    <w:rsid w:val="00CB4104"/>
    <w:rsid w:val="00CB4E1E"/>
    <w:rsid w:val="00CB4EE6"/>
    <w:rsid w:val="00CB6BB8"/>
    <w:rsid w:val="00CC12C6"/>
    <w:rsid w:val="00CC13E7"/>
    <w:rsid w:val="00CC2E1B"/>
    <w:rsid w:val="00CC32CA"/>
    <w:rsid w:val="00CC418D"/>
    <w:rsid w:val="00CC4AC1"/>
    <w:rsid w:val="00CC4EFA"/>
    <w:rsid w:val="00CC53AC"/>
    <w:rsid w:val="00CC6069"/>
    <w:rsid w:val="00CC6362"/>
    <w:rsid w:val="00CC67BF"/>
    <w:rsid w:val="00CC6B97"/>
    <w:rsid w:val="00CC7CC6"/>
    <w:rsid w:val="00CD09BF"/>
    <w:rsid w:val="00CD1BA2"/>
    <w:rsid w:val="00CD20D4"/>
    <w:rsid w:val="00CD2A51"/>
    <w:rsid w:val="00CD3674"/>
    <w:rsid w:val="00CD3793"/>
    <w:rsid w:val="00CD49DA"/>
    <w:rsid w:val="00CD5113"/>
    <w:rsid w:val="00CD55D8"/>
    <w:rsid w:val="00CE0120"/>
    <w:rsid w:val="00CE0898"/>
    <w:rsid w:val="00CE138E"/>
    <w:rsid w:val="00CE1598"/>
    <w:rsid w:val="00CE271F"/>
    <w:rsid w:val="00CE2E93"/>
    <w:rsid w:val="00CE437D"/>
    <w:rsid w:val="00CE47D8"/>
    <w:rsid w:val="00CE50DE"/>
    <w:rsid w:val="00CE5E91"/>
    <w:rsid w:val="00CE6929"/>
    <w:rsid w:val="00CE6B0B"/>
    <w:rsid w:val="00CF3558"/>
    <w:rsid w:val="00CF43F7"/>
    <w:rsid w:val="00CF4F89"/>
    <w:rsid w:val="00CF5EC3"/>
    <w:rsid w:val="00CF669D"/>
    <w:rsid w:val="00CF723E"/>
    <w:rsid w:val="00D03D19"/>
    <w:rsid w:val="00D05DBF"/>
    <w:rsid w:val="00D06F6E"/>
    <w:rsid w:val="00D075EF"/>
    <w:rsid w:val="00D07869"/>
    <w:rsid w:val="00D10822"/>
    <w:rsid w:val="00D115C9"/>
    <w:rsid w:val="00D126D8"/>
    <w:rsid w:val="00D12B9A"/>
    <w:rsid w:val="00D12EA4"/>
    <w:rsid w:val="00D12EBD"/>
    <w:rsid w:val="00D13C17"/>
    <w:rsid w:val="00D14387"/>
    <w:rsid w:val="00D14EEC"/>
    <w:rsid w:val="00D152FE"/>
    <w:rsid w:val="00D163CE"/>
    <w:rsid w:val="00D178DC"/>
    <w:rsid w:val="00D20B04"/>
    <w:rsid w:val="00D20F0D"/>
    <w:rsid w:val="00D21ABC"/>
    <w:rsid w:val="00D22288"/>
    <w:rsid w:val="00D228B3"/>
    <w:rsid w:val="00D22B28"/>
    <w:rsid w:val="00D22D5C"/>
    <w:rsid w:val="00D2413E"/>
    <w:rsid w:val="00D259CD"/>
    <w:rsid w:val="00D26145"/>
    <w:rsid w:val="00D271B2"/>
    <w:rsid w:val="00D3022B"/>
    <w:rsid w:val="00D30AA1"/>
    <w:rsid w:val="00D30F40"/>
    <w:rsid w:val="00D31A00"/>
    <w:rsid w:val="00D31D28"/>
    <w:rsid w:val="00D32DFA"/>
    <w:rsid w:val="00D33B36"/>
    <w:rsid w:val="00D34962"/>
    <w:rsid w:val="00D36795"/>
    <w:rsid w:val="00D36C10"/>
    <w:rsid w:val="00D411F0"/>
    <w:rsid w:val="00D42C08"/>
    <w:rsid w:val="00D443BB"/>
    <w:rsid w:val="00D45B61"/>
    <w:rsid w:val="00D45D07"/>
    <w:rsid w:val="00D46863"/>
    <w:rsid w:val="00D47D3B"/>
    <w:rsid w:val="00D47DE1"/>
    <w:rsid w:val="00D50802"/>
    <w:rsid w:val="00D52016"/>
    <w:rsid w:val="00D53209"/>
    <w:rsid w:val="00D55DF1"/>
    <w:rsid w:val="00D5676E"/>
    <w:rsid w:val="00D57874"/>
    <w:rsid w:val="00D57876"/>
    <w:rsid w:val="00D6075B"/>
    <w:rsid w:val="00D61663"/>
    <w:rsid w:val="00D63297"/>
    <w:rsid w:val="00D6407C"/>
    <w:rsid w:val="00D65F40"/>
    <w:rsid w:val="00D66A7D"/>
    <w:rsid w:val="00D66D10"/>
    <w:rsid w:val="00D6722E"/>
    <w:rsid w:val="00D67602"/>
    <w:rsid w:val="00D67DB4"/>
    <w:rsid w:val="00D70265"/>
    <w:rsid w:val="00D702EC"/>
    <w:rsid w:val="00D71077"/>
    <w:rsid w:val="00D71E25"/>
    <w:rsid w:val="00D72394"/>
    <w:rsid w:val="00D72603"/>
    <w:rsid w:val="00D73F54"/>
    <w:rsid w:val="00D740FA"/>
    <w:rsid w:val="00D745E7"/>
    <w:rsid w:val="00D752D3"/>
    <w:rsid w:val="00D75548"/>
    <w:rsid w:val="00D80232"/>
    <w:rsid w:val="00D807E0"/>
    <w:rsid w:val="00D80B44"/>
    <w:rsid w:val="00D80F79"/>
    <w:rsid w:val="00D82811"/>
    <w:rsid w:val="00D830F1"/>
    <w:rsid w:val="00D83C65"/>
    <w:rsid w:val="00D84F6C"/>
    <w:rsid w:val="00D85E3F"/>
    <w:rsid w:val="00D861AC"/>
    <w:rsid w:val="00D86380"/>
    <w:rsid w:val="00D86612"/>
    <w:rsid w:val="00D87320"/>
    <w:rsid w:val="00D8791E"/>
    <w:rsid w:val="00D900C5"/>
    <w:rsid w:val="00D90478"/>
    <w:rsid w:val="00D9078C"/>
    <w:rsid w:val="00D91E65"/>
    <w:rsid w:val="00D9278D"/>
    <w:rsid w:val="00D936DD"/>
    <w:rsid w:val="00D94452"/>
    <w:rsid w:val="00D94B60"/>
    <w:rsid w:val="00D96BA3"/>
    <w:rsid w:val="00D96FC7"/>
    <w:rsid w:val="00D97173"/>
    <w:rsid w:val="00D97179"/>
    <w:rsid w:val="00D97707"/>
    <w:rsid w:val="00D97FAE"/>
    <w:rsid w:val="00DA01B5"/>
    <w:rsid w:val="00DA01DF"/>
    <w:rsid w:val="00DA08D9"/>
    <w:rsid w:val="00DA08E0"/>
    <w:rsid w:val="00DA2410"/>
    <w:rsid w:val="00DA43D1"/>
    <w:rsid w:val="00DA46A5"/>
    <w:rsid w:val="00DA54CC"/>
    <w:rsid w:val="00DA57DC"/>
    <w:rsid w:val="00DA6274"/>
    <w:rsid w:val="00DA6ED0"/>
    <w:rsid w:val="00DB08D2"/>
    <w:rsid w:val="00DB14FF"/>
    <w:rsid w:val="00DB16F6"/>
    <w:rsid w:val="00DB26F1"/>
    <w:rsid w:val="00DB275C"/>
    <w:rsid w:val="00DB4456"/>
    <w:rsid w:val="00DB4494"/>
    <w:rsid w:val="00DB49B1"/>
    <w:rsid w:val="00DB51A2"/>
    <w:rsid w:val="00DB5BCF"/>
    <w:rsid w:val="00DB7B22"/>
    <w:rsid w:val="00DC097A"/>
    <w:rsid w:val="00DC0CB6"/>
    <w:rsid w:val="00DC102E"/>
    <w:rsid w:val="00DC1737"/>
    <w:rsid w:val="00DC1F87"/>
    <w:rsid w:val="00DC305E"/>
    <w:rsid w:val="00DC3181"/>
    <w:rsid w:val="00DC4627"/>
    <w:rsid w:val="00DC5557"/>
    <w:rsid w:val="00DC6D56"/>
    <w:rsid w:val="00DC6F75"/>
    <w:rsid w:val="00DC7DC4"/>
    <w:rsid w:val="00DD0003"/>
    <w:rsid w:val="00DD0F41"/>
    <w:rsid w:val="00DD15CC"/>
    <w:rsid w:val="00DD18B5"/>
    <w:rsid w:val="00DD1A9F"/>
    <w:rsid w:val="00DD2E80"/>
    <w:rsid w:val="00DD2EE0"/>
    <w:rsid w:val="00DD5A09"/>
    <w:rsid w:val="00DD60A4"/>
    <w:rsid w:val="00DD642E"/>
    <w:rsid w:val="00DE037C"/>
    <w:rsid w:val="00DE12F2"/>
    <w:rsid w:val="00DE1E18"/>
    <w:rsid w:val="00DE3AB9"/>
    <w:rsid w:val="00DE54C9"/>
    <w:rsid w:val="00DE5883"/>
    <w:rsid w:val="00DE58B7"/>
    <w:rsid w:val="00DE5AFC"/>
    <w:rsid w:val="00DE5B1A"/>
    <w:rsid w:val="00DE6349"/>
    <w:rsid w:val="00DE6656"/>
    <w:rsid w:val="00DE7195"/>
    <w:rsid w:val="00DF02A6"/>
    <w:rsid w:val="00DF2716"/>
    <w:rsid w:val="00DF370C"/>
    <w:rsid w:val="00DF3D2B"/>
    <w:rsid w:val="00DF5769"/>
    <w:rsid w:val="00DF62C3"/>
    <w:rsid w:val="00DF670B"/>
    <w:rsid w:val="00DF6C5E"/>
    <w:rsid w:val="00DF727D"/>
    <w:rsid w:val="00DF7584"/>
    <w:rsid w:val="00DF7828"/>
    <w:rsid w:val="00DF7BEF"/>
    <w:rsid w:val="00E0146B"/>
    <w:rsid w:val="00E0149C"/>
    <w:rsid w:val="00E02446"/>
    <w:rsid w:val="00E02FA8"/>
    <w:rsid w:val="00E0362C"/>
    <w:rsid w:val="00E0386E"/>
    <w:rsid w:val="00E03C3E"/>
    <w:rsid w:val="00E03EF0"/>
    <w:rsid w:val="00E06517"/>
    <w:rsid w:val="00E065BE"/>
    <w:rsid w:val="00E0687A"/>
    <w:rsid w:val="00E06B06"/>
    <w:rsid w:val="00E07162"/>
    <w:rsid w:val="00E07ACA"/>
    <w:rsid w:val="00E07B82"/>
    <w:rsid w:val="00E10A66"/>
    <w:rsid w:val="00E10AE4"/>
    <w:rsid w:val="00E11020"/>
    <w:rsid w:val="00E11644"/>
    <w:rsid w:val="00E11C8B"/>
    <w:rsid w:val="00E129C0"/>
    <w:rsid w:val="00E12E9E"/>
    <w:rsid w:val="00E13F9A"/>
    <w:rsid w:val="00E14022"/>
    <w:rsid w:val="00E140CC"/>
    <w:rsid w:val="00E14BEE"/>
    <w:rsid w:val="00E15639"/>
    <w:rsid w:val="00E16255"/>
    <w:rsid w:val="00E172E8"/>
    <w:rsid w:val="00E17981"/>
    <w:rsid w:val="00E20BCF"/>
    <w:rsid w:val="00E218E0"/>
    <w:rsid w:val="00E22656"/>
    <w:rsid w:val="00E2280B"/>
    <w:rsid w:val="00E22D73"/>
    <w:rsid w:val="00E24545"/>
    <w:rsid w:val="00E24666"/>
    <w:rsid w:val="00E262A1"/>
    <w:rsid w:val="00E27F3B"/>
    <w:rsid w:val="00E30A1D"/>
    <w:rsid w:val="00E30CAE"/>
    <w:rsid w:val="00E30E65"/>
    <w:rsid w:val="00E31220"/>
    <w:rsid w:val="00E327DE"/>
    <w:rsid w:val="00E32988"/>
    <w:rsid w:val="00E337A3"/>
    <w:rsid w:val="00E360EE"/>
    <w:rsid w:val="00E362A4"/>
    <w:rsid w:val="00E367F7"/>
    <w:rsid w:val="00E36977"/>
    <w:rsid w:val="00E36CEA"/>
    <w:rsid w:val="00E373C4"/>
    <w:rsid w:val="00E41D24"/>
    <w:rsid w:val="00E41E30"/>
    <w:rsid w:val="00E42A94"/>
    <w:rsid w:val="00E43703"/>
    <w:rsid w:val="00E44A8F"/>
    <w:rsid w:val="00E44D8F"/>
    <w:rsid w:val="00E45058"/>
    <w:rsid w:val="00E458DA"/>
    <w:rsid w:val="00E460EE"/>
    <w:rsid w:val="00E46EEA"/>
    <w:rsid w:val="00E4747A"/>
    <w:rsid w:val="00E47C20"/>
    <w:rsid w:val="00E53D01"/>
    <w:rsid w:val="00E56F75"/>
    <w:rsid w:val="00E57A98"/>
    <w:rsid w:val="00E57CB7"/>
    <w:rsid w:val="00E57E1E"/>
    <w:rsid w:val="00E60A0D"/>
    <w:rsid w:val="00E615ED"/>
    <w:rsid w:val="00E61CBE"/>
    <w:rsid w:val="00E62BF9"/>
    <w:rsid w:val="00E63281"/>
    <w:rsid w:val="00E647D4"/>
    <w:rsid w:val="00E64E03"/>
    <w:rsid w:val="00E66A68"/>
    <w:rsid w:val="00E67035"/>
    <w:rsid w:val="00E702C7"/>
    <w:rsid w:val="00E7098A"/>
    <w:rsid w:val="00E70C62"/>
    <w:rsid w:val="00E70EED"/>
    <w:rsid w:val="00E71D89"/>
    <w:rsid w:val="00E72733"/>
    <w:rsid w:val="00E77A9E"/>
    <w:rsid w:val="00E77E81"/>
    <w:rsid w:val="00E77EE2"/>
    <w:rsid w:val="00E801D9"/>
    <w:rsid w:val="00E813D4"/>
    <w:rsid w:val="00E82E18"/>
    <w:rsid w:val="00E830D1"/>
    <w:rsid w:val="00E8392B"/>
    <w:rsid w:val="00E83B44"/>
    <w:rsid w:val="00E83E34"/>
    <w:rsid w:val="00E84D53"/>
    <w:rsid w:val="00E851E1"/>
    <w:rsid w:val="00E85D9D"/>
    <w:rsid w:val="00E87718"/>
    <w:rsid w:val="00E905A7"/>
    <w:rsid w:val="00E9100B"/>
    <w:rsid w:val="00E91F4C"/>
    <w:rsid w:val="00E9259F"/>
    <w:rsid w:val="00E92F45"/>
    <w:rsid w:val="00E92FAA"/>
    <w:rsid w:val="00E94115"/>
    <w:rsid w:val="00E943E0"/>
    <w:rsid w:val="00E94977"/>
    <w:rsid w:val="00E94E73"/>
    <w:rsid w:val="00E95785"/>
    <w:rsid w:val="00E96BDD"/>
    <w:rsid w:val="00E9785C"/>
    <w:rsid w:val="00E97CE9"/>
    <w:rsid w:val="00EA0427"/>
    <w:rsid w:val="00EA0FB6"/>
    <w:rsid w:val="00EA1413"/>
    <w:rsid w:val="00EA1AE5"/>
    <w:rsid w:val="00EA3453"/>
    <w:rsid w:val="00EA3C2E"/>
    <w:rsid w:val="00EA43EE"/>
    <w:rsid w:val="00EA6BA9"/>
    <w:rsid w:val="00EA6BB8"/>
    <w:rsid w:val="00EA7599"/>
    <w:rsid w:val="00EA7669"/>
    <w:rsid w:val="00EB1541"/>
    <w:rsid w:val="00EB1E58"/>
    <w:rsid w:val="00EB2BF7"/>
    <w:rsid w:val="00EB348A"/>
    <w:rsid w:val="00EB3A50"/>
    <w:rsid w:val="00EB3AA1"/>
    <w:rsid w:val="00EB3EBA"/>
    <w:rsid w:val="00EB3FD6"/>
    <w:rsid w:val="00EB4616"/>
    <w:rsid w:val="00EB5677"/>
    <w:rsid w:val="00EB5B4D"/>
    <w:rsid w:val="00EB648B"/>
    <w:rsid w:val="00EB720A"/>
    <w:rsid w:val="00EB7DA0"/>
    <w:rsid w:val="00EC192D"/>
    <w:rsid w:val="00EC1EF0"/>
    <w:rsid w:val="00EC1F38"/>
    <w:rsid w:val="00EC20C9"/>
    <w:rsid w:val="00EC283D"/>
    <w:rsid w:val="00EC2BD5"/>
    <w:rsid w:val="00EC33C6"/>
    <w:rsid w:val="00EC37DC"/>
    <w:rsid w:val="00EC3FAE"/>
    <w:rsid w:val="00EC48FF"/>
    <w:rsid w:val="00EC6B5E"/>
    <w:rsid w:val="00EC6B9A"/>
    <w:rsid w:val="00ED0528"/>
    <w:rsid w:val="00ED1827"/>
    <w:rsid w:val="00ED25C7"/>
    <w:rsid w:val="00ED2686"/>
    <w:rsid w:val="00ED2BD3"/>
    <w:rsid w:val="00ED4793"/>
    <w:rsid w:val="00ED58D2"/>
    <w:rsid w:val="00ED5E3B"/>
    <w:rsid w:val="00EE01A0"/>
    <w:rsid w:val="00EE0D57"/>
    <w:rsid w:val="00EE0ED3"/>
    <w:rsid w:val="00EE16A9"/>
    <w:rsid w:val="00EE1B08"/>
    <w:rsid w:val="00EE2339"/>
    <w:rsid w:val="00EE363C"/>
    <w:rsid w:val="00EE48C1"/>
    <w:rsid w:val="00EE4924"/>
    <w:rsid w:val="00EE4CD5"/>
    <w:rsid w:val="00EE4DF4"/>
    <w:rsid w:val="00EE55AD"/>
    <w:rsid w:val="00EE5CF7"/>
    <w:rsid w:val="00EE6B52"/>
    <w:rsid w:val="00EE7AED"/>
    <w:rsid w:val="00EF00BF"/>
    <w:rsid w:val="00EF01C0"/>
    <w:rsid w:val="00EF04B5"/>
    <w:rsid w:val="00EF0D3A"/>
    <w:rsid w:val="00EF177E"/>
    <w:rsid w:val="00EF17BC"/>
    <w:rsid w:val="00EF1A40"/>
    <w:rsid w:val="00EF3929"/>
    <w:rsid w:val="00EF3D12"/>
    <w:rsid w:val="00EF3E8B"/>
    <w:rsid w:val="00EF4525"/>
    <w:rsid w:val="00EF523C"/>
    <w:rsid w:val="00EF5776"/>
    <w:rsid w:val="00EF64E9"/>
    <w:rsid w:val="00EF7390"/>
    <w:rsid w:val="00EF7680"/>
    <w:rsid w:val="00F00065"/>
    <w:rsid w:val="00F00931"/>
    <w:rsid w:val="00F031F2"/>
    <w:rsid w:val="00F03268"/>
    <w:rsid w:val="00F03FBB"/>
    <w:rsid w:val="00F04028"/>
    <w:rsid w:val="00F050B5"/>
    <w:rsid w:val="00F064A5"/>
    <w:rsid w:val="00F06618"/>
    <w:rsid w:val="00F06793"/>
    <w:rsid w:val="00F071EF"/>
    <w:rsid w:val="00F10874"/>
    <w:rsid w:val="00F11431"/>
    <w:rsid w:val="00F1189F"/>
    <w:rsid w:val="00F11FC1"/>
    <w:rsid w:val="00F1204C"/>
    <w:rsid w:val="00F12256"/>
    <w:rsid w:val="00F1476B"/>
    <w:rsid w:val="00F14D96"/>
    <w:rsid w:val="00F17AC4"/>
    <w:rsid w:val="00F200A0"/>
    <w:rsid w:val="00F200A1"/>
    <w:rsid w:val="00F2054E"/>
    <w:rsid w:val="00F22B87"/>
    <w:rsid w:val="00F22C95"/>
    <w:rsid w:val="00F2406D"/>
    <w:rsid w:val="00F255D0"/>
    <w:rsid w:val="00F25B5F"/>
    <w:rsid w:val="00F26DE2"/>
    <w:rsid w:val="00F27DCD"/>
    <w:rsid w:val="00F32433"/>
    <w:rsid w:val="00F33D24"/>
    <w:rsid w:val="00F33D7D"/>
    <w:rsid w:val="00F33DAA"/>
    <w:rsid w:val="00F3592B"/>
    <w:rsid w:val="00F35EE6"/>
    <w:rsid w:val="00F368DA"/>
    <w:rsid w:val="00F37F21"/>
    <w:rsid w:val="00F418B9"/>
    <w:rsid w:val="00F42A1D"/>
    <w:rsid w:val="00F44A99"/>
    <w:rsid w:val="00F45FE4"/>
    <w:rsid w:val="00F4683B"/>
    <w:rsid w:val="00F47605"/>
    <w:rsid w:val="00F47DC6"/>
    <w:rsid w:val="00F47DE8"/>
    <w:rsid w:val="00F50000"/>
    <w:rsid w:val="00F502F1"/>
    <w:rsid w:val="00F50B33"/>
    <w:rsid w:val="00F51664"/>
    <w:rsid w:val="00F5191A"/>
    <w:rsid w:val="00F558D5"/>
    <w:rsid w:val="00F559EB"/>
    <w:rsid w:val="00F55EFD"/>
    <w:rsid w:val="00F5664B"/>
    <w:rsid w:val="00F570E0"/>
    <w:rsid w:val="00F60056"/>
    <w:rsid w:val="00F608E7"/>
    <w:rsid w:val="00F60D86"/>
    <w:rsid w:val="00F61B99"/>
    <w:rsid w:val="00F6270A"/>
    <w:rsid w:val="00F6298A"/>
    <w:rsid w:val="00F62D5B"/>
    <w:rsid w:val="00F637AF"/>
    <w:rsid w:val="00F63BF3"/>
    <w:rsid w:val="00F64478"/>
    <w:rsid w:val="00F66D55"/>
    <w:rsid w:val="00F6752B"/>
    <w:rsid w:val="00F6782E"/>
    <w:rsid w:val="00F7028E"/>
    <w:rsid w:val="00F7037E"/>
    <w:rsid w:val="00F70C9E"/>
    <w:rsid w:val="00F70D2B"/>
    <w:rsid w:val="00F70E9C"/>
    <w:rsid w:val="00F71B51"/>
    <w:rsid w:val="00F71F5F"/>
    <w:rsid w:val="00F725C7"/>
    <w:rsid w:val="00F733F2"/>
    <w:rsid w:val="00F73AF6"/>
    <w:rsid w:val="00F73FF4"/>
    <w:rsid w:val="00F75D56"/>
    <w:rsid w:val="00F767BC"/>
    <w:rsid w:val="00F80697"/>
    <w:rsid w:val="00F80958"/>
    <w:rsid w:val="00F80BDC"/>
    <w:rsid w:val="00F80C52"/>
    <w:rsid w:val="00F80C74"/>
    <w:rsid w:val="00F80F98"/>
    <w:rsid w:val="00F80FDB"/>
    <w:rsid w:val="00F81313"/>
    <w:rsid w:val="00F8152F"/>
    <w:rsid w:val="00F817B2"/>
    <w:rsid w:val="00F825BD"/>
    <w:rsid w:val="00F82EE4"/>
    <w:rsid w:val="00F83DBB"/>
    <w:rsid w:val="00F83E7A"/>
    <w:rsid w:val="00F84116"/>
    <w:rsid w:val="00F84610"/>
    <w:rsid w:val="00F84C93"/>
    <w:rsid w:val="00F852B9"/>
    <w:rsid w:val="00F86215"/>
    <w:rsid w:val="00F8665B"/>
    <w:rsid w:val="00F86704"/>
    <w:rsid w:val="00F8671A"/>
    <w:rsid w:val="00F86B1B"/>
    <w:rsid w:val="00F86EBC"/>
    <w:rsid w:val="00F91FA2"/>
    <w:rsid w:val="00F92AD3"/>
    <w:rsid w:val="00F933ED"/>
    <w:rsid w:val="00F9379E"/>
    <w:rsid w:val="00F93D29"/>
    <w:rsid w:val="00F94211"/>
    <w:rsid w:val="00F94D66"/>
    <w:rsid w:val="00F94F77"/>
    <w:rsid w:val="00F95979"/>
    <w:rsid w:val="00F95F85"/>
    <w:rsid w:val="00FA030D"/>
    <w:rsid w:val="00FA085E"/>
    <w:rsid w:val="00FA2643"/>
    <w:rsid w:val="00FA276D"/>
    <w:rsid w:val="00FA44EF"/>
    <w:rsid w:val="00FA4EF5"/>
    <w:rsid w:val="00FA5049"/>
    <w:rsid w:val="00FA5E85"/>
    <w:rsid w:val="00FA68D1"/>
    <w:rsid w:val="00FA6CFC"/>
    <w:rsid w:val="00FB009B"/>
    <w:rsid w:val="00FB015C"/>
    <w:rsid w:val="00FB148B"/>
    <w:rsid w:val="00FB235C"/>
    <w:rsid w:val="00FB4708"/>
    <w:rsid w:val="00FB4899"/>
    <w:rsid w:val="00FB6F1C"/>
    <w:rsid w:val="00FB730C"/>
    <w:rsid w:val="00FB730F"/>
    <w:rsid w:val="00FB7800"/>
    <w:rsid w:val="00FB7EB0"/>
    <w:rsid w:val="00FC10C1"/>
    <w:rsid w:val="00FC29C3"/>
    <w:rsid w:val="00FC2EDB"/>
    <w:rsid w:val="00FC3185"/>
    <w:rsid w:val="00FC3336"/>
    <w:rsid w:val="00FC3733"/>
    <w:rsid w:val="00FC37B9"/>
    <w:rsid w:val="00FC3A34"/>
    <w:rsid w:val="00FC46C6"/>
    <w:rsid w:val="00FC4FEF"/>
    <w:rsid w:val="00FC5C8A"/>
    <w:rsid w:val="00FC616D"/>
    <w:rsid w:val="00FC66F2"/>
    <w:rsid w:val="00FC7553"/>
    <w:rsid w:val="00FD0EB7"/>
    <w:rsid w:val="00FD10E5"/>
    <w:rsid w:val="00FD1269"/>
    <w:rsid w:val="00FD2241"/>
    <w:rsid w:val="00FD3D06"/>
    <w:rsid w:val="00FD5092"/>
    <w:rsid w:val="00FD5213"/>
    <w:rsid w:val="00FD5617"/>
    <w:rsid w:val="00FD621E"/>
    <w:rsid w:val="00FD6637"/>
    <w:rsid w:val="00FD66D3"/>
    <w:rsid w:val="00FD6EBC"/>
    <w:rsid w:val="00FD6F03"/>
    <w:rsid w:val="00FD713C"/>
    <w:rsid w:val="00FE047C"/>
    <w:rsid w:val="00FE0900"/>
    <w:rsid w:val="00FE0954"/>
    <w:rsid w:val="00FE0CC7"/>
    <w:rsid w:val="00FE1569"/>
    <w:rsid w:val="00FE178C"/>
    <w:rsid w:val="00FE19EF"/>
    <w:rsid w:val="00FE1FC6"/>
    <w:rsid w:val="00FE26D8"/>
    <w:rsid w:val="00FE2A94"/>
    <w:rsid w:val="00FE395D"/>
    <w:rsid w:val="00FE3D1B"/>
    <w:rsid w:val="00FE4509"/>
    <w:rsid w:val="00FE4B19"/>
    <w:rsid w:val="00FE4FCF"/>
    <w:rsid w:val="00FE5204"/>
    <w:rsid w:val="00FE65E7"/>
    <w:rsid w:val="00FE6851"/>
    <w:rsid w:val="00FE7479"/>
    <w:rsid w:val="00FE7591"/>
    <w:rsid w:val="00FE7C12"/>
    <w:rsid w:val="00FE7F53"/>
    <w:rsid w:val="00FF0193"/>
    <w:rsid w:val="00FF0987"/>
    <w:rsid w:val="00FF1A78"/>
    <w:rsid w:val="00FF26AA"/>
    <w:rsid w:val="00FF283C"/>
    <w:rsid w:val="00FF32B8"/>
    <w:rsid w:val="00FF3441"/>
    <w:rsid w:val="00FF5F57"/>
    <w:rsid w:val="00FF64AD"/>
    <w:rsid w:val="00FF6553"/>
    <w:rsid w:val="00FF6A25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4:docId w14:val="1CF86BC2"/>
  <w15:chartTrackingRefBased/>
  <w15:docId w15:val="{A1B0984D-0537-4DD8-84CE-85467697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4796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4796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4796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4796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4796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7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79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10AE"/>
  </w:style>
  <w:style w:type="paragraph" w:styleId="ac">
    <w:name w:val="footer"/>
    <w:basedOn w:val="a"/>
    <w:link w:val="ad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10AE"/>
  </w:style>
  <w:style w:type="table" w:styleId="ae">
    <w:name w:val="Table Grid"/>
    <w:basedOn w:val="a1"/>
    <w:uiPriority w:val="39"/>
    <w:rsid w:val="00E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883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234;&#32654;\Desktop\&#32102;&#39135;\&#32102;&#39135;\&#29486;&#31435;&#34920;\&#29486;&#31435;&#20104;&#23450;&#34920;&#12288;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56CA-4DF0-4DDB-8F66-824006B0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献立予定表　テンプレート</Template>
  <TotalTime>214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山下智美</dc:creator>
  <cp:keywords/>
  <dc:description/>
  <cp:lastModifiedBy>jihatsuiyokujira</cp:lastModifiedBy>
  <cp:revision>15</cp:revision>
  <cp:lastPrinted>2024-12-20T04:28:00Z</cp:lastPrinted>
  <dcterms:created xsi:type="dcterms:W3CDTF">2024-11-21T07:30:00Z</dcterms:created>
  <dcterms:modified xsi:type="dcterms:W3CDTF">2024-12-20T04:29:00Z</dcterms:modified>
</cp:coreProperties>
</file>